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AE930" w14:textId="77777777" w:rsidR="00A20F2B" w:rsidRPr="005F7119" w:rsidRDefault="00A20F2B" w:rsidP="005F7119">
      <w:pPr>
        <w:ind w:right="709"/>
        <w:contextualSpacing w:val="0"/>
        <w:rPr>
          <w:rFonts w:cs="Arial"/>
          <w:b/>
          <w:iCs/>
          <w:sz w:val="22"/>
          <w:szCs w:val="22"/>
        </w:rPr>
      </w:pPr>
    </w:p>
    <w:p w14:paraId="303F96C3" w14:textId="3552195E" w:rsidR="002503A4" w:rsidRPr="00711815" w:rsidRDefault="00D64E1C" w:rsidP="005F7119">
      <w:pPr>
        <w:ind w:right="709"/>
        <w:contextualSpacing w:val="0"/>
        <w:rPr>
          <w:rFonts w:cs="Arial"/>
          <w:b/>
          <w:iCs/>
          <w:sz w:val="22"/>
          <w:szCs w:val="22"/>
        </w:rPr>
      </w:pPr>
      <w:r w:rsidRPr="00711815">
        <w:rPr>
          <w:rFonts w:cs="Arial"/>
          <w:b/>
          <w:iCs/>
          <w:sz w:val="22"/>
          <w:szCs w:val="22"/>
        </w:rPr>
        <w:t>SCHEMA D</w:t>
      </w:r>
      <w:r w:rsidR="00023EFF">
        <w:rPr>
          <w:rFonts w:cs="Arial"/>
          <w:b/>
          <w:iCs/>
          <w:sz w:val="22"/>
          <w:szCs w:val="22"/>
        </w:rPr>
        <w:t xml:space="preserve">I CONTRATTO DI SPONSORIZZAZIONE </w:t>
      </w:r>
      <w:r w:rsidR="00487727">
        <w:rPr>
          <w:rFonts w:cs="Arial"/>
          <w:b/>
          <w:iCs/>
          <w:sz w:val="22"/>
          <w:szCs w:val="22"/>
        </w:rPr>
        <w:t>FINANZIARIA</w:t>
      </w:r>
      <w:r w:rsidRPr="00711815">
        <w:rPr>
          <w:rFonts w:cs="Arial"/>
          <w:b/>
          <w:iCs/>
          <w:sz w:val="22"/>
          <w:szCs w:val="22"/>
        </w:rPr>
        <w:t xml:space="preserve"> </w:t>
      </w:r>
      <w:bookmarkStart w:id="0" w:name="_Hlk175910815"/>
      <w:bookmarkStart w:id="1" w:name="_Hlk175910754"/>
      <w:r w:rsidRPr="00711815">
        <w:rPr>
          <w:rFonts w:cs="Arial"/>
          <w:b/>
          <w:iCs/>
          <w:sz w:val="22"/>
          <w:szCs w:val="22"/>
        </w:rPr>
        <w:t xml:space="preserve">PER </w:t>
      </w:r>
      <w:r w:rsidR="00023EFF">
        <w:rPr>
          <w:rFonts w:cs="Arial"/>
          <w:b/>
          <w:iCs/>
          <w:sz w:val="22"/>
          <w:szCs w:val="22"/>
        </w:rPr>
        <w:t>(inserire finalità________)</w:t>
      </w:r>
      <w:bookmarkEnd w:id="0"/>
      <w:bookmarkEnd w:id="1"/>
      <w:r w:rsidR="00023EFF">
        <w:rPr>
          <w:rFonts w:cs="Arial"/>
          <w:b/>
          <w:iCs/>
          <w:sz w:val="22"/>
          <w:szCs w:val="22"/>
        </w:rPr>
        <w:t>.</w:t>
      </w:r>
    </w:p>
    <w:p w14:paraId="1FE7732D" w14:textId="12BBFF99" w:rsidR="00D64E1C" w:rsidRPr="00711815" w:rsidRDefault="00D64E1C" w:rsidP="005F7119">
      <w:pPr>
        <w:ind w:right="709"/>
        <w:contextualSpacing w:val="0"/>
        <w:jc w:val="center"/>
        <w:rPr>
          <w:rFonts w:cs="Arial"/>
          <w:b/>
          <w:iCs/>
          <w:sz w:val="22"/>
          <w:szCs w:val="22"/>
        </w:rPr>
      </w:pPr>
      <w:r w:rsidRPr="00711815">
        <w:rPr>
          <w:rFonts w:cs="Arial"/>
          <w:b/>
          <w:iCs/>
          <w:sz w:val="22"/>
          <w:szCs w:val="22"/>
        </w:rPr>
        <w:t>TRA</w:t>
      </w:r>
    </w:p>
    <w:p w14:paraId="0B8855F4" w14:textId="4A324355" w:rsidR="00CB60A7" w:rsidRPr="00711815" w:rsidRDefault="00023EFF" w:rsidP="005F7119">
      <w:pPr>
        <w:ind w:right="709"/>
        <w:contextualSpacing w:val="0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 xml:space="preserve">- </w:t>
      </w:r>
      <w:r>
        <w:rPr>
          <w:rFonts w:cs="Arial"/>
          <w:b/>
          <w:iCs/>
          <w:sz w:val="22"/>
          <w:szCs w:val="22"/>
        </w:rPr>
        <w:t>L’Istituto (_______inserire Istituto con qualifica dirigenziale)</w:t>
      </w:r>
      <w:r w:rsidR="00CB60A7" w:rsidRPr="00711815">
        <w:rPr>
          <w:rFonts w:cs="Arial"/>
          <w:bCs/>
          <w:iCs/>
          <w:sz w:val="22"/>
          <w:szCs w:val="22"/>
        </w:rPr>
        <w:t xml:space="preserve"> con sede legale a </w:t>
      </w:r>
      <w:r>
        <w:rPr>
          <w:rFonts w:cs="Arial"/>
          <w:bCs/>
          <w:iCs/>
          <w:sz w:val="22"/>
          <w:szCs w:val="22"/>
        </w:rPr>
        <w:t>_____</w:t>
      </w:r>
      <w:r w:rsidR="00CB60A7" w:rsidRPr="00711815">
        <w:rPr>
          <w:rFonts w:cs="Arial"/>
          <w:bCs/>
          <w:iCs/>
          <w:sz w:val="22"/>
          <w:szCs w:val="22"/>
        </w:rPr>
        <w:t xml:space="preserve"> </w:t>
      </w:r>
      <w:r w:rsidR="00B00B36" w:rsidRPr="00711815">
        <w:rPr>
          <w:rFonts w:cs="Arial"/>
          <w:bCs/>
          <w:iCs/>
          <w:sz w:val="22"/>
          <w:szCs w:val="22"/>
        </w:rPr>
        <w:t xml:space="preserve">in via </w:t>
      </w:r>
      <w:r>
        <w:rPr>
          <w:rFonts w:cs="Arial"/>
          <w:bCs/>
          <w:iCs/>
          <w:sz w:val="22"/>
          <w:szCs w:val="22"/>
        </w:rPr>
        <w:t>_________</w:t>
      </w:r>
      <w:r w:rsidR="00B00B36" w:rsidRPr="00711815">
        <w:rPr>
          <w:rFonts w:cs="Arial"/>
          <w:bCs/>
          <w:iCs/>
          <w:sz w:val="22"/>
          <w:szCs w:val="22"/>
        </w:rPr>
        <w:t>, C.F. _____________________, in persona del _______________________ in virtù dei poteri __________________________________;</w:t>
      </w:r>
    </w:p>
    <w:p w14:paraId="4FCF0E70" w14:textId="74A50F1B" w:rsidR="002D6C6D" w:rsidRPr="00711815" w:rsidRDefault="002D6C6D" w:rsidP="005F7119">
      <w:pPr>
        <w:ind w:right="709"/>
        <w:contextualSpacing w:val="0"/>
        <w:rPr>
          <w:rFonts w:cs="Arial"/>
          <w:bCs/>
          <w:iCs/>
          <w:sz w:val="22"/>
          <w:szCs w:val="22"/>
        </w:rPr>
      </w:pPr>
      <w:r w:rsidRPr="00711815">
        <w:rPr>
          <w:rFonts w:cs="Arial"/>
          <w:bCs/>
          <w:iCs/>
          <w:sz w:val="22"/>
          <w:szCs w:val="22"/>
        </w:rPr>
        <w:t>(di seguito</w:t>
      </w:r>
      <w:r w:rsidR="00864161">
        <w:rPr>
          <w:rFonts w:cs="Arial"/>
          <w:bCs/>
          <w:iCs/>
          <w:sz w:val="22"/>
          <w:szCs w:val="22"/>
        </w:rPr>
        <w:t>, congiuntamente,</w:t>
      </w:r>
      <w:r w:rsidRPr="00711815">
        <w:rPr>
          <w:rFonts w:cs="Arial"/>
          <w:bCs/>
          <w:iCs/>
          <w:sz w:val="22"/>
          <w:szCs w:val="22"/>
        </w:rPr>
        <w:t xml:space="preserve"> anche </w:t>
      </w:r>
      <w:r w:rsidR="00864161">
        <w:rPr>
          <w:rFonts w:cs="Arial"/>
          <w:bCs/>
          <w:iCs/>
          <w:sz w:val="22"/>
          <w:szCs w:val="22"/>
        </w:rPr>
        <w:t>soltanto</w:t>
      </w:r>
      <w:r w:rsidRPr="00711815">
        <w:rPr>
          <w:rFonts w:cs="Arial"/>
          <w:bCs/>
          <w:iCs/>
          <w:sz w:val="22"/>
          <w:szCs w:val="22"/>
        </w:rPr>
        <w:t xml:space="preserve"> “</w:t>
      </w:r>
      <w:r w:rsidRPr="00711815">
        <w:rPr>
          <w:rFonts w:cs="Arial"/>
          <w:b/>
          <w:i/>
          <w:sz w:val="22"/>
          <w:szCs w:val="22"/>
        </w:rPr>
        <w:t>Sponsee</w:t>
      </w:r>
      <w:r w:rsidR="00A8328D" w:rsidRPr="00711815">
        <w:rPr>
          <w:rFonts w:cs="Arial"/>
          <w:b/>
          <w:iCs/>
          <w:sz w:val="22"/>
          <w:szCs w:val="22"/>
        </w:rPr>
        <w:t>”</w:t>
      </w:r>
      <w:r w:rsidRPr="00711815">
        <w:rPr>
          <w:rFonts w:cs="Arial"/>
          <w:b/>
          <w:iCs/>
          <w:sz w:val="22"/>
          <w:szCs w:val="22"/>
        </w:rPr>
        <w:t xml:space="preserve"> o </w:t>
      </w:r>
      <w:r w:rsidR="00A8328D" w:rsidRPr="00711815">
        <w:rPr>
          <w:rFonts w:cs="Arial"/>
          <w:b/>
          <w:iCs/>
          <w:sz w:val="22"/>
          <w:szCs w:val="22"/>
        </w:rPr>
        <w:t>“</w:t>
      </w:r>
      <w:r w:rsidRPr="00711815">
        <w:rPr>
          <w:rFonts w:cs="Arial"/>
          <w:b/>
          <w:iCs/>
          <w:sz w:val="22"/>
          <w:szCs w:val="22"/>
        </w:rPr>
        <w:t>sponsorizzat</w:t>
      </w:r>
      <w:r w:rsidR="00CB60A7" w:rsidRPr="00711815">
        <w:rPr>
          <w:rFonts w:cs="Arial"/>
          <w:b/>
          <w:iCs/>
          <w:sz w:val="22"/>
          <w:szCs w:val="22"/>
        </w:rPr>
        <w:t>i</w:t>
      </w:r>
      <w:r w:rsidRPr="00711815">
        <w:rPr>
          <w:rFonts w:cs="Arial"/>
          <w:bCs/>
          <w:iCs/>
          <w:sz w:val="22"/>
          <w:szCs w:val="22"/>
        </w:rPr>
        <w:t>”)</w:t>
      </w:r>
    </w:p>
    <w:p w14:paraId="3569B12C" w14:textId="1FB1B0B5" w:rsidR="002503A4" w:rsidRPr="00711815" w:rsidRDefault="00336129" w:rsidP="005F7119">
      <w:pPr>
        <w:ind w:right="709"/>
        <w:contextualSpacing w:val="0"/>
        <w:jc w:val="center"/>
        <w:rPr>
          <w:rFonts w:cs="Arial"/>
          <w:b/>
          <w:iCs/>
          <w:sz w:val="22"/>
          <w:szCs w:val="22"/>
        </w:rPr>
      </w:pPr>
      <w:r w:rsidRPr="00711815">
        <w:rPr>
          <w:rFonts w:cs="Arial"/>
          <w:b/>
          <w:iCs/>
          <w:sz w:val="22"/>
          <w:szCs w:val="22"/>
        </w:rPr>
        <w:t>E</w:t>
      </w:r>
    </w:p>
    <w:p w14:paraId="2C729A84" w14:textId="2EF71C7E" w:rsidR="002503A4" w:rsidRPr="00711815" w:rsidRDefault="002D6C6D" w:rsidP="005F7119">
      <w:pPr>
        <w:ind w:right="709"/>
        <w:contextualSpacing w:val="0"/>
        <w:rPr>
          <w:rFonts w:cs="Arial"/>
          <w:bCs/>
          <w:iCs/>
          <w:sz w:val="22"/>
          <w:szCs w:val="22"/>
        </w:rPr>
      </w:pPr>
      <w:r w:rsidRPr="00711815">
        <w:rPr>
          <w:rFonts w:cs="Arial"/>
          <w:bCs/>
          <w:iCs/>
          <w:sz w:val="22"/>
          <w:szCs w:val="22"/>
        </w:rPr>
        <w:t>l</w:t>
      </w:r>
      <w:r w:rsidR="002503A4" w:rsidRPr="00711815">
        <w:rPr>
          <w:rFonts w:cs="Arial"/>
          <w:bCs/>
          <w:iCs/>
          <w:sz w:val="22"/>
          <w:szCs w:val="22"/>
        </w:rPr>
        <w:t>’operatore</w:t>
      </w:r>
      <w:r w:rsidRPr="00711815">
        <w:rPr>
          <w:rFonts w:cs="Arial"/>
          <w:bCs/>
          <w:iCs/>
          <w:sz w:val="22"/>
          <w:szCs w:val="22"/>
        </w:rPr>
        <w:t xml:space="preserve"> ________________ </w:t>
      </w:r>
      <w:r w:rsidR="002503A4" w:rsidRPr="00711815">
        <w:rPr>
          <w:rFonts w:cs="Arial"/>
          <w:bCs/>
          <w:iCs/>
          <w:sz w:val="22"/>
          <w:szCs w:val="22"/>
        </w:rPr>
        <w:t xml:space="preserve">avente sede legale </w:t>
      </w:r>
      <w:r w:rsidR="00D64E1C" w:rsidRPr="00711815">
        <w:rPr>
          <w:rFonts w:cs="Arial"/>
          <w:bCs/>
          <w:iCs/>
          <w:sz w:val="22"/>
          <w:szCs w:val="22"/>
        </w:rPr>
        <w:t xml:space="preserve">in </w:t>
      </w:r>
      <w:r w:rsidRPr="00711815">
        <w:rPr>
          <w:rFonts w:cs="Arial"/>
          <w:bCs/>
          <w:iCs/>
          <w:sz w:val="22"/>
          <w:szCs w:val="22"/>
        </w:rPr>
        <w:t xml:space="preserve">___________________ </w:t>
      </w:r>
      <w:r w:rsidR="002503A4" w:rsidRPr="00711815">
        <w:rPr>
          <w:rFonts w:cs="Arial"/>
          <w:bCs/>
          <w:iCs/>
          <w:sz w:val="22"/>
          <w:szCs w:val="22"/>
        </w:rPr>
        <w:t>Via</w:t>
      </w:r>
      <w:r w:rsidRPr="00711815">
        <w:rPr>
          <w:rFonts w:cs="Arial"/>
          <w:bCs/>
          <w:iCs/>
          <w:sz w:val="22"/>
          <w:szCs w:val="22"/>
        </w:rPr>
        <w:t xml:space="preserve"> _____________ </w:t>
      </w:r>
      <w:r w:rsidR="002503A4" w:rsidRPr="00711815">
        <w:rPr>
          <w:rFonts w:cs="Arial"/>
          <w:bCs/>
          <w:iCs/>
          <w:sz w:val="22"/>
          <w:szCs w:val="22"/>
        </w:rPr>
        <w:t xml:space="preserve">P. I.V.A e codice </w:t>
      </w:r>
      <w:r w:rsidR="006C7270" w:rsidRPr="00711815">
        <w:rPr>
          <w:rFonts w:cs="Arial"/>
          <w:bCs/>
          <w:iCs/>
          <w:sz w:val="22"/>
          <w:szCs w:val="22"/>
        </w:rPr>
        <w:t xml:space="preserve">fiscale </w:t>
      </w:r>
      <w:r w:rsidRPr="00711815">
        <w:rPr>
          <w:rFonts w:cs="Arial"/>
          <w:bCs/>
          <w:iCs/>
          <w:sz w:val="22"/>
          <w:szCs w:val="22"/>
        </w:rPr>
        <w:t>________________________</w:t>
      </w:r>
      <w:r w:rsidR="002503A4" w:rsidRPr="00711815">
        <w:rPr>
          <w:rFonts w:cs="Arial"/>
          <w:bCs/>
          <w:iCs/>
          <w:sz w:val="22"/>
          <w:szCs w:val="22"/>
        </w:rPr>
        <w:t xml:space="preserve"> </w:t>
      </w:r>
      <w:r w:rsidRPr="00711815">
        <w:rPr>
          <w:rFonts w:cs="Arial"/>
          <w:bCs/>
          <w:iCs/>
          <w:sz w:val="22"/>
          <w:szCs w:val="22"/>
        </w:rPr>
        <w:t>l</w:t>
      </w:r>
      <w:r w:rsidR="002503A4" w:rsidRPr="00711815">
        <w:rPr>
          <w:rFonts w:cs="Arial"/>
          <w:bCs/>
          <w:iCs/>
          <w:sz w:val="22"/>
          <w:szCs w:val="22"/>
        </w:rPr>
        <w:t>egalmente rappresentato da</w:t>
      </w:r>
      <w:r w:rsidRPr="00711815">
        <w:rPr>
          <w:rFonts w:cs="Arial"/>
          <w:bCs/>
          <w:iCs/>
          <w:sz w:val="22"/>
          <w:szCs w:val="22"/>
        </w:rPr>
        <w:t xml:space="preserve"> ________________ </w:t>
      </w:r>
      <w:r w:rsidR="002503A4" w:rsidRPr="00711815">
        <w:rPr>
          <w:rFonts w:cs="Arial"/>
          <w:bCs/>
          <w:iCs/>
          <w:sz w:val="22"/>
          <w:szCs w:val="22"/>
        </w:rPr>
        <w:t>nato a</w:t>
      </w:r>
      <w:r w:rsidR="006C7270" w:rsidRPr="00711815">
        <w:rPr>
          <w:rFonts w:cs="Arial"/>
          <w:bCs/>
          <w:iCs/>
          <w:sz w:val="22"/>
          <w:szCs w:val="22"/>
        </w:rPr>
        <w:t xml:space="preserve"> </w:t>
      </w:r>
      <w:r w:rsidRPr="00711815">
        <w:rPr>
          <w:rFonts w:cs="Arial"/>
          <w:bCs/>
          <w:iCs/>
          <w:sz w:val="22"/>
          <w:szCs w:val="22"/>
        </w:rPr>
        <w:t xml:space="preserve">___________________ </w:t>
      </w:r>
      <w:r w:rsidR="002503A4" w:rsidRPr="00711815">
        <w:rPr>
          <w:rFonts w:cs="Arial"/>
          <w:bCs/>
          <w:iCs/>
          <w:sz w:val="22"/>
          <w:szCs w:val="22"/>
        </w:rPr>
        <w:t>il</w:t>
      </w:r>
      <w:r w:rsidRPr="00711815">
        <w:rPr>
          <w:rFonts w:cs="Arial"/>
          <w:bCs/>
          <w:iCs/>
          <w:sz w:val="22"/>
          <w:szCs w:val="22"/>
        </w:rPr>
        <w:t xml:space="preserve"> ________________ </w:t>
      </w:r>
      <w:r w:rsidR="002503A4" w:rsidRPr="00711815">
        <w:rPr>
          <w:rFonts w:cs="Arial"/>
          <w:bCs/>
          <w:iCs/>
          <w:sz w:val="22"/>
          <w:szCs w:val="22"/>
        </w:rPr>
        <w:t>C.F.</w:t>
      </w:r>
      <w:r w:rsidRPr="00711815">
        <w:rPr>
          <w:rFonts w:cs="Arial"/>
          <w:bCs/>
          <w:iCs/>
          <w:sz w:val="22"/>
          <w:szCs w:val="22"/>
        </w:rPr>
        <w:t xml:space="preserve"> ______________________ </w:t>
      </w:r>
      <w:r w:rsidR="002503A4" w:rsidRPr="00711815">
        <w:rPr>
          <w:rFonts w:cs="Arial"/>
          <w:bCs/>
          <w:iCs/>
          <w:sz w:val="22"/>
          <w:szCs w:val="22"/>
        </w:rPr>
        <w:t xml:space="preserve">in qualità di </w:t>
      </w:r>
      <w:r w:rsidRPr="00711815">
        <w:rPr>
          <w:rFonts w:cs="Arial"/>
          <w:bCs/>
          <w:iCs/>
          <w:sz w:val="22"/>
          <w:szCs w:val="22"/>
        </w:rPr>
        <w:t>_______________________________</w:t>
      </w:r>
    </w:p>
    <w:p w14:paraId="544AEEF7" w14:textId="03E7895B" w:rsidR="006C7270" w:rsidRPr="00711815" w:rsidRDefault="002503A4" w:rsidP="005F7119">
      <w:pPr>
        <w:ind w:right="709"/>
        <w:contextualSpacing w:val="0"/>
        <w:rPr>
          <w:rFonts w:cs="Arial"/>
          <w:bCs/>
          <w:iCs/>
          <w:sz w:val="22"/>
          <w:szCs w:val="22"/>
        </w:rPr>
      </w:pPr>
      <w:r w:rsidRPr="00711815">
        <w:rPr>
          <w:rFonts w:cs="Arial"/>
          <w:bCs/>
          <w:iCs/>
          <w:sz w:val="22"/>
          <w:szCs w:val="22"/>
        </w:rPr>
        <w:t>che ai fini del presente atto elegge a proprio domicilio fiscale la suindicata sede (di seguito anche sol</w:t>
      </w:r>
      <w:r w:rsidR="00864161">
        <w:rPr>
          <w:rFonts w:cs="Arial"/>
          <w:bCs/>
          <w:iCs/>
          <w:sz w:val="22"/>
          <w:szCs w:val="22"/>
        </w:rPr>
        <w:t>tanto</w:t>
      </w:r>
      <w:r w:rsidRPr="00711815">
        <w:rPr>
          <w:rFonts w:cs="Arial"/>
          <w:bCs/>
          <w:iCs/>
          <w:sz w:val="22"/>
          <w:szCs w:val="22"/>
        </w:rPr>
        <w:t xml:space="preserve"> “</w:t>
      </w:r>
      <w:r w:rsidR="00B00B36" w:rsidRPr="00711815">
        <w:rPr>
          <w:rFonts w:cs="Arial"/>
          <w:b/>
          <w:i/>
          <w:sz w:val="22"/>
          <w:szCs w:val="22"/>
        </w:rPr>
        <w:t>S</w:t>
      </w:r>
      <w:r w:rsidRPr="00711815">
        <w:rPr>
          <w:rFonts w:cs="Arial"/>
          <w:b/>
          <w:i/>
          <w:sz w:val="22"/>
          <w:szCs w:val="22"/>
        </w:rPr>
        <w:t>ponsor</w:t>
      </w:r>
      <w:r w:rsidRPr="00711815">
        <w:rPr>
          <w:rFonts w:cs="Arial"/>
          <w:bCs/>
          <w:iCs/>
          <w:sz w:val="22"/>
          <w:szCs w:val="22"/>
        </w:rPr>
        <w:t>”);</w:t>
      </w:r>
    </w:p>
    <w:p w14:paraId="357DF638" w14:textId="51FBCDFD" w:rsidR="006C7270" w:rsidRPr="00711815" w:rsidRDefault="006C7270" w:rsidP="005F7119">
      <w:pPr>
        <w:ind w:right="709"/>
        <w:contextualSpacing w:val="0"/>
        <w:jc w:val="center"/>
        <w:rPr>
          <w:rFonts w:cs="Arial"/>
          <w:b/>
          <w:iCs/>
          <w:sz w:val="22"/>
          <w:szCs w:val="22"/>
        </w:rPr>
      </w:pPr>
      <w:r w:rsidRPr="00711815">
        <w:rPr>
          <w:rFonts w:cs="Arial"/>
          <w:b/>
          <w:iCs/>
          <w:sz w:val="22"/>
          <w:szCs w:val="22"/>
        </w:rPr>
        <w:t>PREMESSO CHE</w:t>
      </w:r>
      <w:r w:rsidR="009B4D0C">
        <w:rPr>
          <w:rFonts w:cs="Arial"/>
          <w:b/>
          <w:iCs/>
          <w:sz w:val="22"/>
          <w:szCs w:val="22"/>
        </w:rPr>
        <w:t>:</w:t>
      </w:r>
    </w:p>
    <w:p w14:paraId="2380C479" w14:textId="74F5A0DC" w:rsidR="00F50988" w:rsidRPr="00F50988" w:rsidRDefault="00F50988" w:rsidP="00F50988">
      <w:pPr>
        <w:pStyle w:val="Paragrafoelenco"/>
        <w:numPr>
          <w:ilvl w:val="0"/>
          <w:numId w:val="27"/>
        </w:numPr>
        <w:ind w:right="709"/>
        <w:contextualSpacing w:val="0"/>
        <w:jc w:val="both"/>
        <w:rPr>
          <w:rFonts w:ascii="Arial" w:hAnsi="Arial" w:cs="Arial"/>
        </w:rPr>
      </w:pPr>
      <w:r w:rsidRPr="00F50988">
        <w:rPr>
          <w:rFonts w:ascii="Arial" w:hAnsi="Arial" w:cs="Arial"/>
        </w:rPr>
        <w:t xml:space="preserve">gli articoli 120 del </w:t>
      </w:r>
      <w:proofErr w:type="spellStart"/>
      <w:r w:rsidRPr="00F50988">
        <w:rPr>
          <w:rFonts w:ascii="Arial" w:hAnsi="Arial" w:cs="Arial"/>
        </w:rPr>
        <w:t>D.Lgs.</w:t>
      </w:r>
      <w:proofErr w:type="spellEnd"/>
      <w:r w:rsidRPr="00F50988">
        <w:rPr>
          <w:rFonts w:ascii="Arial" w:hAnsi="Arial" w:cs="Arial"/>
        </w:rPr>
        <w:t xml:space="preserve"> n. 42 del 20 gennaio</w:t>
      </w:r>
      <w:r>
        <w:rPr>
          <w:rFonts w:ascii="Arial" w:hAnsi="Arial" w:cs="Arial"/>
        </w:rPr>
        <w:t xml:space="preserve"> 2004, recante “</w:t>
      </w:r>
      <w:r w:rsidRPr="00F50988">
        <w:rPr>
          <w:rFonts w:ascii="Arial" w:hAnsi="Arial" w:cs="Arial"/>
          <w:i/>
        </w:rPr>
        <w:t>Codice dei beni culturali e del paesaggio</w:t>
      </w:r>
      <w:r w:rsidRPr="00F50988">
        <w:rPr>
          <w:rFonts w:ascii="Arial" w:hAnsi="Arial" w:cs="Arial"/>
        </w:rPr>
        <w:t xml:space="preserve">” e 134, comma 4, </w:t>
      </w:r>
      <w:r>
        <w:rPr>
          <w:rFonts w:ascii="Arial" w:hAnsi="Arial" w:cs="Arial"/>
        </w:rPr>
        <w:t xml:space="preserve">del </w:t>
      </w:r>
      <w:proofErr w:type="spellStart"/>
      <w:r w:rsidRPr="00F50988">
        <w:rPr>
          <w:rFonts w:ascii="Arial" w:hAnsi="Arial" w:cs="Arial"/>
        </w:rPr>
        <w:t>D.Lgs.</w:t>
      </w:r>
      <w:proofErr w:type="spellEnd"/>
      <w:r w:rsidRPr="00F50988">
        <w:rPr>
          <w:rFonts w:ascii="Arial" w:hAnsi="Arial" w:cs="Arial"/>
        </w:rPr>
        <w:t xml:space="preserve"> n. 36 del 31 marzo 2023, recante “</w:t>
      </w:r>
      <w:r w:rsidRPr="00F50988">
        <w:rPr>
          <w:rFonts w:ascii="Arial" w:hAnsi="Arial" w:cs="Arial"/>
          <w:i/>
        </w:rPr>
        <w:t>Codice dei contratti pubblici</w:t>
      </w:r>
      <w:r w:rsidRPr="00F50988">
        <w:rPr>
          <w:rFonts w:ascii="Arial" w:hAnsi="Arial" w:cs="Arial"/>
        </w:rPr>
        <w:t>”, consentono l’affidamento di contratti di sponsorizzazione di lavori, servizi o forniture, mediante dazione</w:t>
      </w:r>
      <w:r>
        <w:rPr>
          <w:rFonts w:ascii="Arial" w:hAnsi="Arial" w:cs="Arial"/>
        </w:rPr>
        <w:t xml:space="preserve"> </w:t>
      </w:r>
      <w:r w:rsidRPr="00F50988">
        <w:rPr>
          <w:rFonts w:ascii="Arial" w:hAnsi="Arial" w:cs="Arial"/>
        </w:rPr>
        <w:t>di danaro o accollo del debito, o altre modalità di assunzione del pagamento dei corrispettivi dovuti, ivi compresi quelli relativi a beni culturali e/o finalizzati al sostegno degli isti</w:t>
      </w:r>
      <w:r>
        <w:rPr>
          <w:rFonts w:ascii="Arial" w:hAnsi="Arial" w:cs="Arial"/>
        </w:rPr>
        <w:t>tuti e dei luoghi della cultura;</w:t>
      </w:r>
    </w:p>
    <w:p w14:paraId="27D19C2B" w14:textId="64A531DD" w:rsidR="00CB60A7" w:rsidRDefault="006C7270" w:rsidP="005F7119">
      <w:pPr>
        <w:pStyle w:val="Paragrafoelenco"/>
        <w:numPr>
          <w:ilvl w:val="0"/>
          <w:numId w:val="27"/>
        </w:numPr>
        <w:ind w:right="709"/>
        <w:contextualSpacing w:val="0"/>
        <w:jc w:val="both"/>
        <w:rPr>
          <w:rFonts w:ascii="Arial" w:hAnsi="Arial" w:cs="Arial"/>
        </w:rPr>
      </w:pPr>
      <w:r w:rsidRPr="00711815">
        <w:rPr>
          <w:rFonts w:ascii="Arial" w:hAnsi="Arial" w:cs="Arial"/>
        </w:rPr>
        <w:t xml:space="preserve">con </w:t>
      </w:r>
      <w:r w:rsidR="00182C9A" w:rsidRPr="00711815">
        <w:rPr>
          <w:rFonts w:ascii="Arial" w:hAnsi="Arial" w:cs="Arial"/>
        </w:rPr>
        <w:t>____________</w:t>
      </w:r>
      <w:r w:rsidRPr="00711815">
        <w:rPr>
          <w:rFonts w:ascii="Arial" w:hAnsi="Arial" w:cs="Arial"/>
        </w:rPr>
        <w:t xml:space="preserve"> n.</w:t>
      </w:r>
      <w:r w:rsidR="00CB60A7" w:rsidRPr="00711815">
        <w:rPr>
          <w:rFonts w:ascii="Arial" w:hAnsi="Arial" w:cs="Arial"/>
        </w:rPr>
        <w:t xml:space="preserve"> ________</w:t>
      </w:r>
      <w:r w:rsidR="008C799B" w:rsidRPr="00711815">
        <w:rPr>
          <w:rFonts w:ascii="Arial" w:hAnsi="Arial" w:cs="Arial"/>
        </w:rPr>
        <w:t xml:space="preserve"> </w:t>
      </w:r>
      <w:r w:rsidRPr="00711815">
        <w:rPr>
          <w:rFonts w:ascii="Arial" w:hAnsi="Arial" w:cs="Arial"/>
        </w:rPr>
        <w:t>del</w:t>
      </w:r>
      <w:r w:rsidR="008C799B" w:rsidRPr="00711815">
        <w:rPr>
          <w:rFonts w:ascii="Arial" w:hAnsi="Arial" w:cs="Arial"/>
        </w:rPr>
        <w:t xml:space="preserve"> _________________</w:t>
      </w:r>
      <w:r w:rsidR="00182C9A" w:rsidRPr="00711815">
        <w:rPr>
          <w:rFonts w:ascii="Arial" w:hAnsi="Arial" w:cs="Arial"/>
        </w:rPr>
        <w:t xml:space="preserve"> </w:t>
      </w:r>
      <w:r w:rsidRPr="00711815">
        <w:rPr>
          <w:rFonts w:ascii="Arial" w:hAnsi="Arial" w:cs="Arial"/>
        </w:rPr>
        <w:t xml:space="preserve">è stato approvato l’Avviso per la selezione di sponsor pubblicato sul sito web </w:t>
      </w:r>
      <w:r w:rsidR="00182C9A" w:rsidRPr="00711815">
        <w:rPr>
          <w:rFonts w:ascii="Arial" w:hAnsi="Arial" w:cs="Arial"/>
        </w:rPr>
        <w:t xml:space="preserve">istituzionale </w:t>
      </w:r>
      <w:r w:rsidR="007E3737">
        <w:rPr>
          <w:rFonts w:ascii="Arial" w:hAnsi="Arial" w:cs="Arial"/>
        </w:rPr>
        <w:t>di___________</w:t>
      </w:r>
    </w:p>
    <w:p w14:paraId="3076C799" w14:textId="2A5D5159" w:rsidR="00B23663" w:rsidRPr="00711815" w:rsidRDefault="00B23663" w:rsidP="00B23663">
      <w:pPr>
        <w:pStyle w:val="Paragrafoelenco"/>
        <w:numPr>
          <w:ilvl w:val="0"/>
          <w:numId w:val="27"/>
        </w:numPr>
        <w:ind w:right="709"/>
        <w:contextualSpacing w:val="0"/>
        <w:jc w:val="both"/>
        <w:rPr>
          <w:rFonts w:ascii="Arial" w:hAnsi="Arial" w:cs="Arial"/>
        </w:rPr>
      </w:pPr>
      <w:r w:rsidRPr="00B23663">
        <w:rPr>
          <w:rFonts w:ascii="Arial" w:hAnsi="Arial" w:cs="Arial"/>
        </w:rPr>
        <w:t xml:space="preserve">che lo Sponsor </w:t>
      </w:r>
      <w:r>
        <w:rPr>
          <w:rFonts w:ascii="Arial" w:hAnsi="Arial" w:cs="Arial"/>
        </w:rPr>
        <w:t xml:space="preserve">______ </w:t>
      </w:r>
      <w:r w:rsidRPr="00B23663">
        <w:rPr>
          <w:rFonts w:ascii="Arial" w:hAnsi="Arial" w:cs="Arial"/>
        </w:rPr>
        <w:t xml:space="preserve">con nota </w:t>
      </w:r>
      <w:r>
        <w:rPr>
          <w:rFonts w:ascii="Arial" w:hAnsi="Arial" w:cs="Arial"/>
        </w:rPr>
        <w:t>prot. n. ____</w:t>
      </w:r>
      <w:r w:rsidRPr="00B23663">
        <w:rPr>
          <w:rFonts w:ascii="Arial" w:hAnsi="Arial" w:cs="Arial"/>
        </w:rPr>
        <w:t xml:space="preserve">del ______________ ha manifestato </w:t>
      </w:r>
      <w:r>
        <w:rPr>
          <w:rFonts w:ascii="Arial" w:hAnsi="Arial" w:cs="Arial"/>
        </w:rPr>
        <w:t>l’interesse a sostenere il progetto indicato nel menzionato Avviso mediante sponsorizzazione finanziaria;</w:t>
      </w:r>
    </w:p>
    <w:p w14:paraId="1AB7BBFE" w14:textId="3709AAD6" w:rsidR="00CB60A7" w:rsidRPr="00711815" w:rsidRDefault="00B23663" w:rsidP="008C799B">
      <w:pPr>
        <w:pStyle w:val="Paragrafoelenco"/>
        <w:numPr>
          <w:ilvl w:val="0"/>
          <w:numId w:val="27"/>
        </w:numPr>
        <w:ind w:right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con determina</w:t>
      </w:r>
      <w:r w:rsidR="004C0DBB" w:rsidRPr="00711815">
        <w:rPr>
          <w:rFonts w:ascii="Arial" w:hAnsi="Arial" w:cs="Arial"/>
        </w:rPr>
        <w:t xml:space="preserve"> n.</w:t>
      </w:r>
      <w:r w:rsidR="006C7270" w:rsidRPr="00711815">
        <w:rPr>
          <w:rFonts w:ascii="Arial" w:hAnsi="Arial" w:cs="Arial"/>
        </w:rPr>
        <w:t xml:space="preserve"> </w:t>
      </w:r>
      <w:r w:rsidR="008C799B" w:rsidRPr="00711815">
        <w:rPr>
          <w:rFonts w:ascii="Arial" w:hAnsi="Arial" w:cs="Arial"/>
        </w:rPr>
        <w:t xml:space="preserve">__________ </w:t>
      </w:r>
      <w:r w:rsidR="006C7270" w:rsidRPr="00711815">
        <w:rPr>
          <w:rFonts w:ascii="Arial" w:hAnsi="Arial" w:cs="Arial"/>
        </w:rPr>
        <w:t>del</w:t>
      </w:r>
      <w:r w:rsidR="008C799B" w:rsidRPr="00711815">
        <w:rPr>
          <w:rFonts w:ascii="Arial" w:hAnsi="Arial" w:cs="Arial"/>
        </w:rPr>
        <w:t xml:space="preserve"> _________________ </w:t>
      </w:r>
      <w:r w:rsidR="006C7270" w:rsidRPr="00711815">
        <w:rPr>
          <w:rFonts w:ascii="Arial" w:hAnsi="Arial" w:cs="Arial"/>
        </w:rPr>
        <w:t xml:space="preserve">è stata </w:t>
      </w:r>
      <w:r>
        <w:rPr>
          <w:rFonts w:ascii="Arial" w:hAnsi="Arial" w:cs="Arial"/>
        </w:rPr>
        <w:t>affidata</w:t>
      </w:r>
      <w:r w:rsidR="006C7270" w:rsidRPr="00711815">
        <w:rPr>
          <w:rFonts w:ascii="Arial" w:hAnsi="Arial" w:cs="Arial"/>
        </w:rPr>
        <w:t xml:space="preserve"> la </w:t>
      </w:r>
      <w:r w:rsidR="00023EFF">
        <w:rPr>
          <w:rFonts w:ascii="Arial" w:hAnsi="Arial" w:cs="Arial"/>
        </w:rPr>
        <w:t xml:space="preserve">sponsorizzazione </w:t>
      </w:r>
      <w:r w:rsidR="00487727">
        <w:rPr>
          <w:rFonts w:ascii="Arial" w:hAnsi="Arial" w:cs="Arial"/>
        </w:rPr>
        <w:t>finanziaria</w:t>
      </w:r>
      <w:r w:rsidR="006C7270" w:rsidRPr="00711815">
        <w:rPr>
          <w:rFonts w:ascii="Arial" w:hAnsi="Arial" w:cs="Arial"/>
        </w:rPr>
        <w:t xml:space="preserve"> a</w:t>
      </w:r>
      <w:r w:rsidR="008C799B" w:rsidRPr="00711815">
        <w:rPr>
          <w:rFonts w:ascii="Arial" w:hAnsi="Arial" w:cs="Arial"/>
        </w:rPr>
        <w:t xml:space="preserve"> __________________________;</w:t>
      </w:r>
    </w:p>
    <w:p w14:paraId="18700EBC" w14:textId="09464BB7" w:rsidR="00EF5C20" w:rsidRPr="00711815" w:rsidRDefault="00B851F5" w:rsidP="008C799B">
      <w:pPr>
        <w:ind w:right="709"/>
        <w:contextualSpacing w:val="0"/>
        <w:rPr>
          <w:rFonts w:cs="Arial"/>
          <w:sz w:val="22"/>
          <w:szCs w:val="22"/>
        </w:rPr>
      </w:pPr>
      <w:r w:rsidRPr="00711815">
        <w:rPr>
          <w:rFonts w:cs="Arial"/>
          <w:sz w:val="22"/>
          <w:szCs w:val="22"/>
        </w:rPr>
        <w:t xml:space="preserve">Tutto ciò premesso, le Parti, come sopra rappresentate, convengono </w:t>
      </w:r>
      <w:r w:rsidR="004518A4" w:rsidRPr="00711815">
        <w:rPr>
          <w:rFonts w:cs="Arial"/>
          <w:sz w:val="22"/>
          <w:szCs w:val="22"/>
        </w:rPr>
        <w:t xml:space="preserve">e </w:t>
      </w:r>
      <w:r w:rsidRPr="00711815">
        <w:rPr>
          <w:rFonts w:cs="Arial"/>
          <w:sz w:val="22"/>
          <w:szCs w:val="22"/>
        </w:rPr>
        <w:t>stipulano quanto segue.</w:t>
      </w:r>
    </w:p>
    <w:p w14:paraId="2D902758" w14:textId="2D690AE3" w:rsidR="00EF5C20" w:rsidRPr="00711815" w:rsidRDefault="008B5A55" w:rsidP="005F7119">
      <w:pPr>
        <w:ind w:right="709"/>
        <w:contextualSpacing w:val="0"/>
        <w:jc w:val="center"/>
        <w:rPr>
          <w:rFonts w:cs="Arial"/>
          <w:b/>
          <w:iCs/>
          <w:sz w:val="22"/>
          <w:szCs w:val="22"/>
        </w:rPr>
      </w:pPr>
      <w:r w:rsidRPr="00711815">
        <w:rPr>
          <w:rFonts w:cs="Arial"/>
          <w:b/>
          <w:iCs/>
          <w:sz w:val="22"/>
          <w:szCs w:val="22"/>
        </w:rPr>
        <w:t>SI CONVIENE E STIPULA QUANTO SEGUE</w:t>
      </w:r>
    </w:p>
    <w:p w14:paraId="593AE5E0" w14:textId="70AC7C35" w:rsidR="00360078" w:rsidRPr="00711815" w:rsidRDefault="008B5A55" w:rsidP="008C799B">
      <w:pPr>
        <w:ind w:right="709"/>
        <w:contextualSpacing w:val="0"/>
        <w:jc w:val="center"/>
        <w:rPr>
          <w:rFonts w:cs="Arial"/>
          <w:b/>
          <w:iCs/>
          <w:sz w:val="22"/>
          <w:szCs w:val="22"/>
        </w:rPr>
      </w:pPr>
      <w:r w:rsidRPr="00711815">
        <w:rPr>
          <w:rFonts w:cs="Arial"/>
          <w:b/>
          <w:iCs/>
          <w:sz w:val="22"/>
          <w:szCs w:val="22"/>
        </w:rPr>
        <w:lastRenderedPageBreak/>
        <w:t xml:space="preserve">Art. 1 </w:t>
      </w:r>
      <w:r w:rsidR="00B00B36" w:rsidRPr="00711815">
        <w:rPr>
          <w:rFonts w:cs="Arial"/>
          <w:b/>
          <w:iCs/>
          <w:sz w:val="22"/>
          <w:szCs w:val="22"/>
        </w:rPr>
        <w:t>-</w:t>
      </w:r>
      <w:r w:rsidRPr="00711815">
        <w:rPr>
          <w:rFonts w:cs="Arial"/>
          <w:b/>
          <w:iCs/>
          <w:sz w:val="22"/>
          <w:szCs w:val="22"/>
        </w:rPr>
        <w:t xml:space="preserve"> PREMESSE </w:t>
      </w:r>
      <w:r w:rsidR="008B797E" w:rsidRPr="00711815">
        <w:rPr>
          <w:rFonts w:cs="Arial"/>
          <w:b/>
          <w:iCs/>
          <w:sz w:val="22"/>
          <w:szCs w:val="22"/>
        </w:rPr>
        <w:t>ED ALLEGATI</w:t>
      </w:r>
    </w:p>
    <w:p w14:paraId="42099102" w14:textId="77777777" w:rsidR="008B797E" w:rsidRPr="00711815" w:rsidRDefault="007818D4" w:rsidP="005F7119">
      <w:pPr>
        <w:ind w:right="709"/>
        <w:contextualSpacing w:val="0"/>
        <w:rPr>
          <w:rFonts w:cs="Arial"/>
          <w:sz w:val="22"/>
          <w:szCs w:val="22"/>
        </w:rPr>
      </w:pPr>
      <w:r w:rsidRPr="00711815">
        <w:rPr>
          <w:rFonts w:cs="Arial"/>
          <w:sz w:val="22"/>
          <w:szCs w:val="22"/>
        </w:rPr>
        <w:t>Le premesse</w:t>
      </w:r>
      <w:r w:rsidR="008B797E" w:rsidRPr="00711815">
        <w:rPr>
          <w:rFonts w:cs="Arial"/>
          <w:sz w:val="22"/>
          <w:szCs w:val="22"/>
        </w:rPr>
        <w:t xml:space="preserve"> ed i seguenti allegati</w:t>
      </w:r>
      <w:r w:rsidRPr="00711815">
        <w:rPr>
          <w:rFonts w:cs="Arial"/>
          <w:sz w:val="22"/>
          <w:szCs w:val="22"/>
        </w:rPr>
        <w:t xml:space="preserve"> costituiscono parte integrante e sostanziale del presente contratto</w:t>
      </w:r>
      <w:r w:rsidR="008B797E" w:rsidRPr="00711815">
        <w:rPr>
          <w:rFonts w:cs="Arial"/>
          <w:sz w:val="22"/>
          <w:szCs w:val="22"/>
        </w:rPr>
        <w:t>:</w:t>
      </w:r>
    </w:p>
    <w:p w14:paraId="43497AED" w14:textId="5ECA0FD0" w:rsidR="007818D4" w:rsidRPr="00711815" w:rsidRDefault="008B5A55" w:rsidP="005F7119">
      <w:pPr>
        <w:ind w:right="709"/>
        <w:contextualSpacing w:val="0"/>
        <w:rPr>
          <w:rFonts w:cs="Arial"/>
          <w:bCs/>
          <w:iCs/>
          <w:sz w:val="22"/>
          <w:szCs w:val="22"/>
        </w:rPr>
      </w:pPr>
      <w:r w:rsidRPr="00711815">
        <w:rPr>
          <w:rFonts w:cs="Arial"/>
          <w:bCs/>
          <w:iCs/>
          <w:sz w:val="22"/>
          <w:szCs w:val="22"/>
        </w:rPr>
        <w:tab/>
      </w:r>
      <w:r w:rsidR="008B797E" w:rsidRPr="00711815">
        <w:rPr>
          <w:rFonts w:cs="Arial"/>
          <w:bCs/>
          <w:iCs/>
          <w:sz w:val="22"/>
          <w:szCs w:val="22"/>
        </w:rPr>
        <w:t>allegato 1 __________________________;</w:t>
      </w:r>
    </w:p>
    <w:p w14:paraId="4DBEEE06" w14:textId="720E7966" w:rsidR="008B797E" w:rsidRPr="00711815" w:rsidRDefault="008B797E" w:rsidP="005F7119">
      <w:pPr>
        <w:ind w:right="709"/>
        <w:contextualSpacing w:val="0"/>
        <w:rPr>
          <w:rFonts w:cs="Arial"/>
          <w:bCs/>
          <w:iCs/>
          <w:sz w:val="22"/>
          <w:szCs w:val="22"/>
        </w:rPr>
      </w:pPr>
      <w:r w:rsidRPr="00711815">
        <w:rPr>
          <w:rFonts w:cs="Arial"/>
          <w:bCs/>
          <w:iCs/>
          <w:sz w:val="22"/>
          <w:szCs w:val="22"/>
        </w:rPr>
        <w:tab/>
        <w:t>allegato 2 __________________________;</w:t>
      </w:r>
    </w:p>
    <w:p w14:paraId="2B63B609" w14:textId="4574DC80" w:rsidR="008B797E" w:rsidRPr="00711815" w:rsidRDefault="008B797E" w:rsidP="005F7119">
      <w:pPr>
        <w:ind w:right="709"/>
        <w:contextualSpacing w:val="0"/>
        <w:rPr>
          <w:rFonts w:cs="Arial"/>
          <w:bCs/>
          <w:iCs/>
          <w:sz w:val="22"/>
          <w:szCs w:val="22"/>
        </w:rPr>
      </w:pPr>
      <w:r w:rsidRPr="00711815">
        <w:rPr>
          <w:rFonts w:cs="Arial"/>
          <w:bCs/>
          <w:iCs/>
          <w:sz w:val="22"/>
          <w:szCs w:val="22"/>
        </w:rPr>
        <w:tab/>
        <w:t>allegato 3 __________________________;</w:t>
      </w:r>
    </w:p>
    <w:p w14:paraId="05137111" w14:textId="6DA891C2" w:rsidR="008B5A55" w:rsidRPr="00711815" w:rsidRDefault="008B797E" w:rsidP="005F7119">
      <w:pPr>
        <w:ind w:right="709"/>
        <w:contextualSpacing w:val="0"/>
        <w:rPr>
          <w:rFonts w:cs="Arial"/>
          <w:sz w:val="22"/>
          <w:szCs w:val="22"/>
        </w:rPr>
      </w:pPr>
      <w:r w:rsidRPr="00711815">
        <w:rPr>
          <w:rFonts w:cs="Arial"/>
          <w:sz w:val="22"/>
          <w:szCs w:val="22"/>
        </w:rPr>
        <w:tab/>
        <w:t>___________________________________.</w:t>
      </w:r>
    </w:p>
    <w:p w14:paraId="75E034BA" w14:textId="77777777" w:rsidR="00662609" w:rsidRDefault="00662609" w:rsidP="005F7119">
      <w:pPr>
        <w:ind w:right="709"/>
        <w:contextualSpacing w:val="0"/>
        <w:jc w:val="center"/>
        <w:rPr>
          <w:rFonts w:cs="Arial"/>
          <w:b/>
          <w:iCs/>
          <w:sz w:val="22"/>
          <w:szCs w:val="22"/>
        </w:rPr>
      </w:pPr>
    </w:p>
    <w:p w14:paraId="5E6E54A0" w14:textId="69E44962" w:rsidR="008B5A55" w:rsidRPr="00711815" w:rsidRDefault="008B5A55" w:rsidP="005F7119">
      <w:pPr>
        <w:ind w:right="709"/>
        <w:contextualSpacing w:val="0"/>
        <w:jc w:val="center"/>
        <w:rPr>
          <w:rFonts w:cs="Arial"/>
          <w:b/>
          <w:iCs/>
          <w:sz w:val="22"/>
          <w:szCs w:val="22"/>
        </w:rPr>
      </w:pPr>
      <w:r w:rsidRPr="00711815">
        <w:rPr>
          <w:rFonts w:cs="Arial"/>
          <w:b/>
          <w:iCs/>
          <w:sz w:val="22"/>
          <w:szCs w:val="22"/>
        </w:rPr>
        <w:t>Art. 2 - OGGETTO DEL CONTRATTO</w:t>
      </w:r>
    </w:p>
    <w:p w14:paraId="4DC9854B" w14:textId="54E8602B" w:rsidR="00B23663" w:rsidRPr="00B23663" w:rsidRDefault="00B23663" w:rsidP="00B23663">
      <w:pPr>
        <w:ind w:right="709"/>
        <w:contextualSpacing w:val="0"/>
        <w:rPr>
          <w:rFonts w:cs="Arial"/>
          <w:sz w:val="22"/>
          <w:szCs w:val="22"/>
        </w:rPr>
      </w:pPr>
      <w:r w:rsidRPr="00B23663">
        <w:rPr>
          <w:rFonts w:cs="Arial"/>
          <w:sz w:val="22"/>
          <w:szCs w:val="22"/>
        </w:rPr>
        <w:t>Il presente contratto ha per oggetto la</w:t>
      </w:r>
      <w:r w:rsidR="001779C5">
        <w:rPr>
          <w:rFonts w:cs="Arial"/>
          <w:sz w:val="22"/>
          <w:szCs w:val="22"/>
        </w:rPr>
        <w:t xml:space="preserve"> sponsorizzazione da parte dello</w:t>
      </w:r>
      <w:r w:rsidRPr="00B23663">
        <w:rPr>
          <w:rFonts w:cs="Arial"/>
          <w:sz w:val="22"/>
          <w:szCs w:val="22"/>
        </w:rPr>
        <w:t xml:space="preserve"> Sponsor </w:t>
      </w:r>
      <w:r>
        <w:rPr>
          <w:rFonts w:cs="Arial"/>
          <w:sz w:val="22"/>
          <w:szCs w:val="22"/>
        </w:rPr>
        <w:t>di _________ (inserire l’oggetto della sponsorizzazione) indicato in premessa.</w:t>
      </w:r>
    </w:p>
    <w:p w14:paraId="470B7AE4" w14:textId="0A7396A6" w:rsidR="00B23663" w:rsidRPr="00B23663" w:rsidRDefault="00B23663" w:rsidP="00B23663">
      <w:pPr>
        <w:ind w:right="709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 </w:t>
      </w:r>
      <w:r w:rsidRPr="00B23663">
        <w:rPr>
          <w:rFonts w:cs="Arial"/>
          <w:sz w:val="22"/>
          <w:szCs w:val="22"/>
        </w:rPr>
        <w:t xml:space="preserve">particolare </w:t>
      </w:r>
      <w:r>
        <w:rPr>
          <w:rFonts w:cs="Arial"/>
          <w:sz w:val="22"/>
          <w:szCs w:val="22"/>
        </w:rPr>
        <w:t xml:space="preserve">il </w:t>
      </w:r>
      <w:r w:rsidRPr="00B23663">
        <w:rPr>
          <w:rFonts w:cs="Arial"/>
          <w:sz w:val="22"/>
          <w:szCs w:val="22"/>
        </w:rPr>
        <w:t xml:space="preserve">progetto è finalizzato a __________________________________________________________________________________________________________ (descrivere nel dettaglio le finalità </w:t>
      </w:r>
      <w:r>
        <w:rPr>
          <w:rFonts w:cs="Arial"/>
          <w:sz w:val="22"/>
          <w:szCs w:val="22"/>
        </w:rPr>
        <w:t xml:space="preserve">del </w:t>
      </w:r>
      <w:r w:rsidRPr="00B23663">
        <w:rPr>
          <w:rFonts w:cs="Arial"/>
          <w:sz w:val="22"/>
          <w:szCs w:val="22"/>
        </w:rPr>
        <w:t>progetto).</w:t>
      </w:r>
    </w:p>
    <w:p w14:paraId="41041C37" w14:textId="1E766535" w:rsidR="00B23663" w:rsidRPr="00711815" w:rsidRDefault="00B23663" w:rsidP="00B23663">
      <w:pPr>
        <w:ind w:right="709"/>
        <w:contextualSpacing w:val="0"/>
        <w:rPr>
          <w:rFonts w:cs="Arial"/>
          <w:sz w:val="22"/>
          <w:szCs w:val="22"/>
        </w:rPr>
      </w:pPr>
      <w:r w:rsidRPr="00B23663">
        <w:rPr>
          <w:rFonts w:cs="Arial"/>
          <w:sz w:val="22"/>
          <w:szCs w:val="22"/>
        </w:rPr>
        <w:t>3. La sponsorizzazione si attuerà secondo la modalità di seguito descritta</w:t>
      </w:r>
    </w:p>
    <w:p w14:paraId="333741CE" w14:textId="77777777" w:rsidR="00662609" w:rsidRDefault="00662609" w:rsidP="005F7119">
      <w:pPr>
        <w:ind w:right="709"/>
        <w:contextualSpacing w:val="0"/>
        <w:jc w:val="center"/>
        <w:rPr>
          <w:rFonts w:cs="Arial"/>
          <w:b/>
          <w:iCs/>
          <w:sz w:val="22"/>
          <w:szCs w:val="22"/>
        </w:rPr>
      </w:pPr>
    </w:p>
    <w:p w14:paraId="2B19CB39" w14:textId="2369F70C" w:rsidR="008B5A55" w:rsidRPr="00711815" w:rsidRDefault="008B5A55" w:rsidP="005F7119">
      <w:pPr>
        <w:ind w:right="709"/>
        <w:contextualSpacing w:val="0"/>
        <w:jc w:val="center"/>
        <w:rPr>
          <w:rFonts w:cs="Arial"/>
          <w:b/>
          <w:iCs/>
          <w:sz w:val="22"/>
          <w:szCs w:val="22"/>
        </w:rPr>
      </w:pPr>
      <w:r w:rsidRPr="00711815">
        <w:rPr>
          <w:rFonts w:cs="Arial"/>
          <w:b/>
          <w:iCs/>
          <w:sz w:val="22"/>
          <w:szCs w:val="22"/>
        </w:rPr>
        <w:t>Art. 3 - DURATA</w:t>
      </w:r>
    </w:p>
    <w:p w14:paraId="1AFAD8EE" w14:textId="49D9CA20" w:rsidR="00B23663" w:rsidRDefault="00B23663" w:rsidP="005F7119">
      <w:pPr>
        <w:ind w:right="709"/>
        <w:contextualSpacing w:val="0"/>
        <w:rPr>
          <w:rFonts w:cs="Arial"/>
          <w:sz w:val="22"/>
          <w:szCs w:val="22"/>
        </w:rPr>
      </w:pPr>
      <w:r w:rsidRPr="00B23663">
        <w:rPr>
          <w:rFonts w:cs="Arial"/>
          <w:sz w:val="22"/>
          <w:szCs w:val="22"/>
        </w:rPr>
        <w:t xml:space="preserve">Il presente contratto decorre dalla data di sottoscrizione e termina alla conclusione </w:t>
      </w:r>
      <w:r>
        <w:rPr>
          <w:rFonts w:cs="Arial"/>
          <w:sz w:val="22"/>
          <w:szCs w:val="22"/>
        </w:rPr>
        <w:t>dei lavori/servizi/forniture, previsti</w:t>
      </w:r>
      <w:r w:rsidRPr="00B23663">
        <w:rPr>
          <w:rFonts w:cs="Arial"/>
          <w:sz w:val="22"/>
          <w:szCs w:val="22"/>
        </w:rPr>
        <w:t xml:space="preserve"> per il ______________, e comunque fino all'estinzione degli obbli</w:t>
      </w:r>
      <w:r>
        <w:rPr>
          <w:rFonts w:cs="Arial"/>
          <w:sz w:val="22"/>
          <w:szCs w:val="22"/>
        </w:rPr>
        <w:t>ghi delle parti derivanti dall’e</w:t>
      </w:r>
      <w:r w:rsidRPr="00B23663">
        <w:rPr>
          <w:rFonts w:cs="Arial"/>
          <w:sz w:val="22"/>
          <w:szCs w:val="22"/>
        </w:rPr>
        <w:t>secuzione</w:t>
      </w:r>
      <w:r>
        <w:rPr>
          <w:rFonts w:cs="Arial"/>
          <w:sz w:val="22"/>
          <w:szCs w:val="22"/>
        </w:rPr>
        <w:t>.</w:t>
      </w:r>
    </w:p>
    <w:p w14:paraId="35E0FFDF" w14:textId="77777777" w:rsidR="00B23663" w:rsidRDefault="00B23663" w:rsidP="005F7119">
      <w:pPr>
        <w:ind w:right="709"/>
        <w:contextualSpacing w:val="0"/>
        <w:jc w:val="center"/>
        <w:rPr>
          <w:rFonts w:cs="Arial"/>
          <w:sz w:val="22"/>
          <w:szCs w:val="22"/>
        </w:rPr>
      </w:pPr>
    </w:p>
    <w:p w14:paraId="0737E7F8" w14:textId="0A7B9292" w:rsidR="008B5A55" w:rsidRPr="005F7119" w:rsidRDefault="008B5A55" w:rsidP="005F7119">
      <w:pPr>
        <w:ind w:right="709"/>
        <w:contextualSpacing w:val="0"/>
        <w:jc w:val="center"/>
        <w:rPr>
          <w:rFonts w:cs="Arial"/>
          <w:b/>
          <w:iCs/>
          <w:sz w:val="22"/>
          <w:szCs w:val="22"/>
        </w:rPr>
      </w:pPr>
      <w:r w:rsidRPr="005F7119">
        <w:rPr>
          <w:rFonts w:cs="Arial"/>
          <w:b/>
          <w:iCs/>
          <w:sz w:val="22"/>
          <w:szCs w:val="22"/>
        </w:rPr>
        <w:t xml:space="preserve">Art. 4 </w:t>
      </w:r>
      <w:r w:rsidR="00B23663">
        <w:rPr>
          <w:rFonts w:cs="Arial"/>
          <w:b/>
          <w:iCs/>
          <w:sz w:val="22"/>
          <w:szCs w:val="22"/>
        </w:rPr>
        <w:t>–</w:t>
      </w:r>
      <w:r w:rsidRPr="005F7119">
        <w:rPr>
          <w:rFonts w:cs="Arial"/>
          <w:b/>
          <w:iCs/>
          <w:sz w:val="22"/>
          <w:szCs w:val="22"/>
        </w:rPr>
        <w:t xml:space="preserve"> </w:t>
      </w:r>
      <w:r w:rsidR="00B23663">
        <w:rPr>
          <w:rFonts w:cs="Arial"/>
          <w:b/>
          <w:iCs/>
          <w:sz w:val="22"/>
          <w:szCs w:val="22"/>
        </w:rPr>
        <w:t>OBBLIGHI DELLO SPONSOR</w:t>
      </w:r>
    </w:p>
    <w:p w14:paraId="4FDE5979" w14:textId="476AB267" w:rsidR="00B23663" w:rsidRPr="00B23663" w:rsidRDefault="00B23663" w:rsidP="00B23663">
      <w:pPr>
        <w:ind w:right="709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Lo Sponsor si obbliga a</w:t>
      </w:r>
      <w:r w:rsidRPr="00B23663">
        <w:rPr>
          <w:rFonts w:cs="Arial"/>
          <w:sz w:val="22"/>
          <w:szCs w:val="22"/>
        </w:rPr>
        <w:t xml:space="preserve"> erogare, entro il ______ l'importo di € _____ oltre ad IVA </w:t>
      </w:r>
      <w:r w:rsidR="00314FD6">
        <w:rPr>
          <w:rFonts w:cs="Arial"/>
          <w:sz w:val="22"/>
          <w:szCs w:val="22"/>
        </w:rPr>
        <w:t xml:space="preserve">(se dovuta) </w:t>
      </w:r>
      <w:r w:rsidRPr="00B23663">
        <w:rPr>
          <w:rFonts w:cs="Arial"/>
          <w:sz w:val="22"/>
          <w:szCs w:val="22"/>
        </w:rPr>
        <w:t xml:space="preserve">in favore </w:t>
      </w:r>
      <w:r>
        <w:rPr>
          <w:rFonts w:cs="Arial"/>
          <w:sz w:val="22"/>
          <w:szCs w:val="22"/>
        </w:rPr>
        <w:t>dell’Istituto________</w:t>
      </w:r>
    </w:p>
    <w:p w14:paraId="0EE27075" w14:textId="1F5E04FC" w:rsidR="00B23663" w:rsidRPr="00B23663" w:rsidRDefault="00B23663" w:rsidP="005A6859">
      <w:pPr>
        <w:ind w:right="709"/>
        <w:contextualSpacing w:val="0"/>
        <w:rPr>
          <w:rFonts w:cs="Arial"/>
          <w:sz w:val="22"/>
          <w:szCs w:val="22"/>
        </w:rPr>
      </w:pPr>
      <w:r w:rsidRPr="00B23663">
        <w:rPr>
          <w:rFonts w:cs="Arial"/>
          <w:sz w:val="22"/>
          <w:szCs w:val="22"/>
        </w:rPr>
        <w:t>Il corrispettivo sarà versato in soluzione unica anticipat</w:t>
      </w:r>
      <w:r w:rsidRPr="00662609">
        <w:rPr>
          <w:rFonts w:cs="Arial"/>
          <w:sz w:val="22"/>
          <w:szCs w:val="22"/>
        </w:rPr>
        <w:t xml:space="preserve">a </w:t>
      </w:r>
      <w:r w:rsidR="00B6740B" w:rsidRPr="00662609">
        <w:rPr>
          <w:rFonts w:cs="Arial"/>
          <w:sz w:val="22"/>
          <w:szCs w:val="22"/>
        </w:rPr>
        <w:t>(da valutare se in più soluzioni anche in considerazione dell’oggetto [forniture/servizi/lavori] e dell’importo della sponsorizzazione)</w:t>
      </w:r>
      <w:r w:rsidR="00B6740B">
        <w:rPr>
          <w:rFonts w:cs="Arial"/>
          <w:sz w:val="22"/>
          <w:szCs w:val="22"/>
        </w:rPr>
        <w:t xml:space="preserve"> </w:t>
      </w:r>
      <w:r w:rsidRPr="00B23663">
        <w:rPr>
          <w:rFonts w:cs="Arial"/>
          <w:sz w:val="22"/>
          <w:szCs w:val="22"/>
        </w:rPr>
        <w:t>alla sottoscrizione del presente contratto,</w:t>
      </w:r>
      <w:r w:rsidR="005A6859">
        <w:rPr>
          <w:rFonts w:cs="Arial"/>
          <w:sz w:val="22"/>
          <w:szCs w:val="22"/>
        </w:rPr>
        <w:t xml:space="preserve"> sul conto corrente intestato a</w:t>
      </w:r>
      <w:r w:rsidR="005A6859" w:rsidRPr="005A6859">
        <w:rPr>
          <w:rFonts w:cs="Arial"/>
          <w:sz w:val="22"/>
          <w:szCs w:val="22"/>
        </w:rPr>
        <w:t>ll’Istituto Centrale per gli Archivi - Viale Castro Pretorio, 105 – 00185 Roma - C.F.: 97528810589</w:t>
      </w:r>
      <w:r w:rsidR="005A6859">
        <w:rPr>
          <w:rFonts w:cs="Arial"/>
          <w:sz w:val="22"/>
          <w:szCs w:val="22"/>
        </w:rPr>
        <w:t xml:space="preserve">, </w:t>
      </w:r>
      <w:r w:rsidRPr="00B23663">
        <w:rPr>
          <w:rFonts w:cs="Arial"/>
          <w:sz w:val="22"/>
          <w:szCs w:val="22"/>
        </w:rPr>
        <w:t xml:space="preserve">presso </w:t>
      </w:r>
      <w:r w:rsidR="005A6859">
        <w:rPr>
          <w:rFonts w:cs="Arial"/>
          <w:sz w:val="22"/>
          <w:szCs w:val="22"/>
        </w:rPr>
        <w:t xml:space="preserve">la BANCA POPOLARE DI SONDRIO: </w:t>
      </w:r>
      <w:r w:rsidR="005A6859" w:rsidRPr="005A6859">
        <w:rPr>
          <w:rFonts w:cs="Arial"/>
          <w:sz w:val="22"/>
          <w:szCs w:val="22"/>
        </w:rPr>
        <w:t>IBAN: IT79S0569603200000011950X29 – SWIFT: POSOIT22</w:t>
      </w:r>
      <w:r w:rsidR="005A6859">
        <w:rPr>
          <w:rFonts w:cs="Arial"/>
          <w:sz w:val="22"/>
          <w:szCs w:val="22"/>
        </w:rPr>
        <w:t>.</w:t>
      </w:r>
    </w:p>
    <w:p w14:paraId="2000E311" w14:textId="3AB12C72" w:rsidR="00B23663" w:rsidRPr="00B23663" w:rsidRDefault="00B23663" w:rsidP="00B23663">
      <w:pPr>
        <w:ind w:right="709"/>
        <w:contextualSpacing w:val="0"/>
        <w:rPr>
          <w:rFonts w:cs="Arial"/>
          <w:sz w:val="22"/>
          <w:szCs w:val="22"/>
        </w:rPr>
      </w:pPr>
      <w:r w:rsidRPr="00B23663">
        <w:rPr>
          <w:rFonts w:cs="Arial"/>
          <w:sz w:val="22"/>
          <w:szCs w:val="22"/>
        </w:rPr>
        <w:t xml:space="preserve">Il pagamento verrà effettuato a presentazione da parte </w:t>
      </w:r>
      <w:r w:rsidR="005A6859">
        <w:rPr>
          <w:rFonts w:cs="Arial"/>
          <w:sz w:val="22"/>
          <w:szCs w:val="22"/>
        </w:rPr>
        <w:t xml:space="preserve">dell’Istituto </w:t>
      </w:r>
      <w:r w:rsidRPr="00B23663">
        <w:rPr>
          <w:rFonts w:cs="Arial"/>
          <w:sz w:val="22"/>
          <w:szCs w:val="22"/>
        </w:rPr>
        <w:t>di avviso di fatturazione.</w:t>
      </w:r>
    </w:p>
    <w:p w14:paraId="5D13BD3E" w14:textId="77777777" w:rsidR="00B23663" w:rsidRPr="00B23663" w:rsidRDefault="00B23663" w:rsidP="00B23663">
      <w:pPr>
        <w:ind w:right="709"/>
        <w:contextualSpacing w:val="0"/>
        <w:rPr>
          <w:rFonts w:cs="Arial"/>
          <w:sz w:val="22"/>
          <w:szCs w:val="22"/>
        </w:rPr>
      </w:pPr>
      <w:r w:rsidRPr="00B23663">
        <w:rPr>
          <w:rFonts w:cs="Arial"/>
          <w:sz w:val="22"/>
          <w:szCs w:val="22"/>
        </w:rPr>
        <w:t xml:space="preserve">Successivamente verrà rilasciata dalla </w:t>
      </w:r>
      <w:proofErr w:type="spellStart"/>
      <w:r w:rsidRPr="00B23663">
        <w:rPr>
          <w:rFonts w:cs="Arial"/>
          <w:sz w:val="22"/>
          <w:szCs w:val="22"/>
        </w:rPr>
        <w:t>Sponsee</w:t>
      </w:r>
      <w:proofErr w:type="spellEnd"/>
      <w:r w:rsidRPr="00B23663">
        <w:rPr>
          <w:rFonts w:cs="Arial"/>
          <w:sz w:val="22"/>
          <w:szCs w:val="22"/>
        </w:rPr>
        <w:t xml:space="preserve"> regolare fattura quietanzata.</w:t>
      </w:r>
    </w:p>
    <w:p w14:paraId="291EF356" w14:textId="77777777" w:rsidR="00662609" w:rsidRDefault="00662609" w:rsidP="005F7119">
      <w:pPr>
        <w:ind w:right="709"/>
        <w:contextualSpacing w:val="0"/>
        <w:jc w:val="center"/>
        <w:rPr>
          <w:rFonts w:cs="Arial"/>
          <w:b/>
          <w:iCs/>
          <w:sz w:val="22"/>
          <w:szCs w:val="22"/>
        </w:rPr>
      </w:pPr>
    </w:p>
    <w:p w14:paraId="6A4252F8" w14:textId="3F4DDCDD" w:rsidR="008B5A55" w:rsidRDefault="008B5A55" w:rsidP="005F7119">
      <w:pPr>
        <w:ind w:right="709"/>
        <w:contextualSpacing w:val="0"/>
        <w:jc w:val="center"/>
        <w:rPr>
          <w:rFonts w:cs="Arial"/>
          <w:b/>
          <w:i/>
          <w:sz w:val="22"/>
          <w:szCs w:val="22"/>
        </w:rPr>
      </w:pPr>
      <w:r w:rsidRPr="005F7119">
        <w:rPr>
          <w:rFonts w:cs="Arial"/>
          <w:b/>
          <w:iCs/>
          <w:sz w:val="22"/>
          <w:szCs w:val="22"/>
        </w:rPr>
        <w:t xml:space="preserve">Art. 5 - OBBLIGHI DELLO </w:t>
      </w:r>
      <w:r w:rsidR="005A6859" w:rsidRPr="004F365D">
        <w:rPr>
          <w:rFonts w:cs="Arial"/>
          <w:b/>
          <w:i/>
          <w:sz w:val="22"/>
          <w:szCs w:val="22"/>
        </w:rPr>
        <w:t>SPONSEE</w:t>
      </w:r>
      <w:r w:rsidR="005A6859" w:rsidRPr="00B00B36">
        <w:rPr>
          <w:rFonts w:cs="Arial"/>
          <w:b/>
          <w:i/>
          <w:sz w:val="22"/>
          <w:szCs w:val="22"/>
        </w:rPr>
        <w:t xml:space="preserve"> </w:t>
      </w:r>
    </w:p>
    <w:p w14:paraId="170731D8" w14:textId="36FE43EB" w:rsidR="005A6859" w:rsidRPr="005A6859" w:rsidRDefault="005A6859" w:rsidP="005A6859">
      <w:pPr>
        <w:ind w:right="709"/>
        <w:contextualSpacing w:val="0"/>
        <w:rPr>
          <w:rFonts w:cs="Arial"/>
          <w:sz w:val="22"/>
          <w:szCs w:val="22"/>
        </w:rPr>
      </w:pPr>
      <w:r w:rsidRPr="005A6859">
        <w:rPr>
          <w:rFonts w:cs="Arial"/>
          <w:sz w:val="22"/>
          <w:szCs w:val="22"/>
        </w:rPr>
        <w:t xml:space="preserve">In relazione alla sponsorizzazione oggetto del presente contratto, lo </w:t>
      </w:r>
      <w:proofErr w:type="spellStart"/>
      <w:r w:rsidRPr="005A6859">
        <w:rPr>
          <w:rFonts w:cs="Arial"/>
          <w:sz w:val="22"/>
          <w:szCs w:val="22"/>
        </w:rPr>
        <w:t>Sponsee</w:t>
      </w:r>
      <w:proofErr w:type="spellEnd"/>
      <w:r w:rsidRPr="005A6859">
        <w:rPr>
          <w:rFonts w:cs="Arial"/>
          <w:sz w:val="22"/>
          <w:szCs w:val="22"/>
        </w:rPr>
        <w:t xml:space="preserve"> si impegna a: </w:t>
      </w:r>
    </w:p>
    <w:p w14:paraId="0A0FF20E" w14:textId="55F66391" w:rsidR="005A6859" w:rsidRPr="005A6859" w:rsidRDefault="005A6859" w:rsidP="005A6859">
      <w:pPr>
        <w:ind w:right="709"/>
        <w:contextualSpacing w:val="0"/>
        <w:rPr>
          <w:rFonts w:cs="Arial"/>
          <w:sz w:val="22"/>
          <w:szCs w:val="22"/>
        </w:rPr>
      </w:pPr>
      <w:r w:rsidRPr="005A6859">
        <w:rPr>
          <w:rFonts w:cs="Arial"/>
          <w:sz w:val="22"/>
          <w:szCs w:val="22"/>
        </w:rPr>
        <w:lastRenderedPageBreak/>
        <w:t>a) permettere di associare l’immagine, il nome, il marchio o</w:t>
      </w:r>
      <w:r w:rsidR="00B468CB">
        <w:rPr>
          <w:rFonts w:cs="Arial"/>
          <w:sz w:val="22"/>
          <w:szCs w:val="22"/>
        </w:rPr>
        <w:t xml:space="preserve"> l’attività dello Sponsor, al ____ (inserire oggetto sponsorizzazione)</w:t>
      </w:r>
      <w:r w:rsidRPr="005A6859">
        <w:rPr>
          <w:rFonts w:cs="Arial"/>
          <w:sz w:val="22"/>
          <w:szCs w:val="22"/>
        </w:rPr>
        <w:t xml:space="preserve"> dell’</w:t>
      </w:r>
      <w:r>
        <w:rPr>
          <w:rFonts w:cs="Arial"/>
          <w:sz w:val="22"/>
          <w:szCs w:val="22"/>
        </w:rPr>
        <w:t>Istituto</w:t>
      </w:r>
      <w:r w:rsidRPr="005A6859">
        <w:rPr>
          <w:rFonts w:cs="Arial"/>
          <w:sz w:val="22"/>
          <w:szCs w:val="22"/>
        </w:rPr>
        <w:t xml:space="preserve"> tramite materiale pubblicitario e/o illustrativo (brochure, volantini, etc..) con le seguenti modalità ________________________________________________________________________ </w:t>
      </w:r>
      <w:r w:rsidRPr="005A6859">
        <w:rPr>
          <w:rFonts w:cs="Arial"/>
          <w:i/>
          <w:iCs/>
          <w:sz w:val="22"/>
          <w:szCs w:val="22"/>
        </w:rPr>
        <w:t>(indicare anche gli Spazi pubblicitari concessi allo Sponsor</w:t>
      </w:r>
      <w:r w:rsidRPr="005A6859">
        <w:rPr>
          <w:rFonts w:cs="Arial"/>
          <w:sz w:val="22"/>
          <w:szCs w:val="22"/>
        </w:rPr>
        <w:t xml:space="preserve">) </w:t>
      </w:r>
    </w:p>
    <w:p w14:paraId="20C5BA9C" w14:textId="7A805BAF" w:rsidR="005A6859" w:rsidRPr="005A6859" w:rsidRDefault="005A6859" w:rsidP="005A6859">
      <w:pPr>
        <w:ind w:right="709"/>
        <w:contextualSpacing w:val="0"/>
        <w:rPr>
          <w:rFonts w:cs="Arial"/>
          <w:sz w:val="22"/>
          <w:szCs w:val="22"/>
        </w:rPr>
      </w:pPr>
      <w:r w:rsidRPr="005A6859">
        <w:rPr>
          <w:rFonts w:cs="Arial"/>
          <w:sz w:val="22"/>
          <w:szCs w:val="22"/>
        </w:rPr>
        <w:t>b) citare lo Sponsor quale finanziatore delle iniziative promozionali e divulgative</w:t>
      </w:r>
      <w:r>
        <w:rPr>
          <w:rFonts w:cs="Arial"/>
          <w:sz w:val="22"/>
          <w:szCs w:val="22"/>
        </w:rPr>
        <w:t xml:space="preserve"> in fase di pubblicizzazione di ______ (inserire l’oggetto del contratto di sponsorizzazione)</w:t>
      </w:r>
      <w:r w:rsidRPr="005A6859">
        <w:rPr>
          <w:rFonts w:cs="Arial"/>
          <w:sz w:val="22"/>
          <w:szCs w:val="22"/>
        </w:rPr>
        <w:t xml:space="preserve"> e durante il suo svolgimento, anche mediante utilizzo del logo dello Sponsor stesso; </w:t>
      </w:r>
    </w:p>
    <w:p w14:paraId="5C94BD00" w14:textId="77777777" w:rsidR="005A6859" w:rsidRPr="005A6859" w:rsidRDefault="005A6859" w:rsidP="005A6859">
      <w:pPr>
        <w:ind w:right="709"/>
        <w:contextualSpacing w:val="0"/>
        <w:rPr>
          <w:rFonts w:cs="Arial"/>
          <w:sz w:val="22"/>
          <w:szCs w:val="22"/>
        </w:rPr>
      </w:pPr>
      <w:r w:rsidRPr="005A6859">
        <w:rPr>
          <w:rFonts w:cs="Arial"/>
          <w:sz w:val="22"/>
          <w:szCs w:val="22"/>
        </w:rPr>
        <w:t xml:space="preserve">c) (inserire altri eventuali obblighi assunti) </w:t>
      </w:r>
    </w:p>
    <w:p w14:paraId="4737B5FF" w14:textId="77777777" w:rsidR="00662609" w:rsidRDefault="00662609" w:rsidP="005A6859">
      <w:pPr>
        <w:ind w:right="709"/>
        <w:contextualSpacing w:val="0"/>
        <w:jc w:val="center"/>
        <w:rPr>
          <w:rFonts w:cs="Arial"/>
          <w:b/>
          <w:iCs/>
          <w:sz w:val="22"/>
          <w:szCs w:val="22"/>
        </w:rPr>
      </w:pPr>
    </w:p>
    <w:p w14:paraId="40747B2E" w14:textId="15FDDDEE" w:rsidR="005A6859" w:rsidRPr="005A6859" w:rsidRDefault="008B5A55" w:rsidP="005A6859">
      <w:pPr>
        <w:ind w:right="709"/>
        <w:contextualSpacing w:val="0"/>
        <w:jc w:val="center"/>
        <w:rPr>
          <w:rFonts w:cs="Arial"/>
          <w:b/>
          <w:iCs/>
          <w:sz w:val="22"/>
          <w:szCs w:val="22"/>
        </w:rPr>
      </w:pPr>
      <w:r w:rsidRPr="004F365D">
        <w:rPr>
          <w:rFonts w:cs="Arial"/>
          <w:b/>
          <w:iCs/>
          <w:sz w:val="22"/>
          <w:szCs w:val="22"/>
        </w:rPr>
        <w:t xml:space="preserve">Art. 6 - </w:t>
      </w:r>
      <w:r w:rsidR="005A6859">
        <w:rPr>
          <w:rFonts w:cs="Arial"/>
          <w:b/>
          <w:iCs/>
          <w:sz w:val="22"/>
          <w:szCs w:val="22"/>
        </w:rPr>
        <w:t>ESCLUSIVA</w:t>
      </w:r>
      <w:r w:rsidRPr="004F365D">
        <w:rPr>
          <w:rFonts w:cs="Arial"/>
          <w:b/>
          <w:iCs/>
          <w:sz w:val="22"/>
          <w:szCs w:val="22"/>
        </w:rPr>
        <w:t xml:space="preserve"> </w:t>
      </w:r>
      <w:r w:rsidR="005A6859" w:rsidRPr="005A6859">
        <w:rPr>
          <w:rFonts w:cs="Arial"/>
          <w:sz w:val="22"/>
          <w:szCs w:val="22"/>
        </w:rPr>
        <w:t>(</w:t>
      </w:r>
      <w:r w:rsidR="00314FD6">
        <w:rPr>
          <w:rFonts w:cs="Arial"/>
          <w:sz w:val="22"/>
          <w:szCs w:val="22"/>
        </w:rPr>
        <w:t>da valutare se inserire o meno</w:t>
      </w:r>
      <w:r w:rsidR="005A6859" w:rsidRPr="005A6859">
        <w:rPr>
          <w:rFonts w:cs="Arial"/>
          <w:sz w:val="22"/>
          <w:szCs w:val="22"/>
        </w:rPr>
        <w:t>)</w:t>
      </w:r>
    </w:p>
    <w:p w14:paraId="30D3C57A" w14:textId="2570310C" w:rsidR="005A6859" w:rsidRPr="0060250C" w:rsidRDefault="005A6859" w:rsidP="005A6859">
      <w:pPr>
        <w:ind w:right="709"/>
        <w:contextualSpacing w:val="0"/>
        <w:rPr>
          <w:rFonts w:cs="Arial"/>
          <w:sz w:val="22"/>
          <w:szCs w:val="22"/>
        </w:rPr>
      </w:pPr>
      <w:r w:rsidRPr="0060250C">
        <w:rPr>
          <w:rFonts w:cs="Arial"/>
          <w:sz w:val="22"/>
          <w:szCs w:val="22"/>
        </w:rPr>
        <w:t xml:space="preserve">L’Istituto si </w:t>
      </w:r>
      <w:r w:rsidR="00314FD6" w:rsidRPr="0060250C">
        <w:rPr>
          <w:rFonts w:cs="Arial"/>
          <w:sz w:val="22"/>
          <w:szCs w:val="22"/>
        </w:rPr>
        <w:t>impegna a non</w:t>
      </w:r>
      <w:r w:rsidRPr="0060250C">
        <w:rPr>
          <w:rFonts w:cs="Arial"/>
          <w:sz w:val="22"/>
          <w:szCs w:val="22"/>
        </w:rPr>
        <w:t xml:space="preserve"> concludere altri contratti di sponsorizzazione per lo stesso periodo e nell’ambito della stessa </w:t>
      </w:r>
      <w:r w:rsidR="00314FD6" w:rsidRPr="0060250C">
        <w:rPr>
          <w:rFonts w:cs="Arial"/>
          <w:sz w:val="22"/>
          <w:szCs w:val="22"/>
        </w:rPr>
        <w:t xml:space="preserve">iniziativa, di cui in premessa, </w:t>
      </w:r>
      <w:r w:rsidRPr="0060250C">
        <w:rPr>
          <w:rFonts w:cs="Arial"/>
          <w:sz w:val="22"/>
          <w:szCs w:val="22"/>
        </w:rPr>
        <w:t>con soggetti che esercitino attività simili o comunque concorrenti o che implichino la pubblicizzazione di beni o servizi dello stesso genere merceologico di quelli prodotti e commercializzati dallo Sponsor.</w:t>
      </w:r>
    </w:p>
    <w:p w14:paraId="074FA872" w14:textId="77777777" w:rsidR="00662609" w:rsidRDefault="00662609" w:rsidP="005A6859">
      <w:pPr>
        <w:jc w:val="center"/>
        <w:rPr>
          <w:b/>
          <w:iCs/>
        </w:rPr>
      </w:pPr>
    </w:p>
    <w:p w14:paraId="2CB132B3" w14:textId="2B020391" w:rsidR="008B5A55" w:rsidRPr="005A6859" w:rsidRDefault="008B5A55" w:rsidP="005A6859">
      <w:pPr>
        <w:jc w:val="center"/>
        <w:rPr>
          <w:b/>
          <w:iCs/>
        </w:rPr>
      </w:pPr>
      <w:r w:rsidRPr="005A6859">
        <w:rPr>
          <w:b/>
          <w:iCs/>
        </w:rPr>
        <w:t xml:space="preserve">Art. 7 – </w:t>
      </w:r>
      <w:r w:rsidR="005A6859">
        <w:rPr>
          <w:b/>
          <w:iCs/>
        </w:rPr>
        <w:t>RISOLUZIONE E RECESSO</w:t>
      </w:r>
    </w:p>
    <w:p w14:paraId="247E3D18" w14:textId="1B55F9ED" w:rsidR="005A6859" w:rsidRPr="005A6859" w:rsidRDefault="005A6859" w:rsidP="005A6859">
      <w:pPr>
        <w:ind w:right="709"/>
        <w:contextualSpacing w:val="0"/>
        <w:rPr>
          <w:rFonts w:cs="Arial"/>
          <w:sz w:val="22"/>
          <w:szCs w:val="22"/>
        </w:rPr>
      </w:pPr>
      <w:r w:rsidRPr="005A6859">
        <w:rPr>
          <w:rFonts w:cs="Arial"/>
          <w:sz w:val="22"/>
          <w:szCs w:val="22"/>
        </w:rPr>
        <w:t>Il presente contratto può essere risolto con preavviso di almeno 15 giorni, mediante raccomandata A.R. o PEC, per motivate ragioni, o in caso di mancato o parziale rispetto delle obbligazioni e degli oneri assunti dalle parti, fatto salvo il risarcimento del danno ai sensi del codice civile.</w:t>
      </w:r>
    </w:p>
    <w:p w14:paraId="19FA9351" w14:textId="09E4C199" w:rsidR="005A6859" w:rsidRPr="005A6859" w:rsidRDefault="005A6859" w:rsidP="005A6859">
      <w:pPr>
        <w:ind w:right="709"/>
        <w:contextualSpacing w:val="0"/>
        <w:rPr>
          <w:rFonts w:cs="Arial"/>
          <w:sz w:val="22"/>
          <w:szCs w:val="22"/>
        </w:rPr>
      </w:pPr>
      <w:r w:rsidRPr="005A6859">
        <w:rPr>
          <w:rFonts w:cs="Arial"/>
          <w:sz w:val="22"/>
          <w:szCs w:val="22"/>
        </w:rPr>
        <w:t>In ogni caso costituiscono inadempimenti gravi, comportanti la risoluzione immediata del contratto:</w:t>
      </w:r>
    </w:p>
    <w:p w14:paraId="3CF25CD9" w14:textId="56AD2580" w:rsidR="005A6859" w:rsidRPr="005A6859" w:rsidRDefault="001F69C9" w:rsidP="005A6859">
      <w:pPr>
        <w:ind w:right="709"/>
        <w:contextualSpacing w:val="0"/>
        <w:rPr>
          <w:rFonts w:cs="Arial"/>
          <w:sz w:val="22"/>
          <w:szCs w:val="22"/>
        </w:rPr>
      </w:pPr>
      <w:r w:rsidRPr="00662609">
        <w:rPr>
          <w:rFonts w:cs="Arial"/>
          <w:sz w:val="22"/>
          <w:szCs w:val="22"/>
        </w:rPr>
        <w:t xml:space="preserve">a) il grave ritardo rispetto al termine concordato </w:t>
      </w:r>
      <w:r w:rsidR="005A6859" w:rsidRPr="00662609">
        <w:rPr>
          <w:rFonts w:cs="Arial"/>
          <w:sz w:val="22"/>
          <w:szCs w:val="22"/>
        </w:rPr>
        <w:t>all’art. 4</w:t>
      </w:r>
      <w:r w:rsidRPr="00662609">
        <w:rPr>
          <w:rFonts w:cs="Arial"/>
          <w:sz w:val="22"/>
          <w:szCs w:val="22"/>
        </w:rPr>
        <w:t xml:space="preserve"> per l’erogazione dell’importo dovuto in favore dell’Istituto anche a segui</w:t>
      </w:r>
      <w:r w:rsidR="00170A58" w:rsidRPr="00662609">
        <w:rPr>
          <w:rFonts w:cs="Arial"/>
          <w:sz w:val="22"/>
          <w:szCs w:val="22"/>
        </w:rPr>
        <w:t>to di sollecito da parte dell’</w:t>
      </w:r>
      <w:r w:rsidRPr="00662609">
        <w:rPr>
          <w:rFonts w:cs="Arial"/>
          <w:sz w:val="22"/>
          <w:szCs w:val="22"/>
        </w:rPr>
        <w:t>Istituto</w:t>
      </w:r>
      <w:r w:rsidR="00170A58" w:rsidRPr="00662609">
        <w:rPr>
          <w:rFonts w:cs="Arial"/>
          <w:sz w:val="22"/>
          <w:szCs w:val="22"/>
        </w:rPr>
        <w:t xml:space="preserve"> medesimo</w:t>
      </w:r>
      <w:r w:rsidR="005A6859" w:rsidRPr="00662609">
        <w:rPr>
          <w:rFonts w:cs="Arial"/>
          <w:sz w:val="22"/>
          <w:szCs w:val="22"/>
        </w:rPr>
        <w:t>;</w:t>
      </w:r>
      <w:r>
        <w:rPr>
          <w:rFonts w:cs="Arial"/>
          <w:sz w:val="22"/>
          <w:szCs w:val="22"/>
        </w:rPr>
        <w:t xml:space="preserve"> </w:t>
      </w:r>
    </w:p>
    <w:p w14:paraId="38E0C32E" w14:textId="6024D668" w:rsidR="005A6859" w:rsidRPr="005A6859" w:rsidRDefault="005A6859" w:rsidP="005A6859">
      <w:pPr>
        <w:ind w:right="709"/>
        <w:contextualSpacing w:val="0"/>
        <w:rPr>
          <w:rFonts w:cs="Arial"/>
          <w:sz w:val="22"/>
          <w:szCs w:val="22"/>
        </w:rPr>
      </w:pPr>
      <w:r w:rsidRPr="005A6859">
        <w:rPr>
          <w:rFonts w:cs="Arial"/>
          <w:sz w:val="22"/>
          <w:szCs w:val="22"/>
        </w:rPr>
        <w:t>b) ogni qualsivoglia evento negativo riguardante lo Sponsor che possa, in qualsiasi misura, nuocere all'immagine dell'</w:t>
      </w:r>
      <w:r>
        <w:rPr>
          <w:rFonts w:cs="Arial"/>
          <w:sz w:val="22"/>
          <w:szCs w:val="22"/>
        </w:rPr>
        <w:t>Istituto</w:t>
      </w:r>
      <w:r w:rsidRPr="005A6859">
        <w:rPr>
          <w:rFonts w:cs="Arial"/>
          <w:sz w:val="22"/>
          <w:szCs w:val="22"/>
        </w:rPr>
        <w:t>. In tal caso l'</w:t>
      </w:r>
      <w:r>
        <w:rPr>
          <w:rFonts w:cs="Arial"/>
          <w:sz w:val="22"/>
          <w:szCs w:val="22"/>
        </w:rPr>
        <w:t xml:space="preserve">Istituto </w:t>
      </w:r>
      <w:r w:rsidRPr="005A6859">
        <w:rPr>
          <w:rFonts w:cs="Arial"/>
          <w:sz w:val="22"/>
          <w:szCs w:val="22"/>
        </w:rPr>
        <w:t>avrà diritto di ottenere dallo Sponsor l'eventuale risarcimento del danno subito, oltre al rimborso delle spese già sostenute o impegnate;</w:t>
      </w:r>
    </w:p>
    <w:p w14:paraId="21AC8717" w14:textId="77777777" w:rsidR="005A6859" w:rsidRPr="005A6859" w:rsidRDefault="005A6859" w:rsidP="005A6859">
      <w:pPr>
        <w:ind w:right="709"/>
        <w:contextualSpacing w:val="0"/>
        <w:rPr>
          <w:rFonts w:cs="Arial"/>
          <w:sz w:val="22"/>
          <w:szCs w:val="22"/>
        </w:rPr>
      </w:pPr>
      <w:r w:rsidRPr="005A6859">
        <w:rPr>
          <w:rFonts w:cs="Arial"/>
          <w:sz w:val="22"/>
          <w:szCs w:val="22"/>
        </w:rPr>
        <w:t>c) l’insorgenza o la scoperta, dopo la conclusione del contratto, di forme di conflitto di interesse o di controversie di natura legale o giudiziaria tra le parti.</w:t>
      </w:r>
    </w:p>
    <w:p w14:paraId="72C74CDA" w14:textId="4CB46B7F" w:rsidR="005A6859" w:rsidRPr="005A6859" w:rsidRDefault="005A6859" w:rsidP="005A6859">
      <w:pPr>
        <w:ind w:right="709"/>
        <w:contextualSpacing w:val="0"/>
        <w:rPr>
          <w:rFonts w:cs="Arial"/>
          <w:sz w:val="22"/>
          <w:szCs w:val="22"/>
        </w:rPr>
      </w:pPr>
      <w:r w:rsidRPr="005A6859">
        <w:rPr>
          <w:rFonts w:cs="Arial"/>
          <w:sz w:val="22"/>
          <w:szCs w:val="22"/>
        </w:rPr>
        <w:t xml:space="preserve">3. Il contratto si intenderà risolto anche qualora </w:t>
      </w:r>
      <w:r>
        <w:rPr>
          <w:rFonts w:cs="Arial"/>
          <w:sz w:val="22"/>
          <w:szCs w:val="22"/>
        </w:rPr>
        <w:t>la realizzazione di lavori/servizi/forniture</w:t>
      </w:r>
      <w:r w:rsidRPr="005A6859">
        <w:rPr>
          <w:rFonts w:cs="Arial"/>
          <w:sz w:val="22"/>
          <w:szCs w:val="22"/>
        </w:rPr>
        <w:t xml:space="preserve"> non possa</w:t>
      </w:r>
      <w:r>
        <w:rPr>
          <w:rFonts w:cs="Arial"/>
          <w:sz w:val="22"/>
          <w:szCs w:val="22"/>
        </w:rPr>
        <w:t>no</w:t>
      </w:r>
      <w:r w:rsidRPr="005A6859">
        <w:rPr>
          <w:rFonts w:cs="Arial"/>
          <w:sz w:val="22"/>
          <w:szCs w:val="22"/>
        </w:rPr>
        <w:t xml:space="preserve"> avere luogo a causa di particolari condizioni intervenute medio tempore, salvo l’obbligo da parte dello Sponsor, di corrispondere alla controparte il corrispettivo per l’attività posta in essere fino alla risoluzione del contratto.</w:t>
      </w:r>
    </w:p>
    <w:p w14:paraId="605B4652" w14:textId="3C44807D" w:rsidR="005A6859" w:rsidRDefault="00A31DEB" w:rsidP="005A6859">
      <w:pPr>
        <w:ind w:right="709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Le parti potranno</w:t>
      </w:r>
      <w:r w:rsidR="005A6859" w:rsidRPr="005A6859">
        <w:rPr>
          <w:rFonts w:cs="Arial"/>
          <w:sz w:val="22"/>
          <w:szCs w:val="22"/>
        </w:rPr>
        <w:t xml:space="preserve"> recedere dal contratto, con preavviso di almeno 15 giorni, mediante raccomandata A.R. o PEC anche qualora sia già stata avviata l’esecuzione. In tale ultimo caso, la parte recedente dovrà corrispondere alla controparte tutte le spese da questa già </w:t>
      </w:r>
      <w:r w:rsidR="005A6859" w:rsidRPr="00662609">
        <w:rPr>
          <w:rFonts w:cs="Arial"/>
          <w:sz w:val="22"/>
          <w:szCs w:val="22"/>
        </w:rPr>
        <w:t>sostenut</w:t>
      </w:r>
      <w:r w:rsidR="00662609">
        <w:rPr>
          <w:rFonts w:cs="Arial"/>
          <w:sz w:val="22"/>
          <w:szCs w:val="22"/>
        </w:rPr>
        <w:t xml:space="preserve">e </w:t>
      </w:r>
      <w:r w:rsidR="00F51C26" w:rsidRPr="00662609">
        <w:rPr>
          <w:rFonts w:cs="Arial"/>
          <w:sz w:val="22"/>
          <w:szCs w:val="22"/>
        </w:rPr>
        <w:t>(valutare eventuale inserimento percentuale di indennizzo)</w:t>
      </w:r>
      <w:r w:rsidR="005A6859" w:rsidRPr="00662609">
        <w:rPr>
          <w:rFonts w:cs="Arial"/>
          <w:sz w:val="22"/>
          <w:szCs w:val="22"/>
        </w:rPr>
        <w:t>.</w:t>
      </w:r>
    </w:p>
    <w:p w14:paraId="4226634A" w14:textId="77777777" w:rsidR="005A6859" w:rsidRDefault="005A6859" w:rsidP="00A93944">
      <w:pPr>
        <w:ind w:right="709"/>
        <w:contextualSpacing w:val="0"/>
        <w:jc w:val="center"/>
        <w:rPr>
          <w:rFonts w:cs="Arial"/>
          <w:sz w:val="22"/>
          <w:szCs w:val="22"/>
        </w:rPr>
      </w:pPr>
    </w:p>
    <w:p w14:paraId="56AC57F2" w14:textId="77777777" w:rsidR="00A93944" w:rsidRDefault="008B5A55" w:rsidP="00A93944">
      <w:pPr>
        <w:ind w:right="709"/>
        <w:contextualSpacing w:val="0"/>
        <w:jc w:val="center"/>
        <w:rPr>
          <w:rFonts w:cs="Arial"/>
          <w:b/>
          <w:iCs/>
          <w:sz w:val="22"/>
          <w:szCs w:val="22"/>
        </w:rPr>
      </w:pPr>
      <w:r w:rsidRPr="005F7119">
        <w:rPr>
          <w:rFonts w:cs="Arial"/>
          <w:b/>
          <w:iCs/>
          <w:sz w:val="22"/>
          <w:szCs w:val="22"/>
        </w:rPr>
        <w:t xml:space="preserve">Art. 8 </w:t>
      </w:r>
      <w:r w:rsidR="00A93944">
        <w:rPr>
          <w:rFonts w:cs="Arial"/>
          <w:b/>
          <w:iCs/>
          <w:sz w:val="22"/>
          <w:szCs w:val="22"/>
        </w:rPr>
        <w:t>–</w:t>
      </w:r>
      <w:r w:rsidRPr="005F7119">
        <w:rPr>
          <w:rFonts w:cs="Arial"/>
          <w:b/>
          <w:iCs/>
          <w:sz w:val="22"/>
          <w:szCs w:val="22"/>
        </w:rPr>
        <w:t xml:space="preserve"> </w:t>
      </w:r>
      <w:r w:rsidR="00A93944">
        <w:rPr>
          <w:rFonts w:cs="Arial"/>
          <w:b/>
          <w:iCs/>
          <w:sz w:val="22"/>
          <w:szCs w:val="22"/>
        </w:rPr>
        <w:t>RESPONSABILITA’</w:t>
      </w:r>
    </w:p>
    <w:p w14:paraId="35D1B594" w14:textId="57684859" w:rsidR="00A93944" w:rsidRPr="00A93944" w:rsidRDefault="00A93944" w:rsidP="00A93944">
      <w:pPr>
        <w:ind w:right="709"/>
        <w:contextualSpacing w:val="0"/>
        <w:rPr>
          <w:rFonts w:cs="Arial"/>
          <w:b/>
          <w:iCs/>
          <w:sz w:val="22"/>
          <w:szCs w:val="22"/>
        </w:rPr>
      </w:pPr>
      <w:r w:rsidRPr="00A93944">
        <w:rPr>
          <w:rFonts w:cs="Arial"/>
          <w:iCs/>
          <w:sz w:val="22"/>
          <w:szCs w:val="22"/>
        </w:rPr>
        <w:t xml:space="preserve">La stipula del presente contratto è tassativamente limitata alla sponsorizzazione del progetto suindicato ed esclude in modo totale qualsiasi rapporto di società, associazione, corresponsabilità, agenzia, mandato, procacciamento di affari o rappresentanza fra lo </w:t>
      </w:r>
      <w:proofErr w:type="spellStart"/>
      <w:r w:rsidRPr="00A93944">
        <w:rPr>
          <w:rFonts w:cs="Arial"/>
          <w:iCs/>
          <w:sz w:val="22"/>
          <w:szCs w:val="22"/>
        </w:rPr>
        <w:t>Sponsee</w:t>
      </w:r>
      <w:proofErr w:type="spellEnd"/>
      <w:r w:rsidRPr="00A93944">
        <w:rPr>
          <w:rFonts w:cs="Arial"/>
          <w:iCs/>
          <w:sz w:val="22"/>
          <w:szCs w:val="22"/>
        </w:rPr>
        <w:t xml:space="preserve"> e lo Sponsor, di modo che nessuno dei due soggetti potrà mai essere ritenuto responsabile delle obbligazioni dell'altro.</w:t>
      </w:r>
    </w:p>
    <w:p w14:paraId="4CA6F583" w14:textId="36085602" w:rsidR="00A93944" w:rsidRPr="00A93944" w:rsidRDefault="00A93944" w:rsidP="00A93944">
      <w:pPr>
        <w:ind w:right="709"/>
        <w:contextualSpacing w:val="0"/>
        <w:rPr>
          <w:rFonts w:cs="Arial"/>
          <w:iCs/>
          <w:sz w:val="22"/>
          <w:szCs w:val="22"/>
        </w:rPr>
      </w:pPr>
      <w:r w:rsidRPr="00A93944">
        <w:rPr>
          <w:rFonts w:cs="Arial"/>
          <w:iCs/>
          <w:sz w:val="22"/>
          <w:szCs w:val="22"/>
        </w:rPr>
        <w:t>Le parti si danno reciprocamente atto che nell’esercizio delle proprie rispettive attività opereranno in assoluta autonomia giuridica ed economica ai fini della gestione, degli adempimenti fiscali e previden</w:t>
      </w:r>
      <w:r w:rsidR="00060BCA">
        <w:rPr>
          <w:rFonts w:cs="Arial"/>
          <w:iCs/>
          <w:sz w:val="22"/>
          <w:szCs w:val="22"/>
        </w:rPr>
        <w:t xml:space="preserve">ziali, degli oneri di cui al </w:t>
      </w:r>
      <w:proofErr w:type="spellStart"/>
      <w:r w:rsidR="00060BCA">
        <w:rPr>
          <w:rFonts w:cs="Arial"/>
          <w:iCs/>
          <w:sz w:val="22"/>
          <w:szCs w:val="22"/>
        </w:rPr>
        <w:t>D.</w:t>
      </w:r>
      <w:r w:rsidRPr="00A93944">
        <w:rPr>
          <w:rFonts w:cs="Arial"/>
          <w:iCs/>
          <w:sz w:val="22"/>
          <w:szCs w:val="22"/>
        </w:rPr>
        <w:t>Lgs.</w:t>
      </w:r>
      <w:proofErr w:type="spellEnd"/>
      <w:r w:rsidRPr="00A93944">
        <w:rPr>
          <w:rFonts w:cs="Arial"/>
          <w:iCs/>
          <w:sz w:val="22"/>
          <w:szCs w:val="22"/>
        </w:rPr>
        <w:t xml:space="preserve"> n. 81/2008 e di quant’altro</w:t>
      </w:r>
      <w:r>
        <w:rPr>
          <w:rFonts w:cs="Arial"/>
          <w:iCs/>
          <w:sz w:val="22"/>
          <w:szCs w:val="22"/>
        </w:rPr>
        <w:t xml:space="preserve"> </w:t>
      </w:r>
      <w:r w:rsidRPr="00A93944">
        <w:rPr>
          <w:rFonts w:cs="Arial"/>
          <w:iCs/>
          <w:sz w:val="22"/>
          <w:szCs w:val="22"/>
        </w:rPr>
        <w:t>interessi l’adempimento delle obbligazioni contrattuali, con piena assunzione dei rischi e con l’uso di mezzi propri.</w:t>
      </w:r>
    </w:p>
    <w:p w14:paraId="3C258845" w14:textId="4C6DB9A1" w:rsidR="00A93944" w:rsidRPr="00A93944" w:rsidRDefault="00A93944" w:rsidP="00A93944">
      <w:pPr>
        <w:ind w:right="709"/>
        <w:contextualSpacing w:val="0"/>
        <w:rPr>
          <w:rFonts w:cs="Arial"/>
          <w:iCs/>
          <w:sz w:val="22"/>
          <w:szCs w:val="22"/>
        </w:rPr>
      </w:pPr>
      <w:r w:rsidRPr="00A93944">
        <w:rPr>
          <w:rFonts w:cs="Arial"/>
          <w:iCs/>
          <w:sz w:val="22"/>
          <w:szCs w:val="22"/>
        </w:rPr>
        <w:t xml:space="preserve">Lo Sponsor e lo </w:t>
      </w:r>
      <w:proofErr w:type="spellStart"/>
      <w:r w:rsidRPr="00A93944">
        <w:rPr>
          <w:rFonts w:cs="Arial"/>
          <w:iCs/>
          <w:sz w:val="22"/>
          <w:szCs w:val="22"/>
        </w:rPr>
        <w:t>Sponsee</w:t>
      </w:r>
      <w:proofErr w:type="spellEnd"/>
      <w:r w:rsidRPr="00A93944">
        <w:rPr>
          <w:rFonts w:cs="Arial"/>
          <w:iCs/>
          <w:sz w:val="22"/>
          <w:szCs w:val="22"/>
        </w:rPr>
        <w:t xml:space="preserve"> si impegnano nell’esecuzione del presente accordo a non tenere comportamenti che possano risultare lesivi per l’immagine o per il nome dell’altra parte.</w:t>
      </w:r>
    </w:p>
    <w:p w14:paraId="22D08419" w14:textId="2EAA6376" w:rsidR="00BC7FBA" w:rsidRPr="00A93944" w:rsidRDefault="00A93944" w:rsidP="00A93944">
      <w:pPr>
        <w:ind w:right="709"/>
        <w:contextualSpacing w:val="0"/>
        <w:rPr>
          <w:rFonts w:cs="Arial"/>
          <w:sz w:val="22"/>
          <w:szCs w:val="22"/>
        </w:rPr>
      </w:pPr>
      <w:r w:rsidRPr="00A93944">
        <w:rPr>
          <w:rFonts w:cs="Arial"/>
          <w:iCs/>
          <w:sz w:val="22"/>
          <w:szCs w:val="22"/>
        </w:rPr>
        <w:t>L’</w:t>
      </w:r>
      <w:r>
        <w:rPr>
          <w:rFonts w:cs="Arial"/>
          <w:iCs/>
          <w:sz w:val="22"/>
          <w:szCs w:val="22"/>
        </w:rPr>
        <w:t>Istituto</w:t>
      </w:r>
      <w:r w:rsidRPr="00A93944">
        <w:rPr>
          <w:rFonts w:cs="Arial"/>
          <w:iCs/>
          <w:sz w:val="22"/>
          <w:szCs w:val="22"/>
        </w:rPr>
        <w:t xml:space="preserve"> non sarà responsabile di eventuali ritardi, dovuti a causa a essa non imputabili, che potrebbero pregiudicare la sponsorizzazione stessa.</w:t>
      </w:r>
    </w:p>
    <w:p w14:paraId="6745AECC" w14:textId="77777777" w:rsidR="00662609" w:rsidRDefault="00662609" w:rsidP="00A93944">
      <w:pPr>
        <w:ind w:right="709"/>
        <w:contextualSpacing w:val="0"/>
        <w:jc w:val="center"/>
        <w:rPr>
          <w:rFonts w:cs="Arial"/>
          <w:b/>
          <w:iCs/>
          <w:sz w:val="22"/>
          <w:szCs w:val="22"/>
        </w:rPr>
      </w:pPr>
    </w:p>
    <w:p w14:paraId="2AC22BE9" w14:textId="3553B4A3" w:rsidR="00A93944" w:rsidRPr="00A93944" w:rsidRDefault="008B5A55" w:rsidP="00A93944">
      <w:pPr>
        <w:ind w:right="709"/>
        <w:contextualSpacing w:val="0"/>
        <w:jc w:val="center"/>
        <w:rPr>
          <w:rFonts w:cs="Arial"/>
          <w:sz w:val="22"/>
          <w:szCs w:val="22"/>
        </w:rPr>
      </w:pPr>
      <w:r w:rsidRPr="00A8328D">
        <w:rPr>
          <w:rFonts w:cs="Arial"/>
          <w:b/>
          <w:iCs/>
          <w:sz w:val="22"/>
          <w:szCs w:val="22"/>
        </w:rPr>
        <w:t xml:space="preserve">Art. 9 </w:t>
      </w:r>
      <w:r w:rsidR="00A93944">
        <w:rPr>
          <w:rFonts w:cs="Arial"/>
          <w:b/>
          <w:iCs/>
          <w:sz w:val="22"/>
          <w:szCs w:val="22"/>
        </w:rPr>
        <w:t>– TRATTAMENTO DATI PERSONALI</w:t>
      </w:r>
    </w:p>
    <w:p w14:paraId="761B65BA" w14:textId="5E94A845" w:rsidR="00A93944" w:rsidRPr="00A93944" w:rsidRDefault="00A93944" w:rsidP="00A93944">
      <w:pPr>
        <w:ind w:right="709"/>
        <w:contextualSpacing w:val="0"/>
        <w:rPr>
          <w:rFonts w:cs="Arial"/>
          <w:sz w:val="22"/>
          <w:szCs w:val="22"/>
        </w:rPr>
      </w:pPr>
      <w:r w:rsidRPr="00A93944">
        <w:rPr>
          <w:rFonts w:cs="Arial"/>
          <w:sz w:val="22"/>
          <w:szCs w:val="22"/>
        </w:rPr>
        <w:t>I dati personali dei firmatari e dipendenti delle Parti, raccolti o scambiati per la stipula del presente Contratto ed in esecuzione dello stesso saranno trattati nel rispetto delle disposizioni del Regolamento UE 2016/679 e delle vigenti disposizioni nazionali in materia di protezione dei dati personali, esclusivamente per le finalità e secondo le modalità operative disciplinate negli articoli precedenti.</w:t>
      </w:r>
    </w:p>
    <w:p w14:paraId="02C96C90" w14:textId="1BED41C4" w:rsidR="00877FC4" w:rsidRPr="005F7119" w:rsidRDefault="00A93944" w:rsidP="00A93944">
      <w:pPr>
        <w:ind w:right="709"/>
        <w:contextualSpacing w:val="0"/>
        <w:rPr>
          <w:rFonts w:cs="Arial"/>
          <w:sz w:val="22"/>
          <w:szCs w:val="22"/>
        </w:rPr>
      </w:pPr>
      <w:r w:rsidRPr="00A93944">
        <w:rPr>
          <w:rFonts w:cs="Arial"/>
          <w:sz w:val="22"/>
          <w:szCs w:val="22"/>
        </w:rPr>
        <w:t>Sono autorizzati al trattamento dei dati personali i dipendenti e i collaboratori a qualunque titolo delle Parti, la cui mansione preveda espressamente tale trattamento, istruiti in tal senso dal rispettivo datore di lavoro ex art. 29, Regolamento.</w:t>
      </w:r>
    </w:p>
    <w:p w14:paraId="4A03DF66" w14:textId="77777777" w:rsidR="00662609" w:rsidRDefault="00662609" w:rsidP="00A93944">
      <w:pPr>
        <w:ind w:right="709"/>
        <w:contextualSpacing w:val="0"/>
        <w:jc w:val="center"/>
        <w:rPr>
          <w:rFonts w:cs="Arial"/>
          <w:b/>
          <w:iCs/>
          <w:sz w:val="22"/>
          <w:szCs w:val="22"/>
        </w:rPr>
      </w:pPr>
    </w:p>
    <w:p w14:paraId="29451C42" w14:textId="774FC34A" w:rsidR="00A93944" w:rsidRPr="00A93944" w:rsidRDefault="008B5A55" w:rsidP="00A93944">
      <w:pPr>
        <w:ind w:right="709"/>
        <w:contextualSpacing w:val="0"/>
        <w:jc w:val="center"/>
        <w:rPr>
          <w:rFonts w:cs="Arial"/>
          <w:sz w:val="22"/>
          <w:szCs w:val="22"/>
        </w:rPr>
      </w:pPr>
      <w:r w:rsidRPr="005F7119">
        <w:rPr>
          <w:rFonts w:cs="Arial"/>
          <w:b/>
          <w:iCs/>
          <w:sz w:val="22"/>
          <w:szCs w:val="22"/>
        </w:rPr>
        <w:t xml:space="preserve">Art. 10 </w:t>
      </w:r>
      <w:r w:rsidR="00A8328D">
        <w:rPr>
          <w:rFonts w:cs="Arial"/>
          <w:b/>
          <w:iCs/>
          <w:sz w:val="22"/>
          <w:szCs w:val="22"/>
        </w:rPr>
        <w:t>-</w:t>
      </w:r>
      <w:r w:rsidR="00A93944">
        <w:rPr>
          <w:rFonts w:cs="Arial"/>
          <w:sz w:val="22"/>
          <w:szCs w:val="22"/>
        </w:rPr>
        <w:t xml:space="preserve"> </w:t>
      </w:r>
      <w:r w:rsidR="00A93944" w:rsidRPr="00A93944">
        <w:rPr>
          <w:rFonts w:cs="Arial"/>
          <w:b/>
          <w:sz w:val="22"/>
          <w:szCs w:val="22"/>
        </w:rPr>
        <w:t>RISOLUZIONE DELLE CONTROVERSIE</w:t>
      </w:r>
    </w:p>
    <w:p w14:paraId="6F5392EA" w14:textId="77777777" w:rsidR="00A93944" w:rsidRDefault="00A93944" w:rsidP="00A93944">
      <w:pPr>
        <w:ind w:right="709"/>
        <w:contextualSpacing w:val="0"/>
        <w:rPr>
          <w:rFonts w:cs="Arial"/>
          <w:sz w:val="22"/>
          <w:szCs w:val="22"/>
        </w:rPr>
      </w:pPr>
      <w:r w:rsidRPr="00A93944">
        <w:rPr>
          <w:rFonts w:cs="Arial"/>
          <w:sz w:val="22"/>
          <w:szCs w:val="22"/>
        </w:rPr>
        <w:t>Le parti si impegnano ad operare con ogni mezzo al fine di pervenire alla composizione in via amichevole delle controversie che emergessero durante l’esecuzione del presente contratto.</w:t>
      </w:r>
    </w:p>
    <w:p w14:paraId="2DB4672C" w14:textId="413ECC3F" w:rsidR="008B5A55" w:rsidRPr="005F7119" w:rsidRDefault="00A93944" w:rsidP="00A93944">
      <w:pPr>
        <w:ind w:right="709"/>
        <w:contextualSpacing w:val="0"/>
        <w:rPr>
          <w:rFonts w:cs="Arial"/>
          <w:sz w:val="22"/>
          <w:szCs w:val="22"/>
        </w:rPr>
      </w:pPr>
      <w:r w:rsidRPr="00A93944">
        <w:rPr>
          <w:rFonts w:cs="Arial"/>
          <w:sz w:val="22"/>
          <w:szCs w:val="22"/>
        </w:rPr>
        <w:t xml:space="preserve">Qualora tali controversie non siano componibili in via amichevole, la loro risoluzione è demandata al foro di </w:t>
      </w:r>
      <w:r>
        <w:rPr>
          <w:rFonts w:cs="Arial"/>
          <w:sz w:val="22"/>
          <w:szCs w:val="22"/>
        </w:rPr>
        <w:t>______</w:t>
      </w:r>
      <w:r w:rsidRPr="00A93944">
        <w:rPr>
          <w:rFonts w:cs="Arial"/>
          <w:sz w:val="22"/>
          <w:szCs w:val="22"/>
        </w:rPr>
        <w:t>.</w:t>
      </w:r>
    </w:p>
    <w:p w14:paraId="6F61E9AA" w14:textId="4030C3C7" w:rsidR="00A93944" w:rsidRPr="00A93944" w:rsidRDefault="00A93944" w:rsidP="00A93944">
      <w:pPr>
        <w:ind w:right="709"/>
        <w:contextualSpacing w:val="0"/>
        <w:jc w:val="center"/>
        <w:rPr>
          <w:rFonts w:cs="Arial"/>
          <w:b/>
          <w:iCs/>
          <w:sz w:val="22"/>
          <w:szCs w:val="22"/>
        </w:rPr>
      </w:pPr>
      <w:r>
        <w:rPr>
          <w:rFonts w:cs="Arial"/>
          <w:b/>
          <w:iCs/>
          <w:sz w:val="22"/>
          <w:szCs w:val="22"/>
        </w:rPr>
        <w:lastRenderedPageBreak/>
        <w:t xml:space="preserve">Art. 11 - </w:t>
      </w:r>
      <w:r w:rsidRPr="00A93944">
        <w:rPr>
          <w:rFonts w:cs="Arial"/>
          <w:b/>
          <w:sz w:val="22"/>
          <w:szCs w:val="22"/>
        </w:rPr>
        <w:t>SPESE CONTRATTUALI</w:t>
      </w:r>
    </w:p>
    <w:p w14:paraId="1A4DFF7E" w14:textId="342E9698" w:rsidR="00A93944" w:rsidRPr="00A93944" w:rsidRDefault="00A93944" w:rsidP="00A93944">
      <w:pPr>
        <w:ind w:right="709"/>
        <w:contextualSpacing w:val="0"/>
        <w:rPr>
          <w:rFonts w:cs="Arial"/>
          <w:sz w:val="22"/>
          <w:szCs w:val="22"/>
        </w:rPr>
      </w:pPr>
      <w:r w:rsidRPr="00A93944">
        <w:rPr>
          <w:rFonts w:cs="Arial"/>
          <w:sz w:val="22"/>
          <w:szCs w:val="22"/>
        </w:rPr>
        <w:t>Le spese di bollo e tutte le eventuali altre spese, imposte o tasse dipendenti e conseguenti al presente contratto sono a carico dello Sponsor.</w:t>
      </w:r>
    </w:p>
    <w:p w14:paraId="5F1055AD" w14:textId="0528D1F8" w:rsidR="00A93944" w:rsidRPr="005F7119" w:rsidRDefault="00A93944" w:rsidP="00A93944">
      <w:pPr>
        <w:ind w:right="709"/>
        <w:contextualSpacing w:val="0"/>
        <w:rPr>
          <w:rFonts w:cs="Arial"/>
          <w:sz w:val="22"/>
          <w:szCs w:val="22"/>
        </w:rPr>
      </w:pPr>
      <w:r w:rsidRPr="00A93944">
        <w:rPr>
          <w:rFonts w:cs="Arial"/>
          <w:sz w:val="22"/>
          <w:szCs w:val="22"/>
        </w:rPr>
        <w:t>Il presente contratto è soggetto a registrazione in caso d'uso, ai sensi del D.P.R. n. 131/1986.</w:t>
      </w:r>
    </w:p>
    <w:p w14:paraId="645350DB" w14:textId="77777777" w:rsidR="001E2D1F" w:rsidRPr="005F7119" w:rsidRDefault="001E2D1F" w:rsidP="005F7119">
      <w:pPr>
        <w:ind w:right="709"/>
        <w:contextualSpacing w:val="0"/>
        <w:rPr>
          <w:rFonts w:cs="Arial"/>
          <w:sz w:val="22"/>
          <w:szCs w:val="22"/>
        </w:rPr>
      </w:pPr>
    </w:p>
    <w:p w14:paraId="4949085F" w14:textId="2FCEAF2E" w:rsidR="00F4110E" w:rsidRPr="005F7119" w:rsidRDefault="008B5A55" w:rsidP="005F7119">
      <w:pPr>
        <w:contextualSpacing w:val="0"/>
        <w:rPr>
          <w:rFonts w:cs="Arial"/>
          <w:sz w:val="22"/>
          <w:szCs w:val="22"/>
        </w:rPr>
      </w:pPr>
      <w:r w:rsidRPr="005F7119">
        <w:rPr>
          <w:rFonts w:cs="Arial"/>
          <w:sz w:val="22"/>
          <w:szCs w:val="22"/>
        </w:rPr>
        <w:t>Letto, approvato e sottoscritto.</w:t>
      </w:r>
    </w:p>
    <w:p w14:paraId="76D0A0B9" w14:textId="77777777" w:rsidR="00E27F96" w:rsidRDefault="00E27F96" w:rsidP="005F7119">
      <w:pPr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Luogo</w:t>
      </w:r>
      <w:r w:rsidR="008B5A55" w:rsidRPr="005F7119">
        <w:rPr>
          <w:rFonts w:cs="Arial"/>
          <w:sz w:val="22"/>
          <w:szCs w:val="22"/>
        </w:rPr>
        <w:t>, lì</w:t>
      </w:r>
    </w:p>
    <w:p w14:paraId="02BA0EBD" w14:textId="77777777" w:rsidR="00E27F96" w:rsidRDefault="00E27F96" w:rsidP="005F7119">
      <w:pPr>
        <w:contextualSpacing w:val="0"/>
        <w:rPr>
          <w:rFonts w:cs="Arial"/>
          <w:sz w:val="22"/>
          <w:szCs w:val="22"/>
        </w:rPr>
      </w:pPr>
    </w:p>
    <w:p w14:paraId="1E8C98D6" w14:textId="6A628C18" w:rsidR="00E04ECE" w:rsidRPr="00E27F96" w:rsidRDefault="009E5C99" w:rsidP="00E27F96">
      <w:pPr>
        <w:contextualSpacing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Per L’Istituto</w:t>
      </w:r>
      <w:r w:rsidR="00E27F96">
        <w:t xml:space="preserve">                                                                                    </w:t>
      </w:r>
      <w:r w:rsidR="00E27F96" w:rsidRPr="00E27F96">
        <w:rPr>
          <w:rFonts w:cs="Arial"/>
          <w:sz w:val="22"/>
          <w:szCs w:val="22"/>
        </w:rPr>
        <w:t>Per lo Sponsor</w:t>
      </w:r>
    </w:p>
    <w:p w14:paraId="31EB6DF2" w14:textId="478EB2F1" w:rsidR="00E04ECE" w:rsidRPr="005F7119" w:rsidRDefault="00182C9A" w:rsidP="005F7119">
      <w:pPr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</w:t>
      </w:r>
      <w:r w:rsidR="00B00B36">
        <w:rPr>
          <w:rFonts w:cs="Arial"/>
          <w:sz w:val="22"/>
          <w:szCs w:val="22"/>
        </w:rPr>
        <w:tab/>
      </w:r>
      <w:r w:rsidR="00B00B36">
        <w:rPr>
          <w:rFonts w:cs="Arial"/>
          <w:sz w:val="22"/>
          <w:szCs w:val="22"/>
        </w:rPr>
        <w:tab/>
      </w:r>
      <w:r w:rsidR="00B00B36">
        <w:rPr>
          <w:rFonts w:cs="Arial"/>
          <w:sz w:val="22"/>
          <w:szCs w:val="22"/>
        </w:rPr>
        <w:tab/>
      </w:r>
      <w:r w:rsidR="00B00B36">
        <w:rPr>
          <w:rFonts w:cs="Arial"/>
          <w:sz w:val="22"/>
          <w:szCs w:val="22"/>
        </w:rPr>
        <w:tab/>
      </w:r>
      <w:r w:rsidR="00B00B36">
        <w:rPr>
          <w:rFonts w:cs="Arial"/>
          <w:sz w:val="22"/>
          <w:szCs w:val="22"/>
        </w:rPr>
        <w:tab/>
      </w:r>
      <w:r w:rsidR="00B00B36">
        <w:rPr>
          <w:rFonts w:cs="Arial"/>
          <w:sz w:val="22"/>
          <w:szCs w:val="22"/>
        </w:rPr>
        <w:tab/>
        <w:t>__________________</w:t>
      </w:r>
    </w:p>
    <w:p w14:paraId="5756A364" w14:textId="77777777" w:rsidR="00B00B36" w:rsidRPr="005F7119" w:rsidRDefault="008B5A55" w:rsidP="00B00B36">
      <w:pPr>
        <w:contextualSpacing w:val="0"/>
        <w:rPr>
          <w:rFonts w:cs="Arial"/>
          <w:sz w:val="22"/>
          <w:szCs w:val="22"/>
        </w:rPr>
      </w:pPr>
      <w:r w:rsidRPr="005F7119">
        <w:rPr>
          <w:rFonts w:cs="Arial"/>
          <w:sz w:val="22"/>
          <w:szCs w:val="22"/>
        </w:rPr>
        <w:t>(firmato digitalmente)</w:t>
      </w:r>
      <w:r w:rsidR="00B00B36">
        <w:rPr>
          <w:rFonts w:cs="Arial"/>
          <w:sz w:val="22"/>
          <w:szCs w:val="22"/>
        </w:rPr>
        <w:tab/>
      </w:r>
      <w:r w:rsidR="00B00B36">
        <w:rPr>
          <w:rFonts w:cs="Arial"/>
          <w:sz w:val="22"/>
          <w:szCs w:val="22"/>
        </w:rPr>
        <w:tab/>
      </w:r>
      <w:r w:rsidR="00B00B36">
        <w:rPr>
          <w:rFonts w:cs="Arial"/>
          <w:sz w:val="22"/>
          <w:szCs w:val="22"/>
        </w:rPr>
        <w:tab/>
      </w:r>
      <w:r w:rsidR="00B00B36">
        <w:rPr>
          <w:rFonts w:cs="Arial"/>
          <w:sz w:val="22"/>
          <w:szCs w:val="22"/>
        </w:rPr>
        <w:tab/>
      </w:r>
      <w:r w:rsidR="00B00B36">
        <w:rPr>
          <w:rFonts w:cs="Arial"/>
          <w:sz w:val="22"/>
          <w:szCs w:val="22"/>
        </w:rPr>
        <w:tab/>
      </w:r>
      <w:r w:rsidR="00B00B36">
        <w:rPr>
          <w:rFonts w:cs="Arial"/>
          <w:sz w:val="22"/>
          <w:szCs w:val="22"/>
        </w:rPr>
        <w:tab/>
      </w:r>
      <w:r w:rsidR="00B00B36">
        <w:rPr>
          <w:rFonts w:cs="Arial"/>
          <w:sz w:val="22"/>
          <w:szCs w:val="22"/>
        </w:rPr>
        <w:tab/>
      </w:r>
      <w:r w:rsidR="00B00B36" w:rsidRPr="005F7119">
        <w:rPr>
          <w:rFonts w:cs="Arial"/>
          <w:sz w:val="22"/>
          <w:szCs w:val="22"/>
        </w:rPr>
        <w:t>(firmato digitalmente)</w:t>
      </w:r>
    </w:p>
    <w:p w14:paraId="0D6E1168" w14:textId="77777777" w:rsidR="008B5A55" w:rsidRPr="005F7119" w:rsidRDefault="008B5A55" w:rsidP="005F7119">
      <w:pPr>
        <w:contextualSpacing w:val="0"/>
        <w:rPr>
          <w:rFonts w:cs="Arial"/>
          <w:sz w:val="22"/>
          <w:szCs w:val="22"/>
        </w:rPr>
      </w:pPr>
    </w:p>
    <w:p w14:paraId="529E72F6" w14:textId="77777777" w:rsidR="008B5A55" w:rsidRPr="005F7119" w:rsidRDefault="008B5A55" w:rsidP="005F7119">
      <w:pPr>
        <w:contextualSpacing w:val="0"/>
        <w:rPr>
          <w:rFonts w:cs="Arial"/>
          <w:sz w:val="22"/>
          <w:szCs w:val="22"/>
        </w:rPr>
      </w:pPr>
    </w:p>
    <w:p w14:paraId="6A441DFB" w14:textId="56021170" w:rsidR="008B5A55" w:rsidRPr="005F7119" w:rsidRDefault="008B5A55" w:rsidP="005F7119">
      <w:pPr>
        <w:contextualSpacing w:val="0"/>
        <w:rPr>
          <w:rFonts w:cs="Arial"/>
          <w:sz w:val="22"/>
          <w:szCs w:val="22"/>
        </w:rPr>
      </w:pPr>
    </w:p>
    <w:sectPr w:rsidR="008B5A55" w:rsidRPr="005F7119" w:rsidSect="003601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60" w:right="1134" w:bottom="1701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27E7D" w14:textId="77777777" w:rsidR="003F5296" w:rsidRDefault="003F5296">
      <w:r>
        <w:separator/>
      </w:r>
    </w:p>
  </w:endnote>
  <w:endnote w:type="continuationSeparator" w:id="0">
    <w:p w14:paraId="0CF14933" w14:textId="77777777" w:rsidR="003F5296" w:rsidRDefault="003F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3897169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6EFE74F6" w14:textId="0AA643FF" w:rsidR="00E33B7C" w:rsidRPr="00E33B7C" w:rsidRDefault="00E33B7C">
        <w:pPr>
          <w:pStyle w:val="Pidipagina"/>
          <w:jc w:val="center"/>
          <w:rPr>
            <w:sz w:val="22"/>
            <w:szCs w:val="22"/>
          </w:rPr>
        </w:pPr>
        <w:r w:rsidRPr="00E33B7C">
          <w:rPr>
            <w:sz w:val="22"/>
            <w:szCs w:val="22"/>
          </w:rPr>
          <w:fldChar w:fldCharType="begin"/>
        </w:r>
        <w:r w:rsidRPr="00E33B7C">
          <w:rPr>
            <w:sz w:val="22"/>
            <w:szCs w:val="22"/>
          </w:rPr>
          <w:instrText>PAGE   \* MERGEFORMAT</w:instrText>
        </w:r>
        <w:r w:rsidRPr="00E33B7C">
          <w:rPr>
            <w:sz w:val="22"/>
            <w:szCs w:val="22"/>
          </w:rPr>
          <w:fldChar w:fldCharType="separate"/>
        </w:r>
        <w:r w:rsidR="00F51C26">
          <w:rPr>
            <w:noProof/>
            <w:sz w:val="22"/>
            <w:szCs w:val="22"/>
          </w:rPr>
          <w:t>4</w:t>
        </w:r>
        <w:r w:rsidRPr="00E33B7C">
          <w:rPr>
            <w:sz w:val="22"/>
            <w:szCs w:val="22"/>
          </w:rPr>
          <w:fldChar w:fldCharType="end"/>
        </w:r>
      </w:p>
    </w:sdtContent>
  </w:sdt>
  <w:p w14:paraId="2C8E8DFE" w14:textId="77777777" w:rsidR="001A7336" w:rsidRDefault="001A73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01975" w14:textId="682FC77F" w:rsidR="00282807" w:rsidRDefault="00282807" w:rsidP="00686258">
    <w:pPr>
      <w:pStyle w:val="Pidipagina"/>
      <w:pBdr>
        <w:top w:val="single" w:sz="4" w:space="1" w:color="BFBFBF" w:themeColor="background1" w:themeShade="BF"/>
      </w:pBdr>
      <w:jc w:val="center"/>
      <w:rPr>
        <w:rFonts w:cs="Arial"/>
        <w:color w:val="808080" w:themeColor="background1" w:themeShade="80"/>
        <w:sz w:val="20"/>
        <w:szCs w:val="20"/>
      </w:rPr>
    </w:pPr>
  </w:p>
  <w:p w14:paraId="71DD9A08" w14:textId="1086F2EC" w:rsidR="00282807" w:rsidRPr="000D01B8" w:rsidRDefault="00282807" w:rsidP="00686258">
    <w:pPr>
      <w:pStyle w:val="Pidipagina"/>
      <w:pBdr>
        <w:top w:val="single" w:sz="4" w:space="1" w:color="BFBFBF" w:themeColor="background1" w:themeShade="BF"/>
      </w:pBdr>
      <w:jc w:val="center"/>
      <w:rPr>
        <w:rFonts w:cs="Arial"/>
        <w:color w:val="808080" w:themeColor="background1" w:themeShade="80"/>
        <w:sz w:val="20"/>
        <w:szCs w:val="20"/>
      </w:rPr>
    </w:pPr>
    <w:r w:rsidRPr="000D01B8">
      <w:rPr>
        <w:rFonts w:cs="Arial"/>
        <w:color w:val="808080" w:themeColor="background1" w:themeShade="80"/>
        <w:sz w:val="20"/>
        <w:szCs w:val="20"/>
      </w:rPr>
      <w:fldChar w:fldCharType="begin"/>
    </w:r>
    <w:r w:rsidRPr="000D01B8">
      <w:rPr>
        <w:rFonts w:cs="Arial"/>
        <w:color w:val="808080" w:themeColor="background1" w:themeShade="80"/>
        <w:sz w:val="20"/>
        <w:szCs w:val="20"/>
      </w:rPr>
      <w:instrText xml:space="preserve"> PAGE   \* MERGEFORMAT </w:instrText>
    </w:r>
    <w:r w:rsidRPr="000D01B8">
      <w:rPr>
        <w:rFonts w:cs="Arial"/>
        <w:color w:val="808080" w:themeColor="background1" w:themeShade="80"/>
        <w:sz w:val="20"/>
        <w:szCs w:val="20"/>
      </w:rPr>
      <w:fldChar w:fldCharType="separate"/>
    </w:r>
    <w:r w:rsidR="00F51C26">
      <w:rPr>
        <w:rFonts w:cs="Arial"/>
        <w:noProof/>
        <w:color w:val="808080" w:themeColor="background1" w:themeShade="80"/>
        <w:sz w:val="20"/>
        <w:szCs w:val="20"/>
      </w:rPr>
      <w:t>5</w:t>
    </w:r>
    <w:r w:rsidRPr="000D01B8">
      <w:rPr>
        <w:rFonts w:cs="Arial"/>
        <w:color w:val="808080" w:themeColor="background1" w:themeShade="80"/>
        <w:sz w:val="20"/>
        <w:szCs w:val="20"/>
      </w:rPr>
      <w:fldChar w:fldCharType="end"/>
    </w:r>
  </w:p>
  <w:p w14:paraId="5D6B20E9" w14:textId="77777777" w:rsidR="00282807" w:rsidRPr="000D01B8" w:rsidRDefault="00282807">
    <w:pPr>
      <w:pStyle w:val="Pidipagina"/>
      <w:rPr>
        <w:rFonts w:cs="Arial"/>
        <w:sz w:val="20"/>
        <w:szCs w:val="20"/>
      </w:rPr>
    </w:pPr>
  </w:p>
  <w:p w14:paraId="2319C3CA" w14:textId="77777777" w:rsidR="00515DF3" w:rsidRDefault="00515DF3"/>
  <w:p w14:paraId="35374247" w14:textId="77777777" w:rsidR="001A7336" w:rsidRDefault="001A7336"/>
  <w:p w14:paraId="4343F696" w14:textId="77777777" w:rsidR="001A7336" w:rsidRDefault="001A7336"/>
  <w:p w14:paraId="1D0DA7B8" w14:textId="77777777" w:rsidR="001A7336" w:rsidRDefault="001A733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79890981"/>
      <w:docPartObj>
        <w:docPartGallery w:val="Page Numbers (Bottom of Page)"/>
        <w:docPartUnique/>
      </w:docPartObj>
    </w:sdtPr>
    <w:sdtContent>
      <w:p w14:paraId="35B0A59F" w14:textId="47E0A63A" w:rsidR="00935A8F" w:rsidRDefault="00935A8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40B">
          <w:rPr>
            <w:noProof/>
          </w:rPr>
          <w:t>1</w:t>
        </w:r>
        <w:r>
          <w:fldChar w:fldCharType="end"/>
        </w:r>
      </w:p>
    </w:sdtContent>
  </w:sdt>
  <w:p w14:paraId="25FB4B30" w14:textId="0E77BB57" w:rsidR="00282807" w:rsidRPr="000D01B8" w:rsidRDefault="00282807" w:rsidP="00C02A60">
    <w:pPr>
      <w:pStyle w:val="Pidipagina"/>
      <w:pBdr>
        <w:top w:val="single" w:sz="4" w:space="6" w:color="BFBFBF" w:themeColor="background1" w:themeShade="BF"/>
      </w:pBdr>
      <w:jc w:val="center"/>
      <w:rPr>
        <w:rFonts w:cs="Arial"/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2A9B3" w14:textId="77777777" w:rsidR="003F5296" w:rsidRDefault="003F5296">
      <w:r>
        <w:separator/>
      </w:r>
    </w:p>
  </w:footnote>
  <w:footnote w:type="continuationSeparator" w:id="0">
    <w:p w14:paraId="6FE91BE4" w14:textId="77777777" w:rsidR="003F5296" w:rsidRDefault="003F5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F233C" w14:textId="77777777" w:rsidR="00E37763" w:rsidRDefault="00E37763">
    <w:pPr>
      <w:pStyle w:val="Intestazione"/>
    </w:pPr>
  </w:p>
  <w:p w14:paraId="4A0C0DC5" w14:textId="77777777" w:rsidR="00515DF3" w:rsidRDefault="00515DF3"/>
  <w:p w14:paraId="2E596FD0" w14:textId="77777777" w:rsidR="001A7336" w:rsidRDefault="001A7336"/>
  <w:p w14:paraId="75BA002D" w14:textId="77777777" w:rsidR="001A7336" w:rsidRDefault="001A7336"/>
  <w:p w14:paraId="672D659B" w14:textId="77777777" w:rsidR="001A7336" w:rsidRDefault="001A733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9546D" w14:textId="77777777" w:rsidR="00E37763" w:rsidRDefault="00E37763">
    <w:pPr>
      <w:pStyle w:val="Intestazione"/>
    </w:pPr>
  </w:p>
  <w:p w14:paraId="0D3F1260" w14:textId="77777777" w:rsidR="00515DF3" w:rsidRDefault="00515DF3"/>
  <w:p w14:paraId="5E94FC94" w14:textId="77777777" w:rsidR="001A7336" w:rsidRDefault="001A7336"/>
  <w:p w14:paraId="03DF6ACA" w14:textId="77777777" w:rsidR="001A7336" w:rsidRDefault="001A7336"/>
  <w:p w14:paraId="4EC17F6C" w14:textId="77777777" w:rsidR="001A7336" w:rsidRDefault="001A733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A11DA" w14:textId="3D98E990" w:rsidR="00282807" w:rsidRDefault="00282807" w:rsidP="00CA64FC">
    <w:pPr>
      <w:pStyle w:val="Intestazione"/>
      <w:tabs>
        <w:tab w:val="clear" w:pos="4819"/>
      </w:tabs>
      <w:jc w:val="center"/>
      <w:rPr>
        <w:rFonts w:ascii="Verdana" w:hAnsi="Verdana"/>
        <w:sz w:val="20"/>
        <w:szCs w:val="20"/>
      </w:rPr>
    </w:pPr>
  </w:p>
  <w:p w14:paraId="165330A2" w14:textId="3375CA15" w:rsidR="00E27F96" w:rsidRDefault="00E27F96" w:rsidP="00CA64FC">
    <w:pPr>
      <w:pStyle w:val="Intestazione"/>
      <w:tabs>
        <w:tab w:val="clear" w:pos="4819"/>
      </w:tabs>
      <w:jc w:val="center"/>
      <w:rPr>
        <w:rFonts w:ascii="Verdana" w:hAnsi="Verdana"/>
        <w:noProof/>
        <w:sz w:val="20"/>
        <w:szCs w:val="20"/>
      </w:rPr>
    </w:pPr>
  </w:p>
  <w:p w14:paraId="48D64F09" w14:textId="28C8B920" w:rsidR="008D59D7" w:rsidRDefault="008D59D7" w:rsidP="008D59D7">
    <w:pPr>
      <w:pStyle w:val="Intestazione"/>
      <w:tabs>
        <w:tab w:val="clear" w:pos="4819"/>
      </w:tabs>
      <w:jc w:val="right"/>
      <w:rPr>
        <w:rFonts w:ascii="Verdana" w:hAnsi="Verdana"/>
        <w:noProof/>
        <w:sz w:val="20"/>
        <w:szCs w:val="20"/>
      </w:rPr>
    </w:pPr>
    <w:r>
      <w:rPr>
        <w:rFonts w:ascii="Verdana" w:hAnsi="Verdana"/>
        <w:noProof/>
        <w:sz w:val="20"/>
        <w:szCs w:val="20"/>
      </w:rPr>
      <w:drawing>
        <wp:inline distT="0" distB="0" distL="0" distR="0" wp14:anchorId="7E982DD0" wp14:editId="69E36170">
          <wp:extent cx="1625903" cy="684129"/>
          <wp:effectExtent l="0" t="0" r="0" b="190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950" cy="6963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25ED1D6" w14:textId="4B135FB2" w:rsidR="00282807" w:rsidRDefault="008D59D7" w:rsidP="008D59D7">
    <w:pPr>
      <w:pStyle w:val="Intestazione"/>
      <w:tabs>
        <w:tab w:val="clear" w:pos="4819"/>
      </w:tabs>
      <w:jc w:val="left"/>
      <w:rPr>
        <w:rFonts w:ascii="Verdana" w:hAnsi="Verdana"/>
        <w:noProof/>
        <w:sz w:val="20"/>
        <w:szCs w:val="20"/>
      </w:rPr>
    </w:pPr>
    <w:r>
      <w:rPr>
        <w:rFonts w:ascii="Verdana" w:hAnsi="Verdana"/>
        <w:noProof/>
        <w:sz w:val="20"/>
        <w:szCs w:val="20"/>
      </w:rPr>
      <w:drawing>
        <wp:inline distT="0" distB="0" distL="0" distR="0" wp14:anchorId="26C40BE5" wp14:editId="4A090ADC">
          <wp:extent cx="1890387" cy="561316"/>
          <wp:effectExtent l="0" t="0" r="0" b="0"/>
          <wp:docPr id="1" name="Immagine 1" descr="C:\Users\mdinicola\AppData\Local\Microsoft\Windows\INetCache\Content.Word\Da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mdinicola\AppData\Local\Microsoft\Windows\INetCache\Content.Word\Dark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709" cy="61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01AE">
      <w:rPr>
        <w:rFonts w:ascii="Verdana" w:hAnsi="Verdana"/>
        <w:sz w:val="20"/>
        <w:szCs w:val="20"/>
      </w:rPr>
      <w:t xml:space="preserve">   </w:t>
    </w:r>
  </w:p>
  <w:p w14:paraId="53770262" w14:textId="77777777" w:rsidR="00282807" w:rsidRDefault="00282807" w:rsidP="00B7304C">
    <w:pPr>
      <w:pStyle w:val="Intestazione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E4C60"/>
    <w:multiLevelType w:val="hybridMultilevel"/>
    <w:tmpl w:val="18A85836"/>
    <w:lvl w:ilvl="0" w:tplc="CBDC764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D53629F"/>
    <w:multiLevelType w:val="hybridMultilevel"/>
    <w:tmpl w:val="8B3ABC94"/>
    <w:lvl w:ilvl="0" w:tplc="FFFFFFFF">
      <w:start w:val="1"/>
      <w:numFmt w:val="bullet"/>
      <w:lvlText w:val="-"/>
      <w:lvlJc w:val="left"/>
      <w:pPr>
        <w:ind w:left="5180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964F46"/>
    <w:multiLevelType w:val="hybridMultilevel"/>
    <w:tmpl w:val="2F2C0E62"/>
    <w:lvl w:ilvl="0" w:tplc="0770B63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9754E"/>
    <w:multiLevelType w:val="hybridMultilevel"/>
    <w:tmpl w:val="11FAE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66111"/>
    <w:multiLevelType w:val="hybridMultilevel"/>
    <w:tmpl w:val="426A299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04E79BD"/>
    <w:multiLevelType w:val="hybridMultilevel"/>
    <w:tmpl w:val="4184D9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0050B"/>
    <w:multiLevelType w:val="hybridMultilevel"/>
    <w:tmpl w:val="1FCE80FC"/>
    <w:lvl w:ilvl="0" w:tplc="99F01B7C">
      <w:start w:val="2"/>
      <w:numFmt w:val="bullet"/>
      <w:lvlText w:val="-"/>
      <w:lvlJc w:val="left"/>
      <w:pPr>
        <w:ind w:left="3196" w:hanging="360"/>
      </w:pPr>
      <w:rPr>
        <w:rFonts w:ascii="Arial" w:eastAsia="Times New Roman" w:hAnsi="Arial" w:cs="Arial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6CC2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526C4"/>
    <w:multiLevelType w:val="hybridMultilevel"/>
    <w:tmpl w:val="F08E2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F4A22"/>
    <w:multiLevelType w:val="hybridMultilevel"/>
    <w:tmpl w:val="9B98B852"/>
    <w:lvl w:ilvl="0" w:tplc="0410000F">
      <w:start w:val="1"/>
      <w:numFmt w:val="decimal"/>
      <w:lvlText w:val="%1."/>
      <w:lvlJc w:val="left"/>
      <w:pPr>
        <w:ind w:left="8157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48C2729"/>
    <w:multiLevelType w:val="hybridMultilevel"/>
    <w:tmpl w:val="2460FCF2"/>
    <w:lvl w:ilvl="0" w:tplc="04100017">
      <w:start w:val="1"/>
      <w:numFmt w:val="lowerLetter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4E200A8"/>
    <w:multiLevelType w:val="hybridMultilevel"/>
    <w:tmpl w:val="C4C09810"/>
    <w:lvl w:ilvl="0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3EA051DD"/>
    <w:multiLevelType w:val="hybridMultilevel"/>
    <w:tmpl w:val="8D5C7998"/>
    <w:lvl w:ilvl="0" w:tplc="A7C6E24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30C72"/>
    <w:multiLevelType w:val="hybridMultilevel"/>
    <w:tmpl w:val="6C743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A2CDA"/>
    <w:multiLevelType w:val="hybridMultilevel"/>
    <w:tmpl w:val="3C72499E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bCs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6003072"/>
    <w:multiLevelType w:val="hybridMultilevel"/>
    <w:tmpl w:val="9BBE46C2"/>
    <w:lvl w:ilvl="0" w:tplc="2DB4A1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62A6A"/>
    <w:multiLevelType w:val="hybridMultilevel"/>
    <w:tmpl w:val="C9D44EAE"/>
    <w:lvl w:ilvl="0" w:tplc="0410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723D7"/>
    <w:multiLevelType w:val="hybridMultilevel"/>
    <w:tmpl w:val="33B4FA60"/>
    <w:lvl w:ilvl="0" w:tplc="99F01B7C">
      <w:start w:val="2"/>
      <w:numFmt w:val="bullet"/>
      <w:lvlText w:val="-"/>
      <w:lvlJc w:val="left"/>
      <w:pPr>
        <w:ind w:left="1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7" w15:restartNumberingAfterBreak="0">
    <w:nsid w:val="512C44E4"/>
    <w:multiLevelType w:val="hybridMultilevel"/>
    <w:tmpl w:val="241CC01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9C77F9"/>
    <w:multiLevelType w:val="hybridMultilevel"/>
    <w:tmpl w:val="9E107AF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B76850"/>
    <w:multiLevelType w:val="hybridMultilevel"/>
    <w:tmpl w:val="08B69E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5756DB"/>
    <w:multiLevelType w:val="hybridMultilevel"/>
    <w:tmpl w:val="E3CEF516"/>
    <w:lvl w:ilvl="0" w:tplc="D51ACF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D6132"/>
    <w:multiLevelType w:val="hybridMultilevel"/>
    <w:tmpl w:val="E70E8AE2"/>
    <w:lvl w:ilvl="0" w:tplc="A7C6E242">
      <w:numFmt w:val="bullet"/>
      <w:lvlText w:val="-"/>
      <w:lvlJc w:val="left"/>
      <w:pPr>
        <w:ind w:left="1004" w:hanging="360"/>
      </w:pPr>
      <w:rPr>
        <w:rFonts w:ascii="Arial" w:eastAsia="Arial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0FB18B2"/>
    <w:multiLevelType w:val="hybridMultilevel"/>
    <w:tmpl w:val="1FDE0584"/>
    <w:lvl w:ilvl="0" w:tplc="04100019">
      <w:start w:val="1"/>
      <w:numFmt w:val="lowerLetter"/>
      <w:lvlText w:val="%1."/>
      <w:lvlJc w:val="left"/>
      <w:pPr>
        <w:ind w:left="1570" w:hanging="360"/>
      </w:pPr>
    </w:lvl>
    <w:lvl w:ilvl="1" w:tplc="04100019" w:tentative="1">
      <w:start w:val="1"/>
      <w:numFmt w:val="lowerLetter"/>
      <w:lvlText w:val="%2."/>
      <w:lvlJc w:val="left"/>
      <w:pPr>
        <w:ind w:left="2290" w:hanging="360"/>
      </w:pPr>
    </w:lvl>
    <w:lvl w:ilvl="2" w:tplc="0410001B" w:tentative="1">
      <w:start w:val="1"/>
      <w:numFmt w:val="lowerRoman"/>
      <w:lvlText w:val="%3."/>
      <w:lvlJc w:val="right"/>
      <w:pPr>
        <w:ind w:left="3010" w:hanging="180"/>
      </w:pPr>
    </w:lvl>
    <w:lvl w:ilvl="3" w:tplc="0410000F" w:tentative="1">
      <w:start w:val="1"/>
      <w:numFmt w:val="decimal"/>
      <w:lvlText w:val="%4."/>
      <w:lvlJc w:val="left"/>
      <w:pPr>
        <w:ind w:left="3730" w:hanging="360"/>
      </w:pPr>
    </w:lvl>
    <w:lvl w:ilvl="4" w:tplc="04100019" w:tentative="1">
      <w:start w:val="1"/>
      <w:numFmt w:val="lowerLetter"/>
      <w:lvlText w:val="%5."/>
      <w:lvlJc w:val="left"/>
      <w:pPr>
        <w:ind w:left="4450" w:hanging="360"/>
      </w:pPr>
    </w:lvl>
    <w:lvl w:ilvl="5" w:tplc="0410001B" w:tentative="1">
      <w:start w:val="1"/>
      <w:numFmt w:val="lowerRoman"/>
      <w:lvlText w:val="%6."/>
      <w:lvlJc w:val="right"/>
      <w:pPr>
        <w:ind w:left="5170" w:hanging="180"/>
      </w:pPr>
    </w:lvl>
    <w:lvl w:ilvl="6" w:tplc="0410000F" w:tentative="1">
      <w:start w:val="1"/>
      <w:numFmt w:val="decimal"/>
      <w:lvlText w:val="%7."/>
      <w:lvlJc w:val="left"/>
      <w:pPr>
        <w:ind w:left="5890" w:hanging="360"/>
      </w:pPr>
    </w:lvl>
    <w:lvl w:ilvl="7" w:tplc="04100019" w:tentative="1">
      <w:start w:val="1"/>
      <w:numFmt w:val="lowerLetter"/>
      <w:lvlText w:val="%8."/>
      <w:lvlJc w:val="left"/>
      <w:pPr>
        <w:ind w:left="6610" w:hanging="360"/>
      </w:pPr>
    </w:lvl>
    <w:lvl w:ilvl="8" w:tplc="0410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3" w15:restartNumberingAfterBreak="0">
    <w:nsid w:val="759C29F2"/>
    <w:multiLevelType w:val="hybridMultilevel"/>
    <w:tmpl w:val="314C7C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F36DE2"/>
    <w:multiLevelType w:val="hybridMultilevel"/>
    <w:tmpl w:val="81A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936C3"/>
    <w:multiLevelType w:val="hybridMultilevel"/>
    <w:tmpl w:val="35A8C1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8F245F"/>
    <w:multiLevelType w:val="hybridMultilevel"/>
    <w:tmpl w:val="7E146676"/>
    <w:lvl w:ilvl="0" w:tplc="FE14F1E4">
      <w:start w:val="1"/>
      <w:numFmt w:val="upperLetter"/>
      <w:lvlText w:val="%1.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7113E"/>
    <w:multiLevelType w:val="hybridMultilevel"/>
    <w:tmpl w:val="6958C482"/>
    <w:lvl w:ilvl="0" w:tplc="D2AE0E36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-654" w:hanging="360"/>
      </w:pPr>
    </w:lvl>
    <w:lvl w:ilvl="2" w:tplc="0410001B" w:tentative="1">
      <w:start w:val="1"/>
      <w:numFmt w:val="lowerRoman"/>
      <w:lvlText w:val="%3."/>
      <w:lvlJc w:val="right"/>
      <w:pPr>
        <w:ind w:left="66" w:hanging="180"/>
      </w:pPr>
    </w:lvl>
    <w:lvl w:ilvl="3" w:tplc="0410000F" w:tentative="1">
      <w:start w:val="1"/>
      <w:numFmt w:val="decimal"/>
      <w:lvlText w:val="%4."/>
      <w:lvlJc w:val="left"/>
      <w:pPr>
        <w:ind w:left="786" w:hanging="360"/>
      </w:pPr>
    </w:lvl>
    <w:lvl w:ilvl="4" w:tplc="04100019" w:tentative="1">
      <w:start w:val="1"/>
      <w:numFmt w:val="lowerLetter"/>
      <w:lvlText w:val="%5."/>
      <w:lvlJc w:val="left"/>
      <w:pPr>
        <w:ind w:left="1506" w:hanging="360"/>
      </w:pPr>
    </w:lvl>
    <w:lvl w:ilvl="5" w:tplc="0410001B" w:tentative="1">
      <w:start w:val="1"/>
      <w:numFmt w:val="lowerRoman"/>
      <w:lvlText w:val="%6."/>
      <w:lvlJc w:val="right"/>
      <w:pPr>
        <w:ind w:left="2226" w:hanging="180"/>
      </w:pPr>
    </w:lvl>
    <w:lvl w:ilvl="6" w:tplc="0410000F" w:tentative="1">
      <w:start w:val="1"/>
      <w:numFmt w:val="decimal"/>
      <w:lvlText w:val="%7."/>
      <w:lvlJc w:val="left"/>
      <w:pPr>
        <w:ind w:left="2946" w:hanging="360"/>
      </w:pPr>
    </w:lvl>
    <w:lvl w:ilvl="7" w:tplc="04100019" w:tentative="1">
      <w:start w:val="1"/>
      <w:numFmt w:val="lowerLetter"/>
      <w:lvlText w:val="%8."/>
      <w:lvlJc w:val="left"/>
      <w:pPr>
        <w:ind w:left="3666" w:hanging="360"/>
      </w:pPr>
    </w:lvl>
    <w:lvl w:ilvl="8" w:tplc="0410001B" w:tentative="1">
      <w:start w:val="1"/>
      <w:numFmt w:val="lowerRoman"/>
      <w:lvlText w:val="%9."/>
      <w:lvlJc w:val="right"/>
      <w:pPr>
        <w:ind w:left="4386" w:hanging="180"/>
      </w:pPr>
    </w:lvl>
  </w:abstractNum>
  <w:num w:numId="1" w16cid:durableId="1840927243">
    <w:abstractNumId w:val="6"/>
  </w:num>
  <w:num w:numId="2" w16cid:durableId="864171358">
    <w:abstractNumId w:val="23"/>
  </w:num>
  <w:num w:numId="3" w16cid:durableId="1412656026">
    <w:abstractNumId w:val="15"/>
  </w:num>
  <w:num w:numId="4" w16cid:durableId="467475394">
    <w:abstractNumId w:val="14"/>
  </w:num>
  <w:num w:numId="5" w16cid:durableId="661544490">
    <w:abstractNumId w:val="9"/>
  </w:num>
  <w:num w:numId="6" w16cid:durableId="1709456001">
    <w:abstractNumId w:val="18"/>
  </w:num>
  <w:num w:numId="7" w16cid:durableId="327487158">
    <w:abstractNumId w:val="22"/>
  </w:num>
  <w:num w:numId="8" w16cid:durableId="1271932214">
    <w:abstractNumId w:val="8"/>
  </w:num>
  <w:num w:numId="9" w16cid:durableId="1437672976">
    <w:abstractNumId w:val="10"/>
  </w:num>
  <w:num w:numId="10" w16cid:durableId="311066254">
    <w:abstractNumId w:val="4"/>
  </w:num>
  <w:num w:numId="11" w16cid:durableId="2008634420">
    <w:abstractNumId w:val="27"/>
  </w:num>
  <w:num w:numId="12" w16cid:durableId="573199667">
    <w:abstractNumId w:val="26"/>
  </w:num>
  <w:num w:numId="13" w16cid:durableId="1291595905">
    <w:abstractNumId w:val="20"/>
  </w:num>
  <w:num w:numId="14" w16cid:durableId="44306305">
    <w:abstractNumId w:val="13"/>
  </w:num>
  <w:num w:numId="15" w16cid:durableId="1287851845">
    <w:abstractNumId w:val="0"/>
  </w:num>
  <w:num w:numId="16" w16cid:durableId="1591964540">
    <w:abstractNumId w:val="1"/>
  </w:num>
  <w:num w:numId="17" w16cid:durableId="1786119660">
    <w:abstractNumId w:val="11"/>
  </w:num>
  <w:num w:numId="18" w16cid:durableId="577978243">
    <w:abstractNumId w:val="21"/>
  </w:num>
  <w:num w:numId="19" w16cid:durableId="393698921">
    <w:abstractNumId w:val="16"/>
  </w:num>
  <w:num w:numId="20" w16cid:durableId="311831232">
    <w:abstractNumId w:val="17"/>
  </w:num>
  <w:num w:numId="21" w16cid:durableId="262954443">
    <w:abstractNumId w:val="24"/>
  </w:num>
  <w:num w:numId="22" w16cid:durableId="271981862">
    <w:abstractNumId w:val="19"/>
  </w:num>
  <w:num w:numId="23" w16cid:durableId="1909682742">
    <w:abstractNumId w:val="3"/>
  </w:num>
  <w:num w:numId="24" w16cid:durableId="861667822">
    <w:abstractNumId w:val="7"/>
  </w:num>
  <w:num w:numId="25" w16cid:durableId="431900684">
    <w:abstractNumId w:val="12"/>
  </w:num>
  <w:num w:numId="26" w16cid:durableId="1101222359">
    <w:abstractNumId w:val="2"/>
  </w:num>
  <w:num w:numId="27" w16cid:durableId="204029880">
    <w:abstractNumId w:val="5"/>
  </w:num>
  <w:num w:numId="28" w16cid:durableId="1813257283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783"/>
    <w:rsid w:val="000014A2"/>
    <w:rsid w:val="00002974"/>
    <w:rsid w:val="00002A17"/>
    <w:rsid w:val="0000488C"/>
    <w:rsid w:val="00005800"/>
    <w:rsid w:val="00010E91"/>
    <w:rsid w:val="00013D3D"/>
    <w:rsid w:val="000156D9"/>
    <w:rsid w:val="00015C4D"/>
    <w:rsid w:val="000229AB"/>
    <w:rsid w:val="00022F88"/>
    <w:rsid w:val="00023495"/>
    <w:rsid w:val="00023EFF"/>
    <w:rsid w:val="00024861"/>
    <w:rsid w:val="00025875"/>
    <w:rsid w:val="0003122A"/>
    <w:rsid w:val="00031744"/>
    <w:rsid w:val="000327BE"/>
    <w:rsid w:val="0003428B"/>
    <w:rsid w:val="0003445D"/>
    <w:rsid w:val="00034976"/>
    <w:rsid w:val="00040A95"/>
    <w:rsid w:val="000413E5"/>
    <w:rsid w:val="000440DA"/>
    <w:rsid w:val="00050D7A"/>
    <w:rsid w:val="00051035"/>
    <w:rsid w:val="00051C1D"/>
    <w:rsid w:val="00054130"/>
    <w:rsid w:val="00054D78"/>
    <w:rsid w:val="00055BEB"/>
    <w:rsid w:val="00056EFE"/>
    <w:rsid w:val="00057199"/>
    <w:rsid w:val="000577DB"/>
    <w:rsid w:val="00057B4B"/>
    <w:rsid w:val="000602F9"/>
    <w:rsid w:val="0006039D"/>
    <w:rsid w:val="0006097E"/>
    <w:rsid w:val="00060BCA"/>
    <w:rsid w:val="000610B0"/>
    <w:rsid w:val="00061428"/>
    <w:rsid w:val="000622E4"/>
    <w:rsid w:val="000641EB"/>
    <w:rsid w:val="00064560"/>
    <w:rsid w:val="00065593"/>
    <w:rsid w:val="00065982"/>
    <w:rsid w:val="000665E0"/>
    <w:rsid w:val="00066A81"/>
    <w:rsid w:val="0007258F"/>
    <w:rsid w:val="00075C9E"/>
    <w:rsid w:val="000765BF"/>
    <w:rsid w:val="00077B4A"/>
    <w:rsid w:val="00077E98"/>
    <w:rsid w:val="000800C1"/>
    <w:rsid w:val="00080940"/>
    <w:rsid w:val="00080A06"/>
    <w:rsid w:val="0008189A"/>
    <w:rsid w:val="00081903"/>
    <w:rsid w:val="00081C6B"/>
    <w:rsid w:val="0008237A"/>
    <w:rsid w:val="00083CFC"/>
    <w:rsid w:val="000861FD"/>
    <w:rsid w:val="000924BD"/>
    <w:rsid w:val="000935D7"/>
    <w:rsid w:val="000943A3"/>
    <w:rsid w:val="00095338"/>
    <w:rsid w:val="00097637"/>
    <w:rsid w:val="000A33EA"/>
    <w:rsid w:val="000A3F53"/>
    <w:rsid w:val="000A5D33"/>
    <w:rsid w:val="000A60B2"/>
    <w:rsid w:val="000A62BC"/>
    <w:rsid w:val="000A67C9"/>
    <w:rsid w:val="000A79DE"/>
    <w:rsid w:val="000B0428"/>
    <w:rsid w:val="000B3121"/>
    <w:rsid w:val="000B42F8"/>
    <w:rsid w:val="000B434C"/>
    <w:rsid w:val="000B5DD9"/>
    <w:rsid w:val="000B6111"/>
    <w:rsid w:val="000B7E3B"/>
    <w:rsid w:val="000C1286"/>
    <w:rsid w:val="000C73CB"/>
    <w:rsid w:val="000D01B8"/>
    <w:rsid w:val="000D0240"/>
    <w:rsid w:val="000D1871"/>
    <w:rsid w:val="000D340B"/>
    <w:rsid w:val="000D4B89"/>
    <w:rsid w:val="000E1140"/>
    <w:rsid w:val="000E2F2F"/>
    <w:rsid w:val="000E3228"/>
    <w:rsid w:val="000E3461"/>
    <w:rsid w:val="000E3916"/>
    <w:rsid w:val="000E3AF8"/>
    <w:rsid w:val="000E3DE1"/>
    <w:rsid w:val="000E43E3"/>
    <w:rsid w:val="000E59AF"/>
    <w:rsid w:val="000E6102"/>
    <w:rsid w:val="000E7F29"/>
    <w:rsid w:val="000F3814"/>
    <w:rsid w:val="000F61D9"/>
    <w:rsid w:val="001006EE"/>
    <w:rsid w:val="00100CE2"/>
    <w:rsid w:val="00101DB1"/>
    <w:rsid w:val="00102923"/>
    <w:rsid w:val="00102B9F"/>
    <w:rsid w:val="001053BB"/>
    <w:rsid w:val="00105683"/>
    <w:rsid w:val="001071B7"/>
    <w:rsid w:val="00107547"/>
    <w:rsid w:val="00110610"/>
    <w:rsid w:val="00110F93"/>
    <w:rsid w:val="0011101F"/>
    <w:rsid w:val="001201E0"/>
    <w:rsid w:val="00120867"/>
    <w:rsid w:val="00120D7C"/>
    <w:rsid w:val="0012133C"/>
    <w:rsid w:val="00121F60"/>
    <w:rsid w:val="00127C6F"/>
    <w:rsid w:val="00130711"/>
    <w:rsid w:val="00133199"/>
    <w:rsid w:val="001342CE"/>
    <w:rsid w:val="00134656"/>
    <w:rsid w:val="00136241"/>
    <w:rsid w:val="00137038"/>
    <w:rsid w:val="0013766D"/>
    <w:rsid w:val="00142A4E"/>
    <w:rsid w:val="00150E70"/>
    <w:rsid w:val="00150F1C"/>
    <w:rsid w:val="0015410A"/>
    <w:rsid w:val="00154B56"/>
    <w:rsid w:val="00156380"/>
    <w:rsid w:val="00157378"/>
    <w:rsid w:val="00160C8B"/>
    <w:rsid w:val="00161D7E"/>
    <w:rsid w:val="00162756"/>
    <w:rsid w:val="00162C98"/>
    <w:rsid w:val="001652D2"/>
    <w:rsid w:val="00170A58"/>
    <w:rsid w:val="00171958"/>
    <w:rsid w:val="001734BE"/>
    <w:rsid w:val="0017354A"/>
    <w:rsid w:val="001742CF"/>
    <w:rsid w:val="0017471E"/>
    <w:rsid w:val="00176DA8"/>
    <w:rsid w:val="001779C5"/>
    <w:rsid w:val="00180AD5"/>
    <w:rsid w:val="00181016"/>
    <w:rsid w:val="00182C9A"/>
    <w:rsid w:val="0018363E"/>
    <w:rsid w:val="00186DA3"/>
    <w:rsid w:val="00187852"/>
    <w:rsid w:val="00187B85"/>
    <w:rsid w:val="00193065"/>
    <w:rsid w:val="00193994"/>
    <w:rsid w:val="00194DDF"/>
    <w:rsid w:val="00195DA2"/>
    <w:rsid w:val="0019611C"/>
    <w:rsid w:val="00196D31"/>
    <w:rsid w:val="001A00B2"/>
    <w:rsid w:val="001A03FD"/>
    <w:rsid w:val="001A29EC"/>
    <w:rsid w:val="001A5188"/>
    <w:rsid w:val="001A6ECC"/>
    <w:rsid w:val="001A7336"/>
    <w:rsid w:val="001B0A74"/>
    <w:rsid w:val="001B0DA8"/>
    <w:rsid w:val="001B1277"/>
    <w:rsid w:val="001B20AF"/>
    <w:rsid w:val="001B26A9"/>
    <w:rsid w:val="001B42B0"/>
    <w:rsid w:val="001C0C5B"/>
    <w:rsid w:val="001C102B"/>
    <w:rsid w:val="001C15DE"/>
    <w:rsid w:val="001C3089"/>
    <w:rsid w:val="001C3FD5"/>
    <w:rsid w:val="001C43A4"/>
    <w:rsid w:val="001C4D12"/>
    <w:rsid w:val="001C553A"/>
    <w:rsid w:val="001D06CF"/>
    <w:rsid w:val="001D2013"/>
    <w:rsid w:val="001D2AF2"/>
    <w:rsid w:val="001D3391"/>
    <w:rsid w:val="001D3DC0"/>
    <w:rsid w:val="001D66CF"/>
    <w:rsid w:val="001D6F85"/>
    <w:rsid w:val="001D7665"/>
    <w:rsid w:val="001E1101"/>
    <w:rsid w:val="001E138C"/>
    <w:rsid w:val="001E2D1F"/>
    <w:rsid w:val="001E2FC2"/>
    <w:rsid w:val="001E3348"/>
    <w:rsid w:val="001E4A94"/>
    <w:rsid w:val="001E5CCA"/>
    <w:rsid w:val="001F0B30"/>
    <w:rsid w:val="001F12DE"/>
    <w:rsid w:val="001F1982"/>
    <w:rsid w:val="001F387D"/>
    <w:rsid w:val="001F3E11"/>
    <w:rsid w:val="001F4AF6"/>
    <w:rsid w:val="001F4C14"/>
    <w:rsid w:val="001F6162"/>
    <w:rsid w:val="001F660D"/>
    <w:rsid w:val="001F69C9"/>
    <w:rsid w:val="001F6F54"/>
    <w:rsid w:val="002011BF"/>
    <w:rsid w:val="00201DEA"/>
    <w:rsid w:val="00202EC2"/>
    <w:rsid w:val="00203E0C"/>
    <w:rsid w:val="00205890"/>
    <w:rsid w:val="00206D9F"/>
    <w:rsid w:val="00207111"/>
    <w:rsid w:val="00213D65"/>
    <w:rsid w:val="00215423"/>
    <w:rsid w:val="00220A51"/>
    <w:rsid w:val="00221C43"/>
    <w:rsid w:val="00222CC4"/>
    <w:rsid w:val="00222CD7"/>
    <w:rsid w:val="00223A8E"/>
    <w:rsid w:val="0022434F"/>
    <w:rsid w:val="002256CE"/>
    <w:rsid w:val="002267EE"/>
    <w:rsid w:val="00230689"/>
    <w:rsid w:val="002308A1"/>
    <w:rsid w:val="00233B26"/>
    <w:rsid w:val="002352D2"/>
    <w:rsid w:val="00237D7B"/>
    <w:rsid w:val="00240DE6"/>
    <w:rsid w:val="00242DCF"/>
    <w:rsid w:val="002446A7"/>
    <w:rsid w:val="002473E0"/>
    <w:rsid w:val="00247E43"/>
    <w:rsid w:val="002503A4"/>
    <w:rsid w:val="00250977"/>
    <w:rsid w:val="00250CD6"/>
    <w:rsid w:val="00251A3E"/>
    <w:rsid w:val="002537CB"/>
    <w:rsid w:val="002560A8"/>
    <w:rsid w:val="0025631A"/>
    <w:rsid w:val="00257E3E"/>
    <w:rsid w:val="0026148A"/>
    <w:rsid w:val="00261C9E"/>
    <w:rsid w:val="00263D22"/>
    <w:rsid w:val="002702DF"/>
    <w:rsid w:val="00270759"/>
    <w:rsid w:val="002708B0"/>
    <w:rsid w:val="002717B2"/>
    <w:rsid w:val="00273049"/>
    <w:rsid w:val="00274BD2"/>
    <w:rsid w:val="00275359"/>
    <w:rsid w:val="002767E4"/>
    <w:rsid w:val="002776C1"/>
    <w:rsid w:val="00277E3E"/>
    <w:rsid w:val="00277F51"/>
    <w:rsid w:val="00280E71"/>
    <w:rsid w:val="0028109A"/>
    <w:rsid w:val="002820C2"/>
    <w:rsid w:val="00282807"/>
    <w:rsid w:val="00283F57"/>
    <w:rsid w:val="00285FD6"/>
    <w:rsid w:val="002862BD"/>
    <w:rsid w:val="00286B21"/>
    <w:rsid w:val="00293DF7"/>
    <w:rsid w:val="002952C2"/>
    <w:rsid w:val="00296590"/>
    <w:rsid w:val="0029725B"/>
    <w:rsid w:val="002977AC"/>
    <w:rsid w:val="002A0BC2"/>
    <w:rsid w:val="002A4413"/>
    <w:rsid w:val="002A4B8A"/>
    <w:rsid w:val="002B0258"/>
    <w:rsid w:val="002B2F6F"/>
    <w:rsid w:val="002B341F"/>
    <w:rsid w:val="002B6169"/>
    <w:rsid w:val="002B63D3"/>
    <w:rsid w:val="002B7E34"/>
    <w:rsid w:val="002C0451"/>
    <w:rsid w:val="002C0B3D"/>
    <w:rsid w:val="002C1712"/>
    <w:rsid w:val="002C1948"/>
    <w:rsid w:val="002C4085"/>
    <w:rsid w:val="002C54E6"/>
    <w:rsid w:val="002C6333"/>
    <w:rsid w:val="002C7969"/>
    <w:rsid w:val="002D0302"/>
    <w:rsid w:val="002D1ED5"/>
    <w:rsid w:val="002D6721"/>
    <w:rsid w:val="002D6C6D"/>
    <w:rsid w:val="002D7395"/>
    <w:rsid w:val="002E01DB"/>
    <w:rsid w:val="002E0B17"/>
    <w:rsid w:val="002E29C0"/>
    <w:rsid w:val="002F1569"/>
    <w:rsid w:val="002F2208"/>
    <w:rsid w:val="002F2FCD"/>
    <w:rsid w:val="002F3F39"/>
    <w:rsid w:val="0030186D"/>
    <w:rsid w:val="00301B26"/>
    <w:rsid w:val="00302352"/>
    <w:rsid w:val="00302A09"/>
    <w:rsid w:val="003030CF"/>
    <w:rsid w:val="003034D5"/>
    <w:rsid w:val="00304898"/>
    <w:rsid w:val="00305D3D"/>
    <w:rsid w:val="00306608"/>
    <w:rsid w:val="003121BB"/>
    <w:rsid w:val="00314CE8"/>
    <w:rsid w:val="00314FD6"/>
    <w:rsid w:val="00316FBA"/>
    <w:rsid w:val="003203B6"/>
    <w:rsid w:val="00321306"/>
    <w:rsid w:val="00322218"/>
    <w:rsid w:val="00322242"/>
    <w:rsid w:val="003246F0"/>
    <w:rsid w:val="00324EAA"/>
    <w:rsid w:val="00326A22"/>
    <w:rsid w:val="003270F6"/>
    <w:rsid w:val="00331AFF"/>
    <w:rsid w:val="00332C1C"/>
    <w:rsid w:val="00334CE2"/>
    <w:rsid w:val="003353F5"/>
    <w:rsid w:val="00336129"/>
    <w:rsid w:val="003364BA"/>
    <w:rsid w:val="0033655D"/>
    <w:rsid w:val="00340594"/>
    <w:rsid w:val="0034191F"/>
    <w:rsid w:val="003431A3"/>
    <w:rsid w:val="00343D79"/>
    <w:rsid w:val="00344657"/>
    <w:rsid w:val="00345297"/>
    <w:rsid w:val="00345739"/>
    <w:rsid w:val="0034784B"/>
    <w:rsid w:val="00352BD4"/>
    <w:rsid w:val="003533AA"/>
    <w:rsid w:val="00353A86"/>
    <w:rsid w:val="00354111"/>
    <w:rsid w:val="003568BF"/>
    <w:rsid w:val="003577F4"/>
    <w:rsid w:val="00357B43"/>
    <w:rsid w:val="00357BB0"/>
    <w:rsid w:val="00360078"/>
    <w:rsid w:val="003601AE"/>
    <w:rsid w:val="00361E96"/>
    <w:rsid w:val="00362EE2"/>
    <w:rsid w:val="00364F24"/>
    <w:rsid w:val="0036619B"/>
    <w:rsid w:val="003667D8"/>
    <w:rsid w:val="0037010A"/>
    <w:rsid w:val="003748A3"/>
    <w:rsid w:val="0037713D"/>
    <w:rsid w:val="00377B96"/>
    <w:rsid w:val="00380977"/>
    <w:rsid w:val="00381691"/>
    <w:rsid w:val="00381F38"/>
    <w:rsid w:val="003830DB"/>
    <w:rsid w:val="0038426E"/>
    <w:rsid w:val="0038468F"/>
    <w:rsid w:val="00384D01"/>
    <w:rsid w:val="00384E1C"/>
    <w:rsid w:val="003850AA"/>
    <w:rsid w:val="0038614F"/>
    <w:rsid w:val="00386AD5"/>
    <w:rsid w:val="003902FE"/>
    <w:rsid w:val="0039038A"/>
    <w:rsid w:val="00390498"/>
    <w:rsid w:val="00390BBE"/>
    <w:rsid w:val="00391F6D"/>
    <w:rsid w:val="003931A3"/>
    <w:rsid w:val="00393536"/>
    <w:rsid w:val="0039406A"/>
    <w:rsid w:val="003940A0"/>
    <w:rsid w:val="0039424C"/>
    <w:rsid w:val="0039681C"/>
    <w:rsid w:val="003A0AB9"/>
    <w:rsid w:val="003A1C83"/>
    <w:rsid w:val="003A20BE"/>
    <w:rsid w:val="003A24AF"/>
    <w:rsid w:val="003A4805"/>
    <w:rsid w:val="003A4F03"/>
    <w:rsid w:val="003A5408"/>
    <w:rsid w:val="003A5B02"/>
    <w:rsid w:val="003A5CE0"/>
    <w:rsid w:val="003A614B"/>
    <w:rsid w:val="003B1B1E"/>
    <w:rsid w:val="003B1CC7"/>
    <w:rsid w:val="003C021A"/>
    <w:rsid w:val="003C16C6"/>
    <w:rsid w:val="003C1BD0"/>
    <w:rsid w:val="003C4529"/>
    <w:rsid w:val="003C49CA"/>
    <w:rsid w:val="003C7ED3"/>
    <w:rsid w:val="003D1267"/>
    <w:rsid w:val="003D1684"/>
    <w:rsid w:val="003D3215"/>
    <w:rsid w:val="003D6141"/>
    <w:rsid w:val="003D695E"/>
    <w:rsid w:val="003D7476"/>
    <w:rsid w:val="003D7EA2"/>
    <w:rsid w:val="003E0B10"/>
    <w:rsid w:val="003E0FE2"/>
    <w:rsid w:val="003E30EA"/>
    <w:rsid w:val="003E394E"/>
    <w:rsid w:val="003E5AF4"/>
    <w:rsid w:val="003E6010"/>
    <w:rsid w:val="003E628F"/>
    <w:rsid w:val="003F208E"/>
    <w:rsid w:val="003F25C7"/>
    <w:rsid w:val="003F342D"/>
    <w:rsid w:val="003F3CC5"/>
    <w:rsid w:val="003F5296"/>
    <w:rsid w:val="003F6EB7"/>
    <w:rsid w:val="00401FAB"/>
    <w:rsid w:val="00402C2E"/>
    <w:rsid w:val="00402DFA"/>
    <w:rsid w:val="00403440"/>
    <w:rsid w:val="004041E5"/>
    <w:rsid w:val="0040572F"/>
    <w:rsid w:val="00406D26"/>
    <w:rsid w:val="00407E81"/>
    <w:rsid w:val="00410EB0"/>
    <w:rsid w:val="00413467"/>
    <w:rsid w:val="004142B5"/>
    <w:rsid w:val="00414D5E"/>
    <w:rsid w:val="00415003"/>
    <w:rsid w:val="004169EA"/>
    <w:rsid w:val="00416B9A"/>
    <w:rsid w:val="00423168"/>
    <w:rsid w:val="004244F7"/>
    <w:rsid w:val="00425FE4"/>
    <w:rsid w:val="0042633A"/>
    <w:rsid w:val="00430977"/>
    <w:rsid w:val="00435DC4"/>
    <w:rsid w:val="00436C7F"/>
    <w:rsid w:val="00437DCB"/>
    <w:rsid w:val="00441651"/>
    <w:rsid w:val="00441CDE"/>
    <w:rsid w:val="00441DA6"/>
    <w:rsid w:val="0044276E"/>
    <w:rsid w:val="00442BB9"/>
    <w:rsid w:val="00443153"/>
    <w:rsid w:val="00443866"/>
    <w:rsid w:val="00445B1A"/>
    <w:rsid w:val="004463F2"/>
    <w:rsid w:val="00446D5D"/>
    <w:rsid w:val="00447C66"/>
    <w:rsid w:val="00451473"/>
    <w:rsid w:val="004518A4"/>
    <w:rsid w:val="0045255C"/>
    <w:rsid w:val="004537A2"/>
    <w:rsid w:val="004540EC"/>
    <w:rsid w:val="00454563"/>
    <w:rsid w:val="00456097"/>
    <w:rsid w:val="004567AF"/>
    <w:rsid w:val="004568B4"/>
    <w:rsid w:val="00456C7E"/>
    <w:rsid w:val="00457768"/>
    <w:rsid w:val="00460D1C"/>
    <w:rsid w:val="00460E1B"/>
    <w:rsid w:val="00461F82"/>
    <w:rsid w:val="00462345"/>
    <w:rsid w:val="004648CC"/>
    <w:rsid w:val="00465688"/>
    <w:rsid w:val="004656CC"/>
    <w:rsid w:val="00465EB1"/>
    <w:rsid w:val="0046625A"/>
    <w:rsid w:val="004663F5"/>
    <w:rsid w:val="0046688D"/>
    <w:rsid w:val="004713CC"/>
    <w:rsid w:val="00471666"/>
    <w:rsid w:val="00473BEC"/>
    <w:rsid w:val="00473E89"/>
    <w:rsid w:val="00474773"/>
    <w:rsid w:val="00476432"/>
    <w:rsid w:val="00476AFD"/>
    <w:rsid w:val="004803EF"/>
    <w:rsid w:val="00481298"/>
    <w:rsid w:val="00481949"/>
    <w:rsid w:val="004840D1"/>
    <w:rsid w:val="00487727"/>
    <w:rsid w:val="00487BB4"/>
    <w:rsid w:val="00490DD4"/>
    <w:rsid w:val="004923BE"/>
    <w:rsid w:val="004928B1"/>
    <w:rsid w:val="00492AC4"/>
    <w:rsid w:val="004934A8"/>
    <w:rsid w:val="004939BB"/>
    <w:rsid w:val="00493AB3"/>
    <w:rsid w:val="00494E46"/>
    <w:rsid w:val="00494E69"/>
    <w:rsid w:val="004955BC"/>
    <w:rsid w:val="0049601F"/>
    <w:rsid w:val="00496283"/>
    <w:rsid w:val="004A1CC3"/>
    <w:rsid w:val="004A21DE"/>
    <w:rsid w:val="004A3B51"/>
    <w:rsid w:val="004A42C9"/>
    <w:rsid w:val="004A45DC"/>
    <w:rsid w:val="004A641E"/>
    <w:rsid w:val="004A711C"/>
    <w:rsid w:val="004A73FE"/>
    <w:rsid w:val="004A756D"/>
    <w:rsid w:val="004A767C"/>
    <w:rsid w:val="004B2B4A"/>
    <w:rsid w:val="004B486D"/>
    <w:rsid w:val="004B5629"/>
    <w:rsid w:val="004B65BD"/>
    <w:rsid w:val="004B69D6"/>
    <w:rsid w:val="004B6C7A"/>
    <w:rsid w:val="004B78E7"/>
    <w:rsid w:val="004C005D"/>
    <w:rsid w:val="004C0DBB"/>
    <w:rsid w:val="004C41E7"/>
    <w:rsid w:val="004C5954"/>
    <w:rsid w:val="004C5E87"/>
    <w:rsid w:val="004C5F46"/>
    <w:rsid w:val="004D0E1B"/>
    <w:rsid w:val="004D141F"/>
    <w:rsid w:val="004D2539"/>
    <w:rsid w:val="004D3B60"/>
    <w:rsid w:val="004E016B"/>
    <w:rsid w:val="004E059B"/>
    <w:rsid w:val="004E353B"/>
    <w:rsid w:val="004E3787"/>
    <w:rsid w:val="004E508C"/>
    <w:rsid w:val="004E70D2"/>
    <w:rsid w:val="004F296E"/>
    <w:rsid w:val="004F365D"/>
    <w:rsid w:val="004F3965"/>
    <w:rsid w:val="004F3F9B"/>
    <w:rsid w:val="004F46FF"/>
    <w:rsid w:val="004F56A6"/>
    <w:rsid w:val="0050233F"/>
    <w:rsid w:val="005028DF"/>
    <w:rsid w:val="00503F30"/>
    <w:rsid w:val="005041CE"/>
    <w:rsid w:val="00504EAE"/>
    <w:rsid w:val="00506FA1"/>
    <w:rsid w:val="0051121B"/>
    <w:rsid w:val="0051170F"/>
    <w:rsid w:val="005136D0"/>
    <w:rsid w:val="00513950"/>
    <w:rsid w:val="00515DF3"/>
    <w:rsid w:val="0051738A"/>
    <w:rsid w:val="00517AE7"/>
    <w:rsid w:val="00517BA9"/>
    <w:rsid w:val="005203B0"/>
    <w:rsid w:val="00521A55"/>
    <w:rsid w:val="00521F73"/>
    <w:rsid w:val="00522CFA"/>
    <w:rsid w:val="005233C9"/>
    <w:rsid w:val="005248A2"/>
    <w:rsid w:val="00526090"/>
    <w:rsid w:val="00527307"/>
    <w:rsid w:val="00530C9F"/>
    <w:rsid w:val="00532362"/>
    <w:rsid w:val="00532711"/>
    <w:rsid w:val="00533C71"/>
    <w:rsid w:val="00535B61"/>
    <w:rsid w:val="00540492"/>
    <w:rsid w:val="0054325C"/>
    <w:rsid w:val="00546487"/>
    <w:rsid w:val="005503F8"/>
    <w:rsid w:val="00550BA5"/>
    <w:rsid w:val="005520D1"/>
    <w:rsid w:val="0055297F"/>
    <w:rsid w:val="00556CD1"/>
    <w:rsid w:val="00563C15"/>
    <w:rsid w:val="00564480"/>
    <w:rsid w:val="00565421"/>
    <w:rsid w:val="00566004"/>
    <w:rsid w:val="00567104"/>
    <w:rsid w:val="005671E5"/>
    <w:rsid w:val="0056757A"/>
    <w:rsid w:val="00570123"/>
    <w:rsid w:val="005702F6"/>
    <w:rsid w:val="00570A35"/>
    <w:rsid w:val="005711FE"/>
    <w:rsid w:val="00572149"/>
    <w:rsid w:val="0057393E"/>
    <w:rsid w:val="00576667"/>
    <w:rsid w:val="00583CA2"/>
    <w:rsid w:val="00584DF4"/>
    <w:rsid w:val="00585C86"/>
    <w:rsid w:val="0059130F"/>
    <w:rsid w:val="00591411"/>
    <w:rsid w:val="00591A2B"/>
    <w:rsid w:val="00592091"/>
    <w:rsid w:val="00592252"/>
    <w:rsid w:val="0059251D"/>
    <w:rsid w:val="00593AB5"/>
    <w:rsid w:val="005956E3"/>
    <w:rsid w:val="005A64DD"/>
    <w:rsid w:val="005A6859"/>
    <w:rsid w:val="005A7A4A"/>
    <w:rsid w:val="005B1787"/>
    <w:rsid w:val="005B1F35"/>
    <w:rsid w:val="005B4164"/>
    <w:rsid w:val="005B4549"/>
    <w:rsid w:val="005B4ED1"/>
    <w:rsid w:val="005B51EC"/>
    <w:rsid w:val="005B5920"/>
    <w:rsid w:val="005B5BB2"/>
    <w:rsid w:val="005B7420"/>
    <w:rsid w:val="005C1A72"/>
    <w:rsid w:val="005C1DF6"/>
    <w:rsid w:val="005D0E45"/>
    <w:rsid w:val="005D1576"/>
    <w:rsid w:val="005D1602"/>
    <w:rsid w:val="005D16C1"/>
    <w:rsid w:val="005D19CD"/>
    <w:rsid w:val="005D2179"/>
    <w:rsid w:val="005D2754"/>
    <w:rsid w:val="005D2EF0"/>
    <w:rsid w:val="005D5901"/>
    <w:rsid w:val="005D62A4"/>
    <w:rsid w:val="005D6EA5"/>
    <w:rsid w:val="005D7649"/>
    <w:rsid w:val="005E4621"/>
    <w:rsid w:val="005E6B4D"/>
    <w:rsid w:val="005E6F35"/>
    <w:rsid w:val="005F2253"/>
    <w:rsid w:val="005F6446"/>
    <w:rsid w:val="005F7003"/>
    <w:rsid w:val="005F7119"/>
    <w:rsid w:val="005F7DAD"/>
    <w:rsid w:val="005F7F1F"/>
    <w:rsid w:val="006020E5"/>
    <w:rsid w:val="0060250C"/>
    <w:rsid w:val="00602765"/>
    <w:rsid w:val="00602837"/>
    <w:rsid w:val="006038C5"/>
    <w:rsid w:val="006077D5"/>
    <w:rsid w:val="00612743"/>
    <w:rsid w:val="0061436E"/>
    <w:rsid w:val="00614CA4"/>
    <w:rsid w:val="0061644D"/>
    <w:rsid w:val="00617A70"/>
    <w:rsid w:val="00617E87"/>
    <w:rsid w:val="006202B0"/>
    <w:rsid w:val="006234B3"/>
    <w:rsid w:val="00626A7A"/>
    <w:rsid w:val="00630555"/>
    <w:rsid w:val="00630854"/>
    <w:rsid w:val="00630943"/>
    <w:rsid w:val="00630C58"/>
    <w:rsid w:val="006311D5"/>
    <w:rsid w:val="006344F0"/>
    <w:rsid w:val="00634743"/>
    <w:rsid w:val="00634820"/>
    <w:rsid w:val="00634F01"/>
    <w:rsid w:val="00640621"/>
    <w:rsid w:val="00640A50"/>
    <w:rsid w:val="0064125F"/>
    <w:rsid w:val="00641D4C"/>
    <w:rsid w:val="00642421"/>
    <w:rsid w:val="006434E8"/>
    <w:rsid w:val="00643B32"/>
    <w:rsid w:val="00645C45"/>
    <w:rsid w:val="00645C48"/>
    <w:rsid w:val="00650099"/>
    <w:rsid w:val="00650E9E"/>
    <w:rsid w:val="00652E09"/>
    <w:rsid w:val="0065549F"/>
    <w:rsid w:val="006568CE"/>
    <w:rsid w:val="00656D3B"/>
    <w:rsid w:val="00657A7C"/>
    <w:rsid w:val="00657B07"/>
    <w:rsid w:val="006604AD"/>
    <w:rsid w:val="00661A72"/>
    <w:rsid w:val="00661B85"/>
    <w:rsid w:val="00662609"/>
    <w:rsid w:val="0066337B"/>
    <w:rsid w:val="00663603"/>
    <w:rsid w:val="00664C4C"/>
    <w:rsid w:val="00665CD3"/>
    <w:rsid w:val="0066744E"/>
    <w:rsid w:val="00670022"/>
    <w:rsid w:val="00670CAB"/>
    <w:rsid w:val="006722A5"/>
    <w:rsid w:val="00672504"/>
    <w:rsid w:val="00673017"/>
    <w:rsid w:val="0067319E"/>
    <w:rsid w:val="00673CF9"/>
    <w:rsid w:val="00674302"/>
    <w:rsid w:val="0067560E"/>
    <w:rsid w:val="00675C6A"/>
    <w:rsid w:val="00677EF3"/>
    <w:rsid w:val="00681CA6"/>
    <w:rsid w:val="00683B4F"/>
    <w:rsid w:val="00686258"/>
    <w:rsid w:val="0068639F"/>
    <w:rsid w:val="0069293F"/>
    <w:rsid w:val="00697737"/>
    <w:rsid w:val="00697C99"/>
    <w:rsid w:val="00697CD1"/>
    <w:rsid w:val="006A05D1"/>
    <w:rsid w:val="006A0727"/>
    <w:rsid w:val="006A4166"/>
    <w:rsid w:val="006A6FEC"/>
    <w:rsid w:val="006B1A23"/>
    <w:rsid w:val="006B4671"/>
    <w:rsid w:val="006B4788"/>
    <w:rsid w:val="006B551F"/>
    <w:rsid w:val="006B559D"/>
    <w:rsid w:val="006B60A6"/>
    <w:rsid w:val="006C093C"/>
    <w:rsid w:val="006C15E4"/>
    <w:rsid w:val="006C1CE3"/>
    <w:rsid w:val="006C29E8"/>
    <w:rsid w:val="006C325B"/>
    <w:rsid w:val="006C3A6A"/>
    <w:rsid w:val="006C40D1"/>
    <w:rsid w:val="006C7270"/>
    <w:rsid w:val="006C7B61"/>
    <w:rsid w:val="006D00B1"/>
    <w:rsid w:val="006D1D54"/>
    <w:rsid w:val="006D220A"/>
    <w:rsid w:val="006D2FBA"/>
    <w:rsid w:val="006D452B"/>
    <w:rsid w:val="006D4A8F"/>
    <w:rsid w:val="006D55BE"/>
    <w:rsid w:val="006D589D"/>
    <w:rsid w:val="006D6AF5"/>
    <w:rsid w:val="006E22C1"/>
    <w:rsid w:val="006E3711"/>
    <w:rsid w:val="006E4A64"/>
    <w:rsid w:val="006E4B73"/>
    <w:rsid w:val="006E4CAF"/>
    <w:rsid w:val="006E4D84"/>
    <w:rsid w:val="006F1FFA"/>
    <w:rsid w:val="006F3C5D"/>
    <w:rsid w:val="006F76BA"/>
    <w:rsid w:val="006F7BC4"/>
    <w:rsid w:val="00700203"/>
    <w:rsid w:val="00703BBE"/>
    <w:rsid w:val="007043C8"/>
    <w:rsid w:val="007049D8"/>
    <w:rsid w:val="00705F4A"/>
    <w:rsid w:val="0070653D"/>
    <w:rsid w:val="007104A0"/>
    <w:rsid w:val="00710AF5"/>
    <w:rsid w:val="00711815"/>
    <w:rsid w:val="0071240E"/>
    <w:rsid w:val="00716575"/>
    <w:rsid w:val="007170EA"/>
    <w:rsid w:val="007231A2"/>
    <w:rsid w:val="007261F4"/>
    <w:rsid w:val="007266A3"/>
    <w:rsid w:val="007268AC"/>
    <w:rsid w:val="0072692F"/>
    <w:rsid w:val="007311D6"/>
    <w:rsid w:val="00733E61"/>
    <w:rsid w:val="0073593E"/>
    <w:rsid w:val="007364D0"/>
    <w:rsid w:val="007372CE"/>
    <w:rsid w:val="00737727"/>
    <w:rsid w:val="00740430"/>
    <w:rsid w:val="00740575"/>
    <w:rsid w:val="00740BB8"/>
    <w:rsid w:val="007416F7"/>
    <w:rsid w:val="0074273F"/>
    <w:rsid w:val="00744467"/>
    <w:rsid w:val="00744745"/>
    <w:rsid w:val="00750B08"/>
    <w:rsid w:val="0075562F"/>
    <w:rsid w:val="00755CF9"/>
    <w:rsid w:val="0076302D"/>
    <w:rsid w:val="00763A17"/>
    <w:rsid w:val="007661E0"/>
    <w:rsid w:val="0076676D"/>
    <w:rsid w:val="007671C7"/>
    <w:rsid w:val="00767FA1"/>
    <w:rsid w:val="00770DA2"/>
    <w:rsid w:val="00772033"/>
    <w:rsid w:val="00772BEA"/>
    <w:rsid w:val="0077399D"/>
    <w:rsid w:val="00776928"/>
    <w:rsid w:val="007807C4"/>
    <w:rsid w:val="0078134E"/>
    <w:rsid w:val="007818D4"/>
    <w:rsid w:val="00784BFA"/>
    <w:rsid w:val="00785398"/>
    <w:rsid w:val="00785BE8"/>
    <w:rsid w:val="00786D0C"/>
    <w:rsid w:val="00790208"/>
    <w:rsid w:val="00791A80"/>
    <w:rsid w:val="00792636"/>
    <w:rsid w:val="0079380C"/>
    <w:rsid w:val="0079509C"/>
    <w:rsid w:val="00797416"/>
    <w:rsid w:val="007A071A"/>
    <w:rsid w:val="007A1795"/>
    <w:rsid w:val="007A2CF4"/>
    <w:rsid w:val="007A4080"/>
    <w:rsid w:val="007A6269"/>
    <w:rsid w:val="007A7465"/>
    <w:rsid w:val="007B09AD"/>
    <w:rsid w:val="007B2E95"/>
    <w:rsid w:val="007B39A1"/>
    <w:rsid w:val="007B4901"/>
    <w:rsid w:val="007B4E9D"/>
    <w:rsid w:val="007B6834"/>
    <w:rsid w:val="007B7549"/>
    <w:rsid w:val="007C0CDB"/>
    <w:rsid w:val="007C1EE3"/>
    <w:rsid w:val="007C3FFB"/>
    <w:rsid w:val="007C4B81"/>
    <w:rsid w:val="007C5E8D"/>
    <w:rsid w:val="007C6081"/>
    <w:rsid w:val="007C6338"/>
    <w:rsid w:val="007D156C"/>
    <w:rsid w:val="007D1C39"/>
    <w:rsid w:val="007D332E"/>
    <w:rsid w:val="007D4D01"/>
    <w:rsid w:val="007D7CB3"/>
    <w:rsid w:val="007E01EC"/>
    <w:rsid w:val="007E07F8"/>
    <w:rsid w:val="007E14FA"/>
    <w:rsid w:val="007E1AAF"/>
    <w:rsid w:val="007E25A4"/>
    <w:rsid w:val="007E2DB1"/>
    <w:rsid w:val="007E3737"/>
    <w:rsid w:val="007E38AE"/>
    <w:rsid w:val="007E522B"/>
    <w:rsid w:val="007E66B5"/>
    <w:rsid w:val="007E68D9"/>
    <w:rsid w:val="007E777B"/>
    <w:rsid w:val="007E797E"/>
    <w:rsid w:val="007F2915"/>
    <w:rsid w:val="007F6145"/>
    <w:rsid w:val="007F7387"/>
    <w:rsid w:val="00800860"/>
    <w:rsid w:val="00801605"/>
    <w:rsid w:val="0080306E"/>
    <w:rsid w:val="00804EED"/>
    <w:rsid w:val="0080501E"/>
    <w:rsid w:val="00807C05"/>
    <w:rsid w:val="00811CE1"/>
    <w:rsid w:val="00811DEC"/>
    <w:rsid w:val="00812586"/>
    <w:rsid w:val="00813FBC"/>
    <w:rsid w:val="008148A8"/>
    <w:rsid w:val="00814B5A"/>
    <w:rsid w:val="00815934"/>
    <w:rsid w:val="0082021A"/>
    <w:rsid w:val="008220BC"/>
    <w:rsid w:val="0082251B"/>
    <w:rsid w:val="008225C2"/>
    <w:rsid w:val="00824344"/>
    <w:rsid w:val="00826F45"/>
    <w:rsid w:val="00827577"/>
    <w:rsid w:val="008323B4"/>
    <w:rsid w:val="00833893"/>
    <w:rsid w:val="00834B6D"/>
    <w:rsid w:val="00834CC1"/>
    <w:rsid w:val="008352CD"/>
    <w:rsid w:val="0083598B"/>
    <w:rsid w:val="0083666B"/>
    <w:rsid w:val="008468CA"/>
    <w:rsid w:val="0084752D"/>
    <w:rsid w:val="008479FB"/>
    <w:rsid w:val="00850409"/>
    <w:rsid w:val="00850EBC"/>
    <w:rsid w:val="0085184B"/>
    <w:rsid w:val="00855AE7"/>
    <w:rsid w:val="00856FAB"/>
    <w:rsid w:val="00862233"/>
    <w:rsid w:val="00864161"/>
    <w:rsid w:val="00864A7F"/>
    <w:rsid w:val="00865A3D"/>
    <w:rsid w:val="00865ECE"/>
    <w:rsid w:val="008667CB"/>
    <w:rsid w:val="00866EB2"/>
    <w:rsid w:val="00867CEE"/>
    <w:rsid w:val="00870BCD"/>
    <w:rsid w:val="008729D7"/>
    <w:rsid w:val="00873864"/>
    <w:rsid w:val="008746F7"/>
    <w:rsid w:val="00875178"/>
    <w:rsid w:val="00875AD1"/>
    <w:rsid w:val="00876EDA"/>
    <w:rsid w:val="00877FC4"/>
    <w:rsid w:val="00880037"/>
    <w:rsid w:val="00881352"/>
    <w:rsid w:val="00884B88"/>
    <w:rsid w:val="00884C7D"/>
    <w:rsid w:val="00886F3E"/>
    <w:rsid w:val="0089296A"/>
    <w:rsid w:val="0089526D"/>
    <w:rsid w:val="00896589"/>
    <w:rsid w:val="00896FA4"/>
    <w:rsid w:val="00897C86"/>
    <w:rsid w:val="008A1AD7"/>
    <w:rsid w:val="008A2B7D"/>
    <w:rsid w:val="008A3239"/>
    <w:rsid w:val="008A3AFB"/>
    <w:rsid w:val="008A49DD"/>
    <w:rsid w:val="008A5271"/>
    <w:rsid w:val="008A6AEC"/>
    <w:rsid w:val="008A753D"/>
    <w:rsid w:val="008A787B"/>
    <w:rsid w:val="008B05D6"/>
    <w:rsid w:val="008B0DE5"/>
    <w:rsid w:val="008B1487"/>
    <w:rsid w:val="008B1D64"/>
    <w:rsid w:val="008B2AC7"/>
    <w:rsid w:val="008B43E6"/>
    <w:rsid w:val="008B5A55"/>
    <w:rsid w:val="008B797E"/>
    <w:rsid w:val="008B7CFE"/>
    <w:rsid w:val="008C08F8"/>
    <w:rsid w:val="008C18BE"/>
    <w:rsid w:val="008C1927"/>
    <w:rsid w:val="008C3069"/>
    <w:rsid w:val="008C32CB"/>
    <w:rsid w:val="008C6448"/>
    <w:rsid w:val="008C799B"/>
    <w:rsid w:val="008D00AF"/>
    <w:rsid w:val="008D08F6"/>
    <w:rsid w:val="008D10C3"/>
    <w:rsid w:val="008D401F"/>
    <w:rsid w:val="008D59D7"/>
    <w:rsid w:val="008D5B51"/>
    <w:rsid w:val="008E00F8"/>
    <w:rsid w:val="008E0169"/>
    <w:rsid w:val="008E0919"/>
    <w:rsid w:val="008E1C8F"/>
    <w:rsid w:val="008E46CE"/>
    <w:rsid w:val="008E552A"/>
    <w:rsid w:val="008F0E36"/>
    <w:rsid w:val="008F1874"/>
    <w:rsid w:val="008F3DA3"/>
    <w:rsid w:val="008F7653"/>
    <w:rsid w:val="008F790F"/>
    <w:rsid w:val="008F7DC2"/>
    <w:rsid w:val="009030E3"/>
    <w:rsid w:val="00904274"/>
    <w:rsid w:val="0090435F"/>
    <w:rsid w:val="00904662"/>
    <w:rsid w:val="009057AB"/>
    <w:rsid w:val="00906BE8"/>
    <w:rsid w:val="0090768F"/>
    <w:rsid w:val="00907C81"/>
    <w:rsid w:val="00910576"/>
    <w:rsid w:val="0091118B"/>
    <w:rsid w:val="00911426"/>
    <w:rsid w:val="0091486B"/>
    <w:rsid w:val="0091488C"/>
    <w:rsid w:val="00915F3C"/>
    <w:rsid w:val="00916280"/>
    <w:rsid w:val="00916DFE"/>
    <w:rsid w:val="0092271A"/>
    <w:rsid w:val="00924575"/>
    <w:rsid w:val="009267F5"/>
    <w:rsid w:val="0092797C"/>
    <w:rsid w:val="0093195A"/>
    <w:rsid w:val="00935A8F"/>
    <w:rsid w:val="00937170"/>
    <w:rsid w:val="009406BA"/>
    <w:rsid w:val="0094214D"/>
    <w:rsid w:val="0094248E"/>
    <w:rsid w:val="00942701"/>
    <w:rsid w:val="00944544"/>
    <w:rsid w:val="00944B43"/>
    <w:rsid w:val="0094672B"/>
    <w:rsid w:val="00946CE8"/>
    <w:rsid w:val="00947699"/>
    <w:rsid w:val="00947A04"/>
    <w:rsid w:val="00947AC8"/>
    <w:rsid w:val="00947D7E"/>
    <w:rsid w:val="00953684"/>
    <w:rsid w:val="00955D57"/>
    <w:rsid w:val="00955FBC"/>
    <w:rsid w:val="00956024"/>
    <w:rsid w:val="0095664C"/>
    <w:rsid w:val="00956DB4"/>
    <w:rsid w:val="00957232"/>
    <w:rsid w:val="00962300"/>
    <w:rsid w:val="0096272C"/>
    <w:rsid w:val="009649DD"/>
    <w:rsid w:val="009658DC"/>
    <w:rsid w:val="00966A70"/>
    <w:rsid w:val="0096709A"/>
    <w:rsid w:val="0097089F"/>
    <w:rsid w:val="00974EB2"/>
    <w:rsid w:val="00975D8D"/>
    <w:rsid w:val="009761BF"/>
    <w:rsid w:val="00976CC0"/>
    <w:rsid w:val="009807F7"/>
    <w:rsid w:val="009816C1"/>
    <w:rsid w:val="009817B5"/>
    <w:rsid w:val="00981A46"/>
    <w:rsid w:val="00982C68"/>
    <w:rsid w:val="00984182"/>
    <w:rsid w:val="00984601"/>
    <w:rsid w:val="00985515"/>
    <w:rsid w:val="00991F53"/>
    <w:rsid w:val="0099391D"/>
    <w:rsid w:val="00994AAF"/>
    <w:rsid w:val="009A2667"/>
    <w:rsid w:val="009A2B8C"/>
    <w:rsid w:val="009A37A4"/>
    <w:rsid w:val="009A47E1"/>
    <w:rsid w:val="009A4CBD"/>
    <w:rsid w:val="009B14D9"/>
    <w:rsid w:val="009B25C7"/>
    <w:rsid w:val="009B35D3"/>
    <w:rsid w:val="009B42F0"/>
    <w:rsid w:val="009B4D0C"/>
    <w:rsid w:val="009B58F4"/>
    <w:rsid w:val="009B7D8F"/>
    <w:rsid w:val="009C0538"/>
    <w:rsid w:val="009C1482"/>
    <w:rsid w:val="009C1B7A"/>
    <w:rsid w:val="009C48E6"/>
    <w:rsid w:val="009C4C40"/>
    <w:rsid w:val="009C551B"/>
    <w:rsid w:val="009C5643"/>
    <w:rsid w:val="009C5C37"/>
    <w:rsid w:val="009D17D2"/>
    <w:rsid w:val="009D1ABC"/>
    <w:rsid w:val="009D2B6B"/>
    <w:rsid w:val="009D3437"/>
    <w:rsid w:val="009D3D4C"/>
    <w:rsid w:val="009D4E30"/>
    <w:rsid w:val="009D5084"/>
    <w:rsid w:val="009D5738"/>
    <w:rsid w:val="009E159C"/>
    <w:rsid w:val="009E320B"/>
    <w:rsid w:val="009E32C7"/>
    <w:rsid w:val="009E53D1"/>
    <w:rsid w:val="009E5B37"/>
    <w:rsid w:val="009E5C99"/>
    <w:rsid w:val="009E5EBD"/>
    <w:rsid w:val="009E7043"/>
    <w:rsid w:val="009E7965"/>
    <w:rsid w:val="009E7EF2"/>
    <w:rsid w:val="009F18C5"/>
    <w:rsid w:val="009F1DE5"/>
    <w:rsid w:val="009F6F48"/>
    <w:rsid w:val="009F7810"/>
    <w:rsid w:val="00A0143F"/>
    <w:rsid w:val="00A01B31"/>
    <w:rsid w:val="00A01D3D"/>
    <w:rsid w:val="00A034A4"/>
    <w:rsid w:val="00A03BD7"/>
    <w:rsid w:val="00A06CBD"/>
    <w:rsid w:val="00A073B0"/>
    <w:rsid w:val="00A10071"/>
    <w:rsid w:val="00A101AC"/>
    <w:rsid w:val="00A12B56"/>
    <w:rsid w:val="00A13C28"/>
    <w:rsid w:val="00A13C55"/>
    <w:rsid w:val="00A1445E"/>
    <w:rsid w:val="00A20AA0"/>
    <w:rsid w:val="00A20DCC"/>
    <w:rsid w:val="00A20F2B"/>
    <w:rsid w:val="00A21C82"/>
    <w:rsid w:val="00A262A0"/>
    <w:rsid w:val="00A27409"/>
    <w:rsid w:val="00A31060"/>
    <w:rsid w:val="00A31DEB"/>
    <w:rsid w:val="00A34736"/>
    <w:rsid w:val="00A35B20"/>
    <w:rsid w:val="00A374E6"/>
    <w:rsid w:val="00A40574"/>
    <w:rsid w:val="00A40A62"/>
    <w:rsid w:val="00A40F5A"/>
    <w:rsid w:val="00A420F5"/>
    <w:rsid w:val="00A43230"/>
    <w:rsid w:val="00A455FC"/>
    <w:rsid w:val="00A50006"/>
    <w:rsid w:val="00A5222D"/>
    <w:rsid w:val="00A54256"/>
    <w:rsid w:val="00A54968"/>
    <w:rsid w:val="00A56D31"/>
    <w:rsid w:val="00A56E66"/>
    <w:rsid w:val="00A56EB8"/>
    <w:rsid w:val="00A60A29"/>
    <w:rsid w:val="00A656AC"/>
    <w:rsid w:val="00A659A8"/>
    <w:rsid w:val="00A65D4C"/>
    <w:rsid w:val="00A66130"/>
    <w:rsid w:val="00A6648A"/>
    <w:rsid w:val="00A67E3B"/>
    <w:rsid w:val="00A70BEA"/>
    <w:rsid w:val="00A7191F"/>
    <w:rsid w:val="00A71E97"/>
    <w:rsid w:val="00A728B9"/>
    <w:rsid w:val="00A73572"/>
    <w:rsid w:val="00A73726"/>
    <w:rsid w:val="00A740AD"/>
    <w:rsid w:val="00A76583"/>
    <w:rsid w:val="00A7675D"/>
    <w:rsid w:val="00A82D1D"/>
    <w:rsid w:val="00A8328D"/>
    <w:rsid w:val="00A83DC4"/>
    <w:rsid w:val="00A8580B"/>
    <w:rsid w:val="00A86023"/>
    <w:rsid w:val="00A91568"/>
    <w:rsid w:val="00A92ECA"/>
    <w:rsid w:val="00A93944"/>
    <w:rsid w:val="00A95024"/>
    <w:rsid w:val="00A96244"/>
    <w:rsid w:val="00AA058D"/>
    <w:rsid w:val="00AA08E1"/>
    <w:rsid w:val="00AA0B2F"/>
    <w:rsid w:val="00AA0FA0"/>
    <w:rsid w:val="00AA1474"/>
    <w:rsid w:val="00AA2163"/>
    <w:rsid w:val="00AA3809"/>
    <w:rsid w:val="00AA4E0D"/>
    <w:rsid w:val="00AA66E5"/>
    <w:rsid w:val="00AB0BC4"/>
    <w:rsid w:val="00AB1F29"/>
    <w:rsid w:val="00AB76D0"/>
    <w:rsid w:val="00AB78FA"/>
    <w:rsid w:val="00AC1969"/>
    <w:rsid w:val="00AC2643"/>
    <w:rsid w:val="00AC477B"/>
    <w:rsid w:val="00AC6A60"/>
    <w:rsid w:val="00AC7AD6"/>
    <w:rsid w:val="00AD00EB"/>
    <w:rsid w:val="00AD0BCC"/>
    <w:rsid w:val="00AD24D9"/>
    <w:rsid w:val="00AD29AC"/>
    <w:rsid w:val="00AD3E07"/>
    <w:rsid w:val="00AD5A0B"/>
    <w:rsid w:val="00AD5EDA"/>
    <w:rsid w:val="00AE0FD2"/>
    <w:rsid w:val="00AE1BEF"/>
    <w:rsid w:val="00AE1E4B"/>
    <w:rsid w:val="00AE2B17"/>
    <w:rsid w:val="00AE2C37"/>
    <w:rsid w:val="00AE36CA"/>
    <w:rsid w:val="00AE453D"/>
    <w:rsid w:val="00AE62E4"/>
    <w:rsid w:val="00AE788E"/>
    <w:rsid w:val="00AF0440"/>
    <w:rsid w:val="00AF0572"/>
    <w:rsid w:val="00AF2368"/>
    <w:rsid w:val="00AF23A5"/>
    <w:rsid w:val="00AF4C26"/>
    <w:rsid w:val="00AF4D26"/>
    <w:rsid w:val="00AF641C"/>
    <w:rsid w:val="00AF655F"/>
    <w:rsid w:val="00AF67E5"/>
    <w:rsid w:val="00AF706F"/>
    <w:rsid w:val="00AF7CD1"/>
    <w:rsid w:val="00B00B36"/>
    <w:rsid w:val="00B00D0B"/>
    <w:rsid w:val="00B04AA4"/>
    <w:rsid w:val="00B04C6B"/>
    <w:rsid w:val="00B04D15"/>
    <w:rsid w:val="00B0561B"/>
    <w:rsid w:val="00B058C1"/>
    <w:rsid w:val="00B07B58"/>
    <w:rsid w:val="00B1168C"/>
    <w:rsid w:val="00B1299B"/>
    <w:rsid w:val="00B150EC"/>
    <w:rsid w:val="00B159E3"/>
    <w:rsid w:val="00B15B5D"/>
    <w:rsid w:val="00B16539"/>
    <w:rsid w:val="00B1791A"/>
    <w:rsid w:val="00B17F9D"/>
    <w:rsid w:val="00B20233"/>
    <w:rsid w:val="00B20705"/>
    <w:rsid w:val="00B20883"/>
    <w:rsid w:val="00B22BD3"/>
    <w:rsid w:val="00B22C24"/>
    <w:rsid w:val="00B23663"/>
    <w:rsid w:val="00B24355"/>
    <w:rsid w:val="00B260D9"/>
    <w:rsid w:val="00B30655"/>
    <w:rsid w:val="00B30F83"/>
    <w:rsid w:val="00B314CC"/>
    <w:rsid w:val="00B316CD"/>
    <w:rsid w:val="00B326A6"/>
    <w:rsid w:val="00B35CC0"/>
    <w:rsid w:val="00B3687B"/>
    <w:rsid w:val="00B36AC1"/>
    <w:rsid w:val="00B37220"/>
    <w:rsid w:val="00B3776E"/>
    <w:rsid w:val="00B40C7D"/>
    <w:rsid w:val="00B42CAE"/>
    <w:rsid w:val="00B42DC9"/>
    <w:rsid w:val="00B4549E"/>
    <w:rsid w:val="00B468CB"/>
    <w:rsid w:val="00B46930"/>
    <w:rsid w:val="00B470B4"/>
    <w:rsid w:val="00B47723"/>
    <w:rsid w:val="00B51A21"/>
    <w:rsid w:val="00B51AB8"/>
    <w:rsid w:val="00B55D31"/>
    <w:rsid w:val="00B56B31"/>
    <w:rsid w:val="00B571CD"/>
    <w:rsid w:val="00B60797"/>
    <w:rsid w:val="00B60B32"/>
    <w:rsid w:val="00B60D10"/>
    <w:rsid w:val="00B60E6C"/>
    <w:rsid w:val="00B6246F"/>
    <w:rsid w:val="00B63889"/>
    <w:rsid w:val="00B6740B"/>
    <w:rsid w:val="00B7167A"/>
    <w:rsid w:val="00B71F1E"/>
    <w:rsid w:val="00B7304C"/>
    <w:rsid w:val="00B74823"/>
    <w:rsid w:val="00B7521C"/>
    <w:rsid w:val="00B817A9"/>
    <w:rsid w:val="00B81E55"/>
    <w:rsid w:val="00B83BE7"/>
    <w:rsid w:val="00B846E0"/>
    <w:rsid w:val="00B851F5"/>
    <w:rsid w:val="00B85FBC"/>
    <w:rsid w:val="00B864AE"/>
    <w:rsid w:val="00B900C4"/>
    <w:rsid w:val="00B9025E"/>
    <w:rsid w:val="00B9082F"/>
    <w:rsid w:val="00B90E3D"/>
    <w:rsid w:val="00B91085"/>
    <w:rsid w:val="00B910D1"/>
    <w:rsid w:val="00B9157E"/>
    <w:rsid w:val="00B93017"/>
    <w:rsid w:val="00B93E7A"/>
    <w:rsid w:val="00B959AB"/>
    <w:rsid w:val="00B96B98"/>
    <w:rsid w:val="00B97516"/>
    <w:rsid w:val="00BA1935"/>
    <w:rsid w:val="00BA355F"/>
    <w:rsid w:val="00BA403C"/>
    <w:rsid w:val="00BA7A9C"/>
    <w:rsid w:val="00BB0141"/>
    <w:rsid w:val="00BB0645"/>
    <w:rsid w:val="00BB11C9"/>
    <w:rsid w:val="00BB14F1"/>
    <w:rsid w:val="00BB1906"/>
    <w:rsid w:val="00BB3A20"/>
    <w:rsid w:val="00BB4545"/>
    <w:rsid w:val="00BB53DC"/>
    <w:rsid w:val="00BB545B"/>
    <w:rsid w:val="00BB6011"/>
    <w:rsid w:val="00BB6FEA"/>
    <w:rsid w:val="00BC0C5B"/>
    <w:rsid w:val="00BC12C9"/>
    <w:rsid w:val="00BC1DC3"/>
    <w:rsid w:val="00BC223D"/>
    <w:rsid w:val="00BC2666"/>
    <w:rsid w:val="00BC5AC6"/>
    <w:rsid w:val="00BC6ADD"/>
    <w:rsid w:val="00BC6B6E"/>
    <w:rsid w:val="00BC7648"/>
    <w:rsid w:val="00BC7E88"/>
    <w:rsid w:val="00BC7FBA"/>
    <w:rsid w:val="00BD33C1"/>
    <w:rsid w:val="00BD3830"/>
    <w:rsid w:val="00BD45F2"/>
    <w:rsid w:val="00BD4BCF"/>
    <w:rsid w:val="00BD6555"/>
    <w:rsid w:val="00BD6766"/>
    <w:rsid w:val="00BD6AD0"/>
    <w:rsid w:val="00BD7EE1"/>
    <w:rsid w:val="00BE0915"/>
    <w:rsid w:val="00BE0F6C"/>
    <w:rsid w:val="00BE501A"/>
    <w:rsid w:val="00BE60B7"/>
    <w:rsid w:val="00BF0A9E"/>
    <w:rsid w:val="00BF1D60"/>
    <w:rsid w:val="00BF1DF8"/>
    <w:rsid w:val="00BF29E6"/>
    <w:rsid w:val="00BF426D"/>
    <w:rsid w:val="00BF43AE"/>
    <w:rsid w:val="00BF4F3A"/>
    <w:rsid w:val="00BF5181"/>
    <w:rsid w:val="00BF5E80"/>
    <w:rsid w:val="00C00DF1"/>
    <w:rsid w:val="00C01BBB"/>
    <w:rsid w:val="00C02A60"/>
    <w:rsid w:val="00C032AF"/>
    <w:rsid w:val="00C058BF"/>
    <w:rsid w:val="00C05A35"/>
    <w:rsid w:val="00C06752"/>
    <w:rsid w:val="00C109BF"/>
    <w:rsid w:val="00C11668"/>
    <w:rsid w:val="00C119E8"/>
    <w:rsid w:val="00C11F18"/>
    <w:rsid w:val="00C123C7"/>
    <w:rsid w:val="00C12B01"/>
    <w:rsid w:val="00C12F9E"/>
    <w:rsid w:val="00C1710E"/>
    <w:rsid w:val="00C175CB"/>
    <w:rsid w:val="00C20769"/>
    <w:rsid w:val="00C20791"/>
    <w:rsid w:val="00C20F40"/>
    <w:rsid w:val="00C21872"/>
    <w:rsid w:val="00C21AE5"/>
    <w:rsid w:val="00C21EA7"/>
    <w:rsid w:val="00C22C07"/>
    <w:rsid w:val="00C23681"/>
    <w:rsid w:val="00C26BB9"/>
    <w:rsid w:val="00C270EE"/>
    <w:rsid w:val="00C2730E"/>
    <w:rsid w:val="00C27542"/>
    <w:rsid w:val="00C3192B"/>
    <w:rsid w:val="00C31CF4"/>
    <w:rsid w:val="00C34743"/>
    <w:rsid w:val="00C34D00"/>
    <w:rsid w:val="00C3504B"/>
    <w:rsid w:val="00C3550D"/>
    <w:rsid w:val="00C359D8"/>
    <w:rsid w:val="00C36311"/>
    <w:rsid w:val="00C3766F"/>
    <w:rsid w:val="00C405F2"/>
    <w:rsid w:val="00C40883"/>
    <w:rsid w:val="00C50461"/>
    <w:rsid w:val="00C50AA2"/>
    <w:rsid w:val="00C50EC8"/>
    <w:rsid w:val="00C5140A"/>
    <w:rsid w:val="00C5459C"/>
    <w:rsid w:val="00C545B4"/>
    <w:rsid w:val="00C56444"/>
    <w:rsid w:val="00C565D1"/>
    <w:rsid w:val="00C57D6A"/>
    <w:rsid w:val="00C6026B"/>
    <w:rsid w:val="00C611C3"/>
    <w:rsid w:val="00C63D7E"/>
    <w:rsid w:val="00C648AF"/>
    <w:rsid w:val="00C6621F"/>
    <w:rsid w:val="00C70E47"/>
    <w:rsid w:val="00C71775"/>
    <w:rsid w:val="00C71B6A"/>
    <w:rsid w:val="00C7212F"/>
    <w:rsid w:val="00C81839"/>
    <w:rsid w:val="00C827A5"/>
    <w:rsid w:val="00C82C10"/>
    <w:rsid w:val="00C8433E"/>
    <w:rsid w:val="00C864F2"/>
    <w:rsid w:val="00C90F6B"/>
    <w:rsid w:val="00C91C89"/>
    <w:rsid w:val="00C9202E"/>
    <w:rsid w:val="00C94659"/>
    <w:rsid w:val="00C963D3"/>
    <w:rsid w:val="00C96E53"/>
    <w:rsid w:val="00C972AD"/>
    <w:rsid w:val="00CA06C5"/>
    <w:rsid w:val="00CA2C9D"/>
    <w:rsid w:val="00CA5C7B"/>
    <w:rsid w:val="00CA64FC"/>
    <w:rsid w:val="00CA6C18"/>
    <w:rsid w:val="00CB00B1"/>
    <w:rsid w:val="00CB20E3"/>
    <w:rsid w:val="00CB22F2"/>
    <w:rsid w:val="00CB2811"/>
    <w:rsid w:val="00CB2D85"/>
    <w:rsid w:val="00CB41A9"/>
    <w:rsid w:val="00CB5AA4"/>
    <w:rsid w:val="00CB5F35"/>
    <w:rsid w:val="00CB60A7"/>
    <w:rsid w:val="00CB7892"/>
    <w:rsid w:val="00CC0314"/>
    <w:rsid w:val="00CC10DD"/>
    <w:rsid w:val="00CC225D"/>
    <w:rsid w:val="00CC2DA3"/>
    <w:rsid w:val="00CC5164"/>
    <w:rsid w:val="00CC5671"/>
    <w:rsid w:val="00CC7102"/>
    <w:rsid w:val="00CD0555"/>
    <w:rsid w:val="00CD13D8"/>
    <w:rsid w:val="00CD280A"/>
    <w:rsid w:val="00CD42F2"/>
    <w:rsid w:val="00CD6C05"/>
    <w:rsid w:val="00CE0698"/>
    <w:rsid w:val="00CE1F29"/>
    <w:rsid w:val="00CE4D5C"/>
    <w:rsid w:val="00CE7806"/>
    <w:rsid w:val="00CF29DE"/>
    <w:rsid w:val="00CF5A7B"/>
    <w:rsid w:val="00CF7548"/>
    <w:rsid w:val="00CF7877"/>
    <w:rsid w:val="00CF7ADD"/>
    <w:rsid w:val="00D00167"/>
    <w:rsid w:val="00D001FC"/>
    <w:rsid w:val="00D00201"/>
    <w:rsid w:val="00D021CA"/>
    <w:rsid w:val="00D0686A"/>
    <w:rsid w:val="00D06B0B"/>
    <w:rsid w:val="00D1076E"/>
    <w:rsid w:val="00D1130F"/>
    <w:rsid w:val="00D14B4A"/>
    <w:rsid w:val="00D169D1"/>
    <w:rsid w:val="00D16FEE"/>
    <w:rsid w:val="00D17546"/>
    <w:rsid w:val="00D2086A"/>
    <w:rsid w:val="00D21027"/>
    <w:rsid w:val="00D215A5"/>
    <w:rsid w:val="00D231EA"/>
    <w:rsid w:val="00D235EE"/>
    <w:rsid w:val="00D273E1"/>
    <w:rsid w:val="00D33A37"/>
    <w:rsid w:val="00D34937"/>
    <w:rsid w:val="00D3497A"/>
    <w:rsid w:val="00D36426"/>
    <w:rsid w:val="00D400D1"/>
    <w:rsid w:val="00D402BB"/>
    <w:rsid w:val="00D40771"/>
    <w:rsid w:val="00D40876"/>
    <w:rsid w:val="00D45932"/>
    <w:rsid w:val="00D469BB"/>
    <w:rsid w:val="00D476CE"/>
    <w:rsid w:val="00D501DD"/>
    <w:rsid w:val="00D52875"/>
    <w:rsid w:val="00D55E6A"/>
    <w:rsid w:val="00D57D5C"/>
    <w:rsid w:val="00D613DA"/>
    <w:rsid w:val="00D61850"/>
    <w:rsid w:val="00D61B6F"/>
    <w:rsid w:val="00D61DD0"/>
    <w:rsid w:val="00D63A74"/>
    <w:rsid w:val="00D64076"/>
    <w:rsid w:val="00D6410C"/>
    <w:rsid w:val="00D64AF2"/>
    <w:rsid w:val="00D64E1C"/>
    <w:rsid w:val="00D64FB8"/>
    <w:rsid w:val="00D71044"/>
    <w:rsid w:val="00D74EAE"/>
    <w:rsid w:val="00D77DB5"/>
    <w:rsid w:val="00D81F64"/>
    <w:rsid w:val="00D8387B"/>
    <w:rsid w:val="00D83FB1"/>
    <w:rsid w:val="00D85432"/>
    <w:rsid w:val="00D85B82"/>
    <w:rsid w:val="00D85BB2"/>
    <w:rsid w:val="00D879C9"/>
    <w:rsid w:val="00D911F4"/>
    <w:rsid w:val="00D92082"/>
    <w:rsid w:val="00D925C8"/>
    <w:rsid w:val="00D94C7B"/>
    <w:rsid w:val="00D95C32"/>
    <w:rsid w:val="00D976E9"/>
    <w:rsid w:val="00D97729"/>
    <w:rsid w:val="00D97D7A"/>
    <w:rsid w:val="00DA2B12"/>
    <w:rsid w:val="00DA35D6"/>
    <w:rsid w:val="00DA3F7F"/>
    <w:rsid w:val="00DA4032"/>
    <w:rsid w:val="00DA49AD"/>
    <w:rsid w:val="00DA56F4"/>
    <w:rsid w:val="00DA6034"/>
    <w:rsid w:val="00DA6969"/>
    <w:rsid w:val="00DA6D51"/>
    <w:rsid w:val="00DA777E"/>
    <w:rsid w:val="00DB2F0F"/>
    <w:rsid w:val="00DB46BD"/>
    <w:rsid w:val="00DB5420"/>
    <w:rsid w:val="00DB6415"/>
    <w:rsid w:val="00DB6E0B"/>
    <w:rsid w:val="00DC273D"/>
    <w:rsid w:val="00DC2783"/>
    <w:rsid w:val="00DC48E7"/>
    <w:rsid w:val="00DC4DA5"/>
    <w:rsid w:val="00DC53A7"/>
    <w:rsid w:val="00DC5EED"/>
    <w:rsid w:val="00DC66E9"/>
    <w:rsid w:val="00DC6878"/>
    <w:rsid w:val="00DC6AE4"/>
    <w:rsid w:val="00DC6CDA"/>
    <w:rsid w:val="00DD0076"/>
    <w:rsid w:val="00DD0815"/>
    <w:rsid w:val="00DD21AB"/>
    <w:rsid w:val="00DD34F1"/>
    <w:rsid w:val="00DE0A90"/>
    <w:rsid w:val="00DE171E"/>
    <w:rsid w:val="00DE44A8"/>
    <w:rsid w:val="00DE5102"/>
    <w:rsid w:val="00DE5D4E"/>
    <w:rsid w:val="00DE5D6D"/>
    <w:rsid w:val="00DE6174"/>
    <w:rsid w:val="00DE6566"/>
    <w:rsid w:val="00DE75B1"/>
    <w:rsid w:val="00DE7983"/>
    <w:rsid w:val="00DF0434"/>
    <w:rsid w:val="00DF0640"/>
    <w:rsid w:val="00DF1090"/>
    <w:rsid w:val="00DF1C41"/>
    <w:rsid w:val="00DF26DB"/>
    <w:rsid w:val="00DF4665"/>
    <w:rsid w:val="00DF5964"/>
    <w:rsid w:val="00DF5D96"/>
    <w:rsid w:val="00DF608B"/>
    <w:rsid w:val="00DF689D"/>
    <w:rsid w:val="00E01B31"/>
    <w:rsid w:val="00E03DF9"/>
    <w:rsid w:val="00E04ECE"/>
    <w:rsid w:val="00E05621"/>
    <w:rsid w:val="00E14A54"/>
    <w:rsid w:val="00E15FAA"/>
    <w:rsid w:val="00E1645E"/>
    <w:rsid w:val="00E17450"/>
    <w:rsid w:val="00E17517"/>
    <w:rsid w:val="00E20555"/>
    <w:rsid w:val="00E20F63"/>
    <w:rsid w:val="00E21F40"/>
    <w:rsid w:val="00E262B4"/>
    <w:rsid w:val="00E26823"/>
    <w:rsid w:val="00E27360"/>
    <w:rsid w:val="00E27F96"/>
    <w:rsid w:val="00E302A6"/>
    <w:rsid w:val="00E31574"/>
    <w:rsid w:val="00E32D9C"/>
    <w:rsid w:val="00E33B6F"/>
    <w:rsid w:val="00E33B7C"/>
    <w:rsid w:val="00E34B36"/>
    <w:rsid w:val="00E356A1"/>
    <w:rsid w:val="00E37763"/>
    <w:rsid w:val="00E37A39"/>
    <w:rsid w:val="00E42002"/>
    <w:rsid w:val="00E433FC"/>
    <w:rsid w:val="00E43715"/>
    <w:rsid w:val="00E43726"/>
    <w:rsid w:val="00E45CE4"/>
    <w:rsid w:val="00E45D23"/>
    <w:rsid w:val="00E46401"/>
    <w:rsid w:val="00E5150F"/>
    <w:rsid w:val="00E528C2"/>
    <w:rsid w:val="00E54958"/>
    <w:rsid w:val="00E6034F"/>
    <w:rsid w:val="00E61BBC"/>
    <w:rsid w:val="00E62469"/>
    <w:rsid w:val="00E64F61"/>
    <w:rsid w:val="00E65766"/>
    <w:rsid w:val="00E67A7B"/>
    <w:rsid w:val="00E67CEC"/>
    <w:rsid w:val="00E70F29"/>
    <w:rsid w:val="00E7248C"/>
    <w:rsid w:val="00E73799"/>
    <w:rsid w:val="00E74146"/>
    <w:rsid w:val="00E76BD0"/>
    <w:rsid w:val="00E773D5"/>
    <w:rsid w:val="00E835F9"/>
    <w:rsid w:val="00E838A8"/>
    <w:rsid w:val="00E84EDF"/>
    <w:rsid w:val="00E85E04"/>
    <w:rsid w:val="00E87532"/>
    <w:rsid w:val="00E9446C"/>
    <w:rsid w:val="00E94E96"/>
    <w:rsid w:val="00E95563"/>
    <w:rsid w:val="00E96C35"/>
    <w:rsid w:val="00E97526"/>
    <w:rsid w:val="00EA04C6"/>
    <w:rsid w:val="00EA1264"/>
    <w:rsid w:val="00EA1FD2"/>
    <w:rsid w:val="00EA407A"/>
    <w:rsid w:val="00EA43FD"/>
    <w:rsid w:val="00EA4D08"/>
    <w:rsid w:val="00EA6D0C"/>
    <w:rsid w:val="00EB11E0"/>
    <w:rsid w:val="00EB11E9"/>
    <w:rsid w:val="00EB3EAD"/>
    <w:rsid w:val="00EB633B"/>
    <w:rsid w:val="00EC078C"/>
    <w:rsid w:val="00EC0B5E"/>
    <w:rsid w:val="00EC1A18"/>
    <w:rsid w:val="00EC27F3"/>
    <w:rsid w:val="00EC2F4F"/>
    <w:rsid w:val="00EC47DC"/>
    <w:rsid w:val="00EC5B5D"/>
    <w:rsid w:val="00EC5F6E"/>
    <w:rsid w:val="00EC6F19"/>
    <w:rsid w:val="00ED046C"/>
    <w:rsid w:val="00ED15F1"/>
    <w:rsid w:val="00ED1C5E"/>
    <w:rsid w:val="00ED1E37"/>
    <w:rsid w:val="00ED3CCE"/>
    <w:rsid w:val="00ED4941"/>
    <w:rsid w:val="00ED5869"/>
    <w:rsid w:val="00ED5E96"/>
    <w:rsid w:val="00ED60A5"/>
    <w:rsid w:val="00ED68AD"/>
    <w:rsid w:val="00ED6B91"/>
    <w:rsid w:val="00ED72E4"/>
    <w:rsid w:val="00EE03E9"/>
    <w:rsid w:val="00EE0944"/>
    <w:rsid w:val="00EE0BB4"/>
    <w:rsid w:val="00EE0C9B"/>
    <w:rsid w:val="00EE15E7"/>
    <w:rsid w:val="00EE1A33"/>
    <w:rsid w:val="00EE3247"/>
    <w:rsid w:val="00EE3405"/>
    <w:rsid w:val="00EE34E5"/>
    <w:rsid w:val="00EE4FA5"/>
    <w:rsid w:val="00EE60D7"/>
    <w:rsid w:val="00EE715E"/>
    <w:rsid w:val="00EE7B27"/>
    <w:rsid w:val="00EF1300"/>
    <w:rsid w:val="00EF3189"/>
    <w:rsid w:val="00EF3683"/>
    <w:rsid w:val="00EF3AD7"/>
    <w:rsid w:val="00EF4920"/>
    <w:rsid w:val="00EF4AA5"/>
    <w:rsid w:val="00EF513F"/>
    <w:rsid w:val="00EF5C20"/>
    <w:rsid w:val="00EF6A4D"/>
    <w:rsid w:val="00F0055E"/>
    <w:rsid w:val="00F021E9"/>
    <w:rsid w:val="00F03A5A"/>
    <w:rsid w:val="00F06492"/>
    <w:rsid w:val="00F0783C"/>
    <w:rsid w:val="00F10898"/>
    <w:rsid w:val="00F1180D"/>
    <w:rsid w:val="00F11871"/>
    <w:rsid w:val="00F118A4"/>
    <w:rsid w:val="00F13676"/>
    <w:rsid w:val="00F13F0F"/>
    <w:rsid w:val="00F14E71"/>
    <w:rsid w:val="00F15B88"/>
    <w:rsid w:val="00F16AD1"/>
    <w:rsid w:val="00F173F6"/>
    <w:rsid w:val="00F17698"/>
    <w:rsid w:val="00F17A70"/>
    <w:rsid w:val="00F2386F"/>
    <w:rsid w:val="00F30413"/>
    <w:rsid w:val="00F30EA4"/>
    <w:rsid w:val="00F315BC"/>
    <w:rsid w:val="00F33A04"/>
    <w:rsid w:val="00F33EAF"/>
    <w:rsid w:val="00F359F5"/>
    <w:rsid w:val="00F35DBE"/>
    <w:rsid w:val="00F37BF6"/>
    <w:rsid w:val="00F402CD"/>
    <w:rsid w:val="00F4110E"/>
    <w:rsid w:val="00F50988"/>
    <w:rsid w:val="00F51C26"/>
    <w:rsid w:val="00F5272A"/>
    <w:rsid w:val="00F53FA0"/>
    <w:rsid w:val="00F54CFA"/>
    <w:rsid w:val="00F550D8"/>
    <w:rsid w:val="00F560FD"/>
    <w:rsid w:val="00F567B1"/>
    <w:rsid w:val="00F57750"/>
    <w:rsid w:val="00F60EE2"/>
    <w:rsid w:val="00F62BD9"/>
    <w:rsid w:val="00F63A26"/>
    <w:rsid w:val="00F64CF8"/>
    <w:rsid w:val="00F66EC9"/>
    <w:rsid w:val="00F71504"/>
    <w:rsid w:val="00F72792"/>
    <w:rsid w:val="00F744FF"/>
    <w:rsid w:val="00F75E19"/>
    <w:rsid w:val="00F76FD9"/>
    <w:rsid w:val="00F771A5"/>
    <w:rsid w:val="00F7736D"/>
    <w:rsid w:val="00F8019A"/>
    <w:rsid w:val="00F82A6F"/>
    <w:rsid w:val="00F8510F"/>
    <w:rsid w:val="00F854C1"/>
    <w:rsid w:val="00F85A3F"/>
    <w:rsid w:val="00F85D87"/>
    <w:rsid w:val="00F8768A"/>
    <w:rsid w:val="00F87F4C"/>
    <w:rsid w:val="00F90037"/>
    <w:rsid w:val="00F9097E"/>
    <w:rsid w:val="00F90A8E"/>
    <w:rsid w:val="00F91BD0"/>
    <w:rsid w:val="00F92180"/>
    <w:rsid w:val="00F92E73"/>
    <w:rsid w:val="00F93E20"/>
    <w:rsid w:val="00F94527"/>
    <w:rsid w:val="00F945F1"/>
    <w:rsid w:val="00FA019E"/>
    <w:rsid w:val="00FA097A"/>
    <w:rsid w:val="00FA0D29"/>
    <w:rsid w:val="00FA17D2"/>
    <w:rsid w:val="00FA33E8"/>
    <w:rsid w:val="00FA59EF"/>
    <w:rsid w:val="00FA71EA"/>
    <w:rsid w:val="00FA737F"/>
    <w:rsid w:val="00FB0306"/>
    <w:rsid w:val="00FB0F35"/>
    <w:rsid w:val="00FB2408"/>
    <w:rsid w:val="00FB3285"/>
    <w:rsid w:val="00FB36ED"/>
    <w:rsid w:val="00FB5A76"/>
    <w:rsid w:val="00FB67B7"/>
    <w:rsid w:val="00FB6975"/>
    <w:rsid w:val="00FC168F"/>
    <w:rsid w:val="00FC4E4D"/>
    <w:rsid w:val="00FC52E7"/>
    <w:rsid w:val="00FC6542"/>
    <w:rsid w:val="00FC7976"/>
    <w:rsid w:val="00FD1FDB"/>
    <w:rsid w:val="00FD20D6"/>
    <w:rsid w:val="00FD3DC9"/>
    <w:rsid w:val="00FD562F"/>
    <w:rsid w:val="00FD5AB6"/>
    <w:rsid w:val="00FE28F7"/>
    <w:rsid w:val="00FE3D85"/>
    <w:rsid w:val="00FE5A42"/>
    <w:rsid w:val="00FE65B9"/>
    <w:rsid w:val="00FE6965"/>
    <w:rsid w:val="00FE7CCA"/>
    <w:rsid w:val="00FF009C"/>
    <w:rsid w:val="00FF0747"/>
    <w:rsid w:val="00FF2112"/>
    <w:rsid w:val="00FF46D3"/>
    <w:rsid w:val="00FF4A13"/>
    <w:rsid w:val="00FF5A5B"/>
    <w:rsid w:val="00FF699C"/>
    <w:rsid w:val="00FF70DD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265E8B"/>
  <w15:docId w15:val="{12BEDD7A-3640-4D78-959F-243D7794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81F38"/>
    <w:pPr>
      <w:spacing w:after="120" w:line="276" w:lineRule="auto"/>
      <w:contextualSpacing/>
      <w:jc w:val="both"/>
    </w:pPr>
    <w:rPr>
      <w:rFonts w:ascii="Arial" w:hAnsi="Arial"/>
      <w:sz w:val="24"/>
      <w:szCs w:val="24"/>
    </w:rPr>
  </w:style>
  <w:style w:type="paragraph" w:styleId="Titolo1">
    <w:name w:val="heading 1"/>
    <w:basedOn w:val="Normale"/>
    <w:next w:val="Normale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snapToGrid w:val="0"/>
      <w:color w:val="000000"/>
    </w:rPr>
  </w:style>
  <w:style w:type="paragraph" w:styleId="Titolo2">
    <w:name w:val="heading 2"/>
    <w:basedOn w:val="Normale"/>
    <w:next w:val="Normale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364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Carattere"/>
    <w:basedOn w:val="Normale"/>
    <w:link w:val="IntestazioneCarattere"/>
    <w:rsid w:val="00EF13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rsid w:val="00EF1300"/>
    <w:pPr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EF1300"/>
  </w:style>
  <w:style w:type="character" w:styleId="Collegamentoipertestuale">
    <w:name w:val="Hyperlink"/>
    <w:basedOn w:val="Carpredefinitoparagrafo"/>
    <w:uiPriority w:val="99"/>
    <w:rsid w:val="00EF1300"/>
    <w:rPr>
      <w:color w:val="0000FF"/>
      <w:u w:val="single"/>
    </w:rPr>
  </w:style>
  <w:style w:type="paragraph" w:styleId="Corpotesto">
    <w:name w:val="Body Text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DE656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556CD1"/>
    <w:pPr>
      <w:spacing w:line="480" w:lineRule="auto"/>
    </w:pPr>
  </w:style>
  <w:style w:type="paragraph" w:styleId="Paragrafoelenco">
    <w:name w:val="List Paragraph"/>
    <w:aliases w:val="List,puntato,Paragrafo elenco2,3.TESTO,Paragrafo elenco21,List Paragraph2,List Paragraph,titolo tab,Puntato 1,Punto elnco livello 1,elenco puntato livello 1,elenco puntato livello 11,elenco puntato livello 12,elenco puntato livello 13"/>
    <w:basedOn w:val="Normale"/>
    <w:link w:val="ParagrafoelencoCarattere"/>
    <w:uiPriority w:val="34"/>
    <w:qFormat/>
    <w:rsid w:val="00AE0FD2"/>
    <w:pPr>
      <w:spacing w:after="200"/>
      <w:ind w:left="72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87D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character" w:customStyle="1" w:styleId="IntestazioneCarattere">
    <w:name w:val="Intestazione Carattere"/>
    <w:aliases w:val="Carattere Carattere"/>
    <w:basedOn w:val="Carpredefinitoparagrafo"/>
    <w:link w:val="Intestazione"/>
    <w:locked/>
    <w:rsid w:val="00C5459C"/>
    <w:rPr>
      <w:rFonts w:ascii="Book Antiqua" w:hAnsi="Book Antiqua"/>
      <w:sz w:val="24"/>
      <w:szCs w:val="24"/>
    </w:rPr>
  </w:style>
  <w:style w:type="character" w:customStyle="1" w:styleId="RientrocorpodeltestoCarattere">
    <w:name w:val="Rientro corpo del testo Carattere"/>
    <w:link w:val="Rientrocorpodeltesto"/>
    <w:rsid w:val="008B7CFE"/>
    <w:rPr>
      <w:sz w:val="24"/>
      <w:szCs w:val="24"/>
    </w:rPr>
  </w:style>
  <w:style w:type="paragraph" w:customStyle="1" w:styleId="TESTO">
    <w:name w:val="TESTO"/>
    <w:basedOn w:val="Normale"/>
    <w:qFormat/>
    <w:rsid w:val="00A03BD7"/>
    <w:pPr>
      <w:spacing w:line="280" w:lineRule="exact"/>
    </w:pPr>
    <w:rPr>
      <w:rFonts w:eastAsia="Calibri" w:cs="Arial"/>
      <w:szCs w:val="22"/>
      <w:lang w:eastAsia="en-US"/>
    </w:rPr>
  </w:style>
  <w:style w:type="paragraph" w:styleId="Testocommento">
    <w:name w:val="annotation text"/>
    <w:basedOn w:val="Normale"/>
    <w:link w:val="TestocommentoCarattere"/>
    <w:unhideWhenUsed/>
    <w:rsid w:val="001B0DA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1B0DA8"/>
    <w:rPr>
      <w:rFonts w:ascii="Book Antiqua" w:hAnsi="Book Antiqua"/>
    </w:rPr>
  </w:style>
  <w:style w:type="character" w:styleId="Enfasicorsivo">
    <w:name w:val="Emphasis"/>
    <w:basedOn w:val="Carpredefinitoparagrafo"/>
    <w:qFormat/>
    <w:rsid w:val="001B0DA8"/>
    <w:rPr>
      <w:i/>
      <w:iCs/>
    </w:rPr>
  </w:style>
  <w:style w:type="character" w:customStyle="1" w:styleId="ParagrafoelencoCarattere">
    <w:name w:val="Paragrafo elenco Carattere"/>
    <w:aliases w:val="List Carattere,puntato Carattere,Paragrafo elenco2 Carattere,3.TESTO Carattere,Paragrafo elenco21 Carattere,List Paragraph2 Carattere,List Paragraph Carattere,titolo tab Carattere,Puntato 1 Carattere"/>
    <w:link w:val="Paragrafoelenco"/>
    <w:uiPriority w:val="34"/>
    <w:qFormat/>
    <w:rsid w:val="001B0DA8"/>
    <w:rPr>
      <w:rFonts w:ascii="Calibri" w:eastAsia="Calibri" w:hAnsi="Calibri"/>
      <w:sz w:val="22"/>
      <w:szCs w:val="22"/>
      <w:lang w:eastAsia="en-US"/>
    </w:rPr>
  </w:style>
  <w:style w:type="table" w:customStyle="1" w:styleId="Grigliatabella2">
    <w:name w:val="Griglia tabella2"/>
    <w:basedOn w:val="Tabellanormale"/>
    <w:next w:val="Grigliatabella"/>
    <w:uiPriority w:val="59"/>
    <w:rsid w:val="001B0DA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1B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attere1"/>
    <w:qFormat/>
    <w:rsid w:val="003850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6D452B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DETERMINA">
    <w:name w:val="DETERMINA"/>
    <w:basedOn w:val="Normale"/>
    <w:rsid w:val="00B326A6"/>
    <w:pPr>
      <w:autoSpaceDE w:val="0"/>
      <w:autoSpaceDN w:val="0"/>
      <w:jc w:val="left"/>
    </w:pPr>
    <w:rPr>
      <w:rFonts w:ascii="Times New Roman" w:hAnsi="Times New Roman"/>
      <w:sz w:val="20"/>
    </w:rPr>
  </w:style>
  <w:style w:type="character" w:customStyle="1" w:styleId="DefaultCarattere1">
    <w:name w:val="Default Carattere1"/>
    <w:link w:val="Default"/>
    <w:locked/>
    <w:rsid w:val="00C864F2"/>
    <w:rPr>
      <w:rFonts w:ascii="Arial" w:hAnsi="Arial" w:cs="Arial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864F2"/>
    <w:rPr>
      <w:b/>
      <w:bCs/>
    </w:rPr>
  </w:style>
  <w:style w:type="table" w:customStyle="1" w:styleId="Grigliatabella4">
    <w:name w:val="Griglia tabella4"/>
    <w:basedOn w:val="Tabellanormale"/>
    <w:next w:val="Grigliatabella"/>
    <w:uiPriority w:val="59"/>
    <w:rsid w:val="007A2CF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175CB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465688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443866"/>
  </w:style>
  <w:style w:type="character" w:styleId="Rimandocommento">
    <w:name w:val="annotation reference"/>
    <w:basedOn w:val="Carpredefinitoparagrafo"/>
    <w:semiHidden/>
    <w:unhideWhenUsed/>
    <w:rsid w:val="00614CA4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14CA4"/>
    <w:pPr>
      <w:spacing w:line="240" w:lineRule="auto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14CA4"/>
    <w:rPr>
      <w:rFonts w:ascii="Arial" w:hAnsi="Arial"/>
      <w:b/>
      <w:bCs/>
    </w:rPr>
  </w:style>
  <w:style w:type="paragraph" w:customStyle="1" w:styleId="pf0">
    <w:name w:val="pf0"/>
    <w:basedOn w:val="Normale"/>
    <w:rsid w:val="009C551B"/>
    <w:pPr>
      <w:spacing w:before="100" w:beforeAutospacing="1" w:after="100" w:afterAutospacing="1" w:line="240" w:lineRule="auto"/>
      <w:contextualSpacing w:val="0"/>
      <w:jc w:val="left"/>
    </w:pPr>
    <w:rPr>
      <w:rFonts w:ascii="Times New Roman" w:hAnsi="Times New Roman"/>
    </w:rPr>
  </w:style>
  <w:style w:type="character" w:customStyle="1" w:styleId="cf01">
    <w:name w:val="cf01"/>
    <w:basedOn w:val="Carpredefinitoparagrafo"/>
    <w:rsid w:val="009C551B"/>
    <w:rPr>
      <w:rFonts w:ascii="Segoe UI" w:hAnsi="Segoe UI" w:cs="Segoe UI" w:hint="default"/>
      <w:sz w:val="18"/>
      <w:szCs w:val="18"/>
    </w:rPr>
  </w:style>
  <w:style w:type="paragraph" w:styleId="Revisione">
    <w:name w:val="Revision"/>
    <w:hidden/>
    <w:uiPriority w:val="99"/>
    <w:semiHidden/>
    <w:rsid w:val="001A03FD"/>
    <w:rPr>
      <w:rFonts w:ascii="Arial" w:hAnsi="Arial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D3642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9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5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scdnl64t45b519q\Downloads\Standard%20lettere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39BE1-6A94-4B4D-9957-4EF8E3A8D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lettere (1)</Template>
  <TotalTime>0</TotalTime>
  <Pages>5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ROMA, 6 GIUGNO 1007</vt:lpstr>
    </vt:vector>
  </TitlesOfParts>
  <Company>HP Inc.</Company>
  <LinksUpToDate>false</LinksUpToDate>
  <CharactersWithSpaces>9433</CharactersWithSpaces>
  <SharedDoc>false</SharedDoc>
  <HLinks>
    <vt:vector size="12" baseType="variant">
      <vt:variant>
        <vt:i4>589951</vt:i4>
      </vt:variant>
      <vt:variant>
        <vt:i4>3</vt:i4>
      </vt:variant>
      <vt:variant>
        <vt:i4>0</vt:i4>
      </vt:variant>
      <vt:variant>
        <vt:i4>5</vt:i4>
      </vt:variant>
      <vt:variant>
        <vt:lpwstr>mailto:alessandro.rosi@agenziademanio.it</vt:lpwstr>
      </vt:variant>
      <vt:variant>
        <vt:lpwstr/>
      </vt:variant>
      <vt:variant>
        <vt:i4>4325430</vt:i4>
      </vt:variant>
      <vt:variant>
        <vt:i4>0</vt:i4>
      </vt:variant>
      <vt:variant>
        <vt:i4>0</vt:i4>
      </vt:variant>
      <vt:variant>
        <vt:i4>5</vt:i4>
      </vt:variant>
      <vt:variant>
        <vt:lpwstr>mailto:katia.mazza@agenziademanio.it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 6 GIUGNO 1007</dc:title>
  <dc:creator>PISCOLLA DANIELA</dc:creator>
  <cp:lastModifiedBy>TRAVERSA FABIO</cp:lastModifiedBy>
  <cp:revision>2</cp:revision>
  <cp:lastPrinted>2024-11-28T10:23:00Z</cp:lastPrinted>
  <dcterms:created xsi:type="dcterms:W3CDTF">2024-12-20T07:38:00Z</dcterms:created>
  <dcterms:modified xsi:type="dcterms:W3CDTF">2024-12-20T07:38:00Z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078091e-e61d-4883-a332-9368e619fa5f_Enabled">
    <vt:lpwstr>true</vt:lpwstr>
  </property>
  <property fmtid="{D5CDD505-2E9C-101B-9397-08002B2CF9AE}" pid="3" name="MSIP_Label_c078091e-e61d-4883-a332-9368e619fa5f_SetDate">
    <vt:lpwstr>2023-12-13T09:32:39Z</vt:lpwstr>
  </property>
  <property fmtid="{D5CDD505-2E9C-101B-9397-08002B2CF9AE}" pid="4" name="MSIP_Label_c078091e-e61d-4883-a332-9368e619fa5f_Method">
    <vt:lpwstr>Privileged</vt:lpwstr>
  </property>
  <property fmtid="{D5CDD505-2E9C-101B-9397-08002B2CF9AE}" pid="5" name="MSIP_Label_c078091e-e61d-4883-a332-9368e619fa5f_Name">
    <vt:lpwstr>Pubblico</vt:lpwstr>
  </property>
  <property fmtid="{D5CDD505-2E9C-101B-9397-08002B2CF9AE}" pid="6" name="MSIP_Label_c078091e-e61d-4883-a332-9368e619fa5f_SiteId">
    <vt:lpwstr>5c13bf6f-11aa-44a8-aac0-fc5ed659c30a</vt:lpwstr>
  </property>
  <property fmtid="{D5CDD505-2E9C-101B-9397-08002B2CF9AE}" pid="7" name="MSIP_Label_c078091e-e61d-4883-a332-9368e619fa5f_ActionId">
    <vt:lpwstr>4eef3942-abe0-45f6-9fb6-46f9c8de72ad</vt:lpwstr>
  </property>
  <property fmtid="{D5CDD505-2E9C-101B-9397-08002B2CF9AE}" pid="8" name="MSIP_Label_c078091e-e61d-4883-a332-9368e619fa5f_ContentBits">
    <vt:lpwstr>0</vt:lpwstr>
  </property>
</Properties>
</file>