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C5459C" w14:paraId="2CA9036E" w14:textId="77777777" w:rsidTr="00A03BD7">
        <w:trPr>
          <w:hidden/>
        </w:trPr>
        <w:tc>
          <w:tcPr>
            <w:tcW w:w="9645" w:type="dxa"/>
          </w:tcPr>
          <w:p w14:paraId="3F3D45BC" w14:textId="77777777" w:rsidR="008B7CFE" w:rsidRDefault="008B7CFE">
            <w:pPr>
              <w:pStyle w:val="Intestazione"/>
              <w:tabs>
                <w:tab w:val="left" w:pos="708"/>
              </w:tabs>
              <w:spacing w:line="200" w:lineRule="exact"/>
              <w:rPr>
                <w:rFonts w:cs="Arial"/>
                <w:i/>
                <w:vanish/>
                <w:lang w:val="en-US"/>
              </w:rPr>
            </w:pPr>
            <w:bookmarkStart w:id="0" w:name="_Hlk175059059"/>
            <w:bookmarkEnd w:id="0"/>
          </w:p>
        </w:tc>
      </w:tr>
    </w:tbl>
    <w:p w14:paraId="5CB5BDA9" w14:textId="77777777" w:rsidR="008323B4" w:rsidRDefault="008323B4" w:rsidP="000E7F29">
      <w:pPr>
        <w:spacing w:after="0"/>
        <w:ind w:right="709"/>
        <w:contextualSpacing w:val="0"/>
        <w:rPr>
          <w:rFonts w:cs="Arial"/>
          <w:bCs/>
          <w:iCs/>
          <w:sz w:val="22"/>
          <w:szCs w:val="22"/>
        </w:rPr>
      </w:pPr>
    </w:p>
    <w:p w14:paraId="1E241891" w14:textId="77777777" w:rsidR="006212F5" w:rsidRDefault="006212F5" w:rsidP="000E7F29">
      <w:pPr>
        <w:spacing w:after="0"/>
        <w:ind w:right="709"/>
        <w:contextualSpacing w:val="0"/>
        <w:rPr>
          <w:rFonts w:cs="Arial"/>
          <w:b/>
          <w:iCs/>
          <w:sz w:val="22"/>
          <w:szCs w:val="22"/>
        </w:rPr>
      </w:pPr>
    </w:p>
    <w:p w14:paraId="3ADBE8CE" w14:textId="77777777" w:rsidR="006212F5" w:rsidRDefault="006212F5" w:rsidP="000E7F29">
      <w:pPr>
        <w:spacing w:after="0"/>
        <w:ind w:right="709"/>
        <w:contextualSpacing w:val="0"/>
        <w:rPr>
          <w:rFonts w:cs="Arial"/>
          <w:b/>
          <w:iCs/>
          <w:sz w:val="22"/>
          <w:szCs w:val="22"/>
        </w:rPr>
      </w:pPr>
    </w:p>
    <w:p w14:paraId="1D69DFA1" w14:textId="77777777" w:rsidR="006212F5" w:rsidRDefault="006212F5" w:rsidP="000E7F29">
      <w:pPr>
        <w:spacing w:after="0"/>
        <w:ind w:right="709"/>
        <w:contextualSpacing w:val="0"/>
        <w:rPr>
          <w:rFonts w:cs="Arial"/>
          <w:b/>
          <w:iCs/>
          <w:sz w:val="22"/>
          <w:szCs w:val="22"/>
        </w:rPr>
      </w:pPr>
    </w:p>
    <w:p w14:paraId="4D953881" w14:textId="77777777" w:rsidR="006212F5" w:rsidRDefault="006212F5" w:rsidP="000E7F29">
      <w:pPr>
        <w:spacing w:after="0"/>
        <w:ind w:right="709"/>
        <w:contextualSpacing w:val="0"/>
        <w:rPr>
          <w:rFonts w:cs="Arial"/>
          <w:b/>
          <w:iCs/>
          <w:sz w:val="22"/>
          <w:szCs w:val="22"/>
        </w:rPr>
      </w:pPr>
    </w:p>
    <w:p w14:paraId="1B0203FC" w14:textId="77777777" w:rsidR="006212F5" w:rsidRDefault="006212F5" w:rsidP="000E7F29">
      <w:pPr>
        <w:spacing w:after="0"/>
        <w:ind w:right="709"/>
        <w:contextualSpacing w:val="0"/>
        <w:rPr>
          <w:rFonts w:cs="Arial"/>
          <w:b/>
          <w:iCs/>
          <w:sz w:val="22"/>
          <w:szCs w:val="22"/>
        </w:rPr>
      </w:pPr>
    </w:p>
    <w:p w14:paraId="5FCA5C36" w14:textId="325CC8B0" w:rsidR="00E87532" w:rsidRDefault="0082251B" w:rsidP="000E7F29">
      <w:pPr>
        <w:spacing w:after="0"/>
        <w:ind w:right="709"/>
        <w:contextualSpacing w:val="0"/>
        <w:rPr>
          <w:rFonts w:cs="Arial"/>
          <w:bCs/>
          <w:iCs/>
          <w:sz w:val="22"/>
          <w:szCs w:val="22"/>
        </w:rPr>
      </w:pPr>
      <w:r w:rsidRPr="008C18BE">
        <w:rPr>
          <w:rFonts w:cs="Arial"/>
          <w:b/>
          <w:iCs/>
          <w:sz w:val="22"/>
          <w:szCs w:val="22"/>
        </w:rPr>
        <w:t xml:space="preserve">ALLEGATO </w:t>
      </w:r>
      <w:r w:rsidR="008233D8">
        <w:rPr>
          <w:rFonts w:cs="Arial"/>
          <w:b/>
          <w:iCs/>
          <w:sz w:val="22"/>
          <w:szCs w:val="22"/>
        </w:rPr>
        <w:t>2</w:t>
      </w:r>
      <w:r w:rsidRPr="008C18BE">
        <w:rPr>
          <w:rFonts w:cs="Arial"/>
          <w:b/>
          <w:iCs/>
          <w:sz w:val="22"/>
          <w:szCs w:val="22"/>
        </w:rPr>
        <w:t xml:space="preserve"> - Domanda di partecipazion</w:t>
      </w:r>
      <w:r w:rsidR="008C18BE">
        <w:rPr>
          <w:rFonts w:cs="Arial"/>
          <w:b/>
          <w:iCs/>
          <w:sz w:val="22"/>
          <w:szCs w:val="22"/>
        </w:rPr>
        <w:t>e</w:t>
      </w:r>
    </w:p>
    <w:p w14:paraId="587D29E0" w14:textId="77777777" w:rsidR="0082251B" w:rsidRDefault="0082251B" w:rsidP="0082251B">
      <w:pPr>
        <w:spacing w:after="0"/>
        <w:ind w:right="709"/>
        <w:contextualSpacing w:val="0"/>
        <w:jc w:val="left"/>
        <w:rPr>
          <w:rFonts w:cs="Arial"/>
          <w:bCs/>
          <w:iCs/>
          <w:sz w:val="22"/>
          <w:szCs w:val="22"/>
        </w:rPr>
      </w:pPr>
    </w:p>
    <w:p w14:paraId="7918DB95" w14:textId="6447E562" w:rsidR="008323B4" w:rsidRPr="0082251B" w:rsidRDefault="008323B4" w:rsidP="003E0FE2">
      <w:pPr>
        <w:spacing w:after="0"/>
        <w:ind w:right="709"/>
        <w:contextualSpacing w:val="0"/>
        <w:jc w:val="right"/>
        <w:rPr>
          <w:rFonts w:cs="Arial"/>
          <w:bCs/>
          <w:iCs/>
          <w:sz w:val="22"/>
          <w:szCs w:val="22"/>
        </w:rPr>
      </w:pPr>
    </w:p>
    <w:p w14:paraId="6230CDFB" w14:textId="1960649C" w:rsidR="0082251B" w:rsidRDefault="0082251B" w:rsidP="0082251B">
      <w:pPr>
        <w:spacing w:after="0"/>
        <w:ind w:right="709"/>
        <w:contextualSpacing w:val="0"/>
        <w:jc w:val="left"/>
        <w:rPr>
          <w:rFonts w:cs="Arial"/>
          <w:bCs/>
          <w:iCs/>
          <w:sz w:val="22"/>
          <w:szCs w:val="22"/>
        </w:rPr>
      </w:pPr>
    </w:p>
    <w:p w14:paraId="115A9109" w14:textId="3E19C0E7" w:rsidR="008323B4" w:rsidRDefault="008323B4" w:rsidP="008323B4">
      <w:pPr>
        <w:ind w:right="709"/>
        <w:rPr>
          <w:rFonts w:cs="Arial"/>
          <w:b/>
          <w:iCs/>
          <w:sz w:val="22"/>
          <w:szCs w:val="22"/>
        </w:rPr>
      </w:pPr>
      <w:r w:rsidRPr="008323B4">
        <w:rPr>
          <w:rFonts w:cs="Arial"/>
          <w:b/>
          <w:iCs/>
          <w:sz w:val="22"/>
          <w:szCs w:val="22"/>
        </w:rPr>
        <w:t>OGGETTO:</w:t>
      </w:r>
      <w:r w:rsidRPr="008323B4">
        <w:rPr>
          <w:rFonts w:cs="Arial"/>
          <w:b/>
          <w:iCs/>
          <w:sz w:val="22"/>
          <w:szCs w:val="22"/>
        </w:rPr>
        <w:tab/>
        <w:t xml:space="preserve">DOMANDA DI </w:t>
      </w:r>
      <w:r w:rsidRPr="00ED4A49">
        <w:rPr>
          <w:rFonts w:cs="Arial"/>
          <w:b/>
          <w:iCs/>
          <w:sz w:val="22"/>
          <w:szCs w:val="22"/>
        </w:rPr>
        <w:t>PARTECIPAZIONE ALL’AVVISO PUBBLICO FINALIZZATO ALL’INDIVIDUAZIONE DI SPONSOR TECNICI</w:t>
      </w:r>
      <w:r w:rsidR="00450E21">
        <w:rPr>
          <w:rFonts w:cs="Arial"/>
          <w:b/>
          <w:iCs/>
          <w:sz w:val="22"/>
          <w:szCs w:val="22"/>
        </w:rPr>
        <w:t>/FINANZIARI [a seconda della tipologia di sponsorizzazione]</w:t>
      </w:r>
      <w:r w:rsidRPr="00ED4A49">
        <w:rPr>
          <w:rFonts w:cs="Arial"/>
          <w:b/>
          <w:iCs/>
          <w:sz w:val="22"/>
          <w:szCs w:val="22"/>
        </w:rPr>
        <w:t xml:space="preserve"> PER LA REALIZZAZIONE DI </w:t>
      </w:r>
      <w:r w:rsidR="00450E21">
        <w:rPr>
          <w:rFonts w:cs="Arial"/>
          <w:b/>
          <w:iCs/>
          <w:sz w:val="22"/>
          <w:szCs w:val="22"/>
        </w:rPr>
        <w:t>______</w:t>
      </w:r>
      <w:r w:rsidRPr="00ED4A49">
        <w:rPr>
          <w:rFonts w:cs="Arial"/>
          <w:b/>
          <w:iCs/>
          <w:sz w:val="22"/>
          <w:szCs w:val="22"/>
        </w:rPr>
        <w:t xml:space="preserve"> </w:t>
      </w:r>
      <w:r w:rsidR="00450E21">
        <w:rPr>
          <w:rFonts w:cs="Arial"/>
          <w:b/>
          <w:iCs/>
          <w:sz w:val="22"/>
          <w:szCs w:val="22"/>
        </w:rPr>
        <w:t xml:space="preserve">[INTERVENTI DI </w:t>
      </w:r>
      <w:r w:rsidR="003C16C6" w:rsidRPr="00ED4A49">
        <w:rPr>
          <w:rFonts w:cs="Arial"/>
          <w:b/>
          <w:iCs/>
          <w:sz w:val="22"/>
          <w:szCs w:val="22"/>
        </w:rPr>
        <w:t>VALORIZZAZIONE</w:t>
      </w:r>
      <w:r w:rsidR="00ED4A49" w:rsidRPr="00ED4A49">
        <w:rPr>
          <w:rFonts w:cs="Arial"/>
          <w:b/>
          <w:iCs/>
          <w:sz w:val="22"/>
          <w:szCs w:val="22"/>
        </w:rPr>
        <w:t xml:space="preserve">, </w:t>
      </w:r>
      <w:r w:rsidR="00ED4A49" w:rsidRPr="00ED4A49">
        <w:rPr>
          <w:rFonts w:cs="Arial"/>
          <w:b/>
          <w:sz w:val="22"/>
          <w:szCs w:val="22"/>
        </w:rPr>
        <w:t>CONSERVAZIONE</w:t>
      </w:r>
      <w:r w:rsidR="003C16C6" w:rsidRPr="00ED4A49">
        <w:rPr>
          <w:rFonts w:cs="Arial"/>
          <w:b/>
          <w:iCs/>
          <w:sz w:val="22"/>
          <w:szCs w:val="22"/>
        </w:rPr>
        <w:t xml:space="preserve"> E </w:t>
      </w:r>
      <w:r w:rsidRPr="00ED4A49">
        <w:rPr>
          <w:rFonts w:cs="Arial"/>
          <w:b/>
          <w:iCs/>
          <w:sz w:val="22"/>
          <w:szCs w:val="22"/>
        </w:rPr>
        <w:t>RESTAURO</w:t>
      </w:r>
      <w:r w:rsidRPr="008323B4">
        <w:rPr>
          <w:rFonts w:cs="Arial"/>
          <w:b/>
          <w:iCs/>
          <w:sz w:val="22"/>
          <w:szCs w:val="22"/>
        </w:rPr>
        <w:t xml:space="preserve"> </w:t>
      </w:r>
      <w:r w:rsidR="006212F5">
        <w:rPr>
          <w:rFonts w:cs="Arial"/>
          <w:b/>
          <w:iCs/>
          <w:sz w:val="22"/>
          <w:szCs w:val="22"/>
        </w:rPr>
        <w:t>DI ____________________________</w:t>
      </w:r>
      <w:r w:rsidR="00450E21">
        <w:rPr>
          <w:rFonts w:cs="Arial"/>
          <w:b/>
          <w:iCs/>
          <w:sz w:val="22"/>
          <w:szCs w:val="22"/>
        </w:rPr>
        <w:t>]</w:t>
      </w:r>
      <w:r w:rsidR="003C16C6">
        <w:rPr>
          <w:rFonts w:cs="Arial"/>
          <w:b/>
          <w:iCs/>
          <w:sz w:val="22"/>
          <w:szCs w:val="22"/>
        </w:rPr>
        <w:t>.</w:t>
      </w:r>
    </w:p>
    <w:p w14:paraId="574FDAAA" w14:textId="7FCEB46A" w:rsidR="008323B4" w:rsidRPr="008323B4" w:rsidRDefault="008323B4" w:rsidP="008323B4">
      <w:pPr>
        <w:ind w:right="709"/>
        <w:contextualSpacing w:val="0"/>
        <w:rPr>
          <w:rFonts w:cs="Arial"/>
          <w:b/>
          <w:iCs/>
          <w:sz w:val="22"/>
          <w:szCs w:val="22"/>
        </w:rPr>
      </w:pPr>
    </w:p>
    <w:p w14:paraId="17B96108" w14:textId="27D17CAA" w:rsidR="008323B4" w:rsidRPr="00ED4A49" w:rsidRDefault="008323B4" w:rsidP="00B316CD">
      <w:pPr>
        <w:spacing w:after="240" w:line="360" w:lineRule="auto"/>
        <w:ind w:right="709"/>
        <w:contextualSpacing w:val="0"/>
        <w:rPr>
          <w:rFonts w:cs="Arial"/>
          <w:bCs/>
          <w:iCs/>
          <w:sz w:val="22"/>
          <w:szCs w:val="22"/>
        </w:rPr>
      </w:pPr>
      <w:r w:rsidRPr="008323B4">
        <w:rPr>
          <w:rFonts w:cs="Arial"/>
          <w:bCs/>
          <w:iCs/>
          <w:sz w:val="22"/>
          <w:szCs w:val="22"/>
        </w:rPr>
        <w:t>Il/la sottoscritto/ a ___________________________________________, nato/ a il ___/____/____ a _________________________________</w:t>
      </w:r>
      <w:r w:rsidR="00ED4A49">
        <w:rPr>
          <w:rFonts w:cs="Arial"/>
          <w:bCs/>
          <w:iCs/>
          <w:sz w:val="22"/>
          <w:szCs w:val="22"/>
        </w:rPr>
        <w:t xml:space="preserve"> </w:t>
      </w:r>
      <w:r>
        <w:rPr>
          <w:rFonts w:cs="Arial"/>
          <w:bCs/>
          <w:iCs/>
          <w:sz w:val="22"/>
          <w:szCs w:val="22"/>
        </w:rPr>
        <w:t>P</w:t>
      </w:r>
      <w:r w:rsidRPr="008323B4">
        <w:rPr>
          <w:rFonts w:cs="Arial"/>
          <w:bCs/>
          <w:iCs/>
          <w:sz w:val="22"/>
          <w:szCs w:val="22"/>
        </w:rPr>
        <w:t>rovincia</w:t>
      </w:r>
      <w:r w:rsidR="00ED4A49">
        <w:rPr>
          <w:rFonts w:cs="Arial"/>
          <w:bCs/>
          <w:iCs/>
          <w:sz w:val="22"/>
          <w:szCs w:val="22"/>
        </w:rPr>
        <w:t xml:space="preserve"> </w:t>
      </w:r>
      <w:r w:rsidRPr="008323B4">
        <w:rPr>
          <w:rFonts w:cs="Arial"/>
          <w:bCs/>
          <w:iCs/>
          <w:sz w:val="22"/>
          <w:szCs w:val="22"/>
        </w:rPr>
        <w:t>____ Codice Fiscale ______________________</w:t>
      </w:r>
      <w:r w:rsidR="00ED4A49">
        <w:rPr>
          <w:rFonts w:cs="Arial"/>
          <w:bCs/>
          <w:iCs/>
          <w:sz w:val="22"/>
          <w:szCs w:val="22"/>
        </w:rPr>
        <w:t xml:space="preserve"> </w:t>
      </w:r>
      <w:r w:rsidRPr="008323B4">
        <w:rPr>
          <w:rFonts w:cs="Arial"/>
          <w:bCs/>
          <w:iCs/>
          <w:sz w:val="22"/>
          <w:szCs w:val="22"/>
        </w:rPr>
        <w:t>e residente in via/le ___________________________</w:t>
      </w:r>
      <w:r w:rsidR="00ED4A49">
        <w:rPr>
          <w:rFonts w:cs="Arial"/>
          <w:bCs/>
          <w:iCs/>
          <w:sz w:val="22"/>
          <w:szCs w:val="22"/>
        </w:rPr>
        <w:t xml:space="preserve"> </w:t>
      </w:r>
      <w:r>
        <w:rPr>
          <w:rFonts w:cs="Arial"/>
          <w:bCs/>
          <w:iCs/>
          <w:sz w:val="22"/>
          <w:szCs w:val="22"/>
        </w:rPr>
        <w:t>n</w:t>
      </w:r>
      <w:r w:rsidR="00ED4A49">
        <w:rPr>
          <w:rFonts w:cs="Arial"/>
          <w:bCs/>
          <w:iCs/>
          <w:sz w:val="22"/>
          <w:szCs w:val="22"/>
        </w:rPr>
        <w:t xml:space="preserve">. </w:t>
      </w:r>
      <w:r w:rsidRPr="008323B4">
        <w:rPr>
          <w:rFonts w:cs="Arial"/>
          <w:bCs/>
          <w:iCs/>
          <w:sz w:val="22"/>
          <w:szCs w:val="22"/>
        </w:rPr>
        <w:t>________</w:t>
      </w:r>
      <w:r w:rsidR="00ED4A49">
        <w:rPr>
          <w:rFonts w:cs="Arial"/>
          <w:bCs/>
          <w:iCs/>
          <w:sz w:val="22"/>
          <w:szCs w:val="22"/>
        </w:rPr>
        <w:t xml:space="preserve"> </w:t>
      </w:r>
      <w:r w:rsidRPr="008323B4">
        <w:rPr>
          <w:rFonts w:cs="Arial"/>
          <w:bCs/>
          <w:iCs/>
          <w:sz w:val="22"/>
          <w:szCs w:val="22"/>
        </w:rPr>
        <w:t>a</w:t>
      </w:r>
      <w:r w:rsidR="00ED4A49">
        <w:rPr>
          <w:rFonts w:cs="Arial"/>
          <w:bCs/>
          <w:iCs/>
          <w:sz w:val="22"/>
          <w:szCs w:val="22"/>
        </w:rPr>
        <w:t xml:space="preserve"> </w:t>
      </w:r>
      <w:r w:rsidRPr="008323B4">
        <w:rPr>
          <w:rFonts w:cs="Arial"/>
          <w:bCs/>
          <w:iCs/>
          <w:sz w:val="22"/>
          <w:szCs w:val="22"/>
        </w:rPr>
        <w:t>____________________________ Provincia _____</w:t>
      </w:r>
      <w:r w:rsidR="00ED4A49">
        <w:rPr>
          <w:rFonts w:cs="Arial"/>
          <w:bCs/>
          <w:iCs/>
          <w:sz w:val="22"/>
          <w:szCs w:val="22"/>
        </w:rPr>
        <w:t xml:space="preserve"> </w:t>
      </w:r>
      <w:r w:rsidRPr="008323B4">
        <w:rPr>
          <w:rFonts w:cs="Arial"/>
          <w:bCs/>
          <w:iCs/>
          <w:sz w:val="22"/>
          <w:szCs w:val="22"/>
        </w:rPr>
        <w:t>Tel. __________________ Cellulare ______________</w:t>
      </w:r>
      <w:r w:rsidR="00ED4A49">
        <w:rPr>
          <w:rFonts w:cs="Arial"/>
          <w:bCs/>
          <w:iCs/>
          <w:sz w:val="22"/>
          <w:szCs w:val="22"/>
        </w:rPr>
        <w:t xml:space="preserve">, </w:t>
      </w:r>
      <w:r w:rsidRPr="008323B4">
        <w:rPr>
          <w:rFonts w:cs="Arial"/>
          <w:bCs/>
          <w:iCs/>
          <w:sz w:val="22"/>
          <w:szCs w:val="22"/>
        </w:rPr>
        <w:t>e-mail</w:t>
      </w:r>
      <w:r w:rsidR="00ED4A49">
        <w:rPr>
          <w:rFonts w:cs="Arial"/>
          <w:bCs/>
          <w:iCs/>
          <w:sz w:val="22"/>
          <w:szCs w:val="22"/>
        </w:rPr>
        <w:t xml:space="preserve"> </w:t>
      </w:r>
      <w:r w:rsidRPr="008323B4">
        <w:rPr>
          <w:rFonts w:cs="Arial"/>
          <w:bCs/>
          <w:iCs/>
          <w:sz w:val="22"/>
          <w:szCs w:val="22"/>
        </w:rPr>
        <w:t>______________________________</w:t>
      </w:r>
    </w:p>
    <w:p w14:paraId="19F6E1F5" w14:textId="4C26963D" w:rsidR="008323B4" w:rsidRPr="008323B4" w:rsidRDefault="008323B4" w:rsidP="00B316CD">
      <w:pPr>
        <w:spacing w:after="240" w:line="360" w:lineRule="auto"/>
        <w:ind w:right="709"/>
        <w:contextualSpacing w:val="0"/>
        <w:rPr>
          <w:rFonts w:cs="Arial"/>
          <w:bCs/>
          <w:iCs/>
          <w:sz w:val="22"/>
          <w:szCs w:val="22"/>
        </w:rPr>
      </w:pPr>
      <w:r w:rsidRPr="008323B4">
        <w:rPr>
          <w:rFonts w:cs="Arial"/>
          <w:bCs/>
          <w:iCs/>
          <w:sz w:val="22"/>
          <w:szCs w:val="22"/>
        </w:rPr>
        <w:t xml:space="preserve">in qualità di: </w:t>
      </w:r>
      <w:r w:rsidR="00A47023" w:rsidRPr="002F5DDB">
        <w:rPr>
          <w:rFonts w:cs="Arial"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23" w:rsidRPr="002F5DDB">
        <w:rPr>
          <w:rFonts w:cs="Arial"/>
          <w:bCs/>
          <w:iCs/>
        </w:rPr>
        <w:instrText xml:space="preserve"> FORMCHECKBOX </w:instrText>
      </w:r>
      <w:r w:rsidR="00A47023" w:rsidRPr="002F5DDB">
        <w:rPr>
          <w:rFonts w:cs="Arial"/>
          <w:bCs/>
          <w:iCs/>
        </w:rPr>
      </w:r>
      <w:r w:rsidR="00A47023" w:rsidRPr="002F5DDB">
        <w:rPr>
          <w:rFonts w:cs="Arial"/>
          <w:bCs/>
          <w:iCs/>
        </w:rPr>
        <w:fldChar w:fldCharType="separate"/>
      </w:r>
      <w:r w:rsidR="00A47023" w:rsidRPr="002F5DDB">
        <w:rPr>
          <w:rFonts w:cs="Arial"/>
          <w:bCs/>
          <w:iCs/>
        </w:rPr>
        <w:fldChar w:fldCharType="end"/>
      </w:r>
      <w:r w:rsidR="00A47023">
        <w:rPr>
          <w:rFonts w:cs="Arial"/>
          <w:bCs/>
          <w:iCs/>
        </w:rPr>
        <w:t xml:space="preserve"> </w:t>
      </w:r>
      <w:r w:rsidRPr="008323B4">
        <w:rPr>
          <w:rFonts w:cs="Arial"/>
          <w:bCs/>
          <w:iCs/>
          <w:sz w:val="22"/>
          <w:szCs w:val="22"/>
        </w:rPr>
        <w:t xml:space="preserve">legale rappresentante </w:t>
      </w:r>
      <w:r w:rsidR="00A47023" w:rsidRPr="002F5DDB">
        <w:rPr>
          <w:rFonts w:cs="Arial"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23" w:rsidRPr="002F5DDB">
        <w:rPr>
          <w:rFonts w:cs="Arial"/>
          <w:bCs/>
          <w:iCs/>
        </w:rPr>
        <w:instrText xml:space="preserve"> FORMCHECKBOX </w:instrText>
      </w:r>
      <w:r w:rsidR="00A47023" w:rsidRPr="002F5DDB">
        <w:rPr>
          <w:rFonts w:cs="Arial"/>
          <w:bCs/>
          <w:iCs/>
        </w:rPr>
      </w:r>
      <w:r w:rsidR="00A47023" w:rsidRPr="002F5DDB">
        <w:rPr>
          <w:rFonts w:cs="Arial"/>
          <w:bCs/>
          <w:iCs/>
        </w:rPr>
        <w:fldChar w:fldCharType="separate"/>
      </w:r>
      <w:r w:rsidR="00A47023" w:rsidRPr="002F5DDB">
        <w:rPr>
          <w:rFonts w:cs="Arial"/>
          <w:bCs/>
          <w:iCs/>
        </w:rPr>
        <w:fldChar w:fldCharType="end"/>
      </w:r>
      <w:r w:rsidRPr="008323B4">
        <w:rPr>
          <w:rFonts w:cs="Arial"/>
          <w:bCs/>
          <w:iCs/>
          <w:sz w:val="22"/>
          <w:szCs w:val="22"/>
        </w:rPr>
        <w:t xml:space="preserve"> procuratore dell’offerente </w:t>
      </w:r>
      <w:r w:rsidR="00A47023" w:rsidRPr="002F5DDB">
        <w:rPr>
          <w:rFonts w:cs="Arial"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23" w:rsidRPr="002F5DDB">
        <w:rPr>
          <w:rFonts w:cs="Arial"/>
          <w:bCs/>
          <w:iCs/>
        </w:rPr>
        <w:instrText xml:space="preserve"> FORMCHECKBOX </w:instrText>
      </w:r>
      <w:r w:rsidR="00A47023" w:rsidRPr="002F5DDB">
        <w:rPr>
          <w:rFonts w:cs="Arial"/>
          <w:bCs/>
          <w:iCs/>
        </w:rPr>
      </w:r>
      <w:r w:rsidR="00A47023" w:rsidRPr="002F5DDB">
        <w:rPr>
          <w:rFonts w:cs="Arial"/>
          <w:bCs/>
          <w:iCs/>
        </w:rPr>
        <w:fldChar w:fldCharType="separate"/>
      </w:r>
      <w:r w:rsidR="00A47023" w:rsidRPr="002F5DDB">
        <w:rPr>
          <w:rFonts w:cs="Arial"/>
          <w:bCs/>
          <w:iCs/>
        </w:rPr>
        <w:fldChar w:fldCharType="end"/>
      </w:r>
      <w:r w:rsidR="00A47023">
        <w:rPr>
          <w:rFonts w:cs="Arial"/>
          <w:bCs/>
          <w:iCs/>
        </w:rPr>
        <w:t xml:space="preserve"> </w:t>
      </w:r>
      <w:r w:rsidR="00B316CD" w:rsidRPr="008323B4">
        <w:rPr>
          <w:rFonts w:cs="Arial"/>
          <w:bCs/>
          <w:iCs/>
          <w:sz w:val="22"/>
          <w:szCs w:val="22"/>
        </w:rPr>
        <w:t>soggetto</w:t>
      </w:r>
      <w:r w:rsidRPr="008323B4">
        <w:rPr>
          <w:rFonts w:cs="Arial"/>
          <w:bCs/>
          <w:iCs/>
          <w:sz w:val="22"/>
          <w:szCs w:val="22"/>
        </w:rPr>
        <w:t xml:space="preserve"> mandatario </w:t>
      </w:r>
      <w:r w:rsidR="00A47023" w:rsidRPr="002F5DDB">
        <w:rPr>
          <w:rFonts w:cs="Arial"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23" w:rsidRPr="002F5DDB">
        <w:rPr>
          <w:rFonts w:cs="Arial"/>
          <w:bCs/>
          <w:iCs/>
        </w:rPr>
        <w:instrText xml:space="preserve"> FORMCHECKBOX </w:instrText>
      </w:r>
      <w:r w:rsidR="00A47023" w:rsidRPr="002F5DDB">
        <w:rPr>
          <w:rFonts w:cs="Arial"/>
          <w:bCs/>
          <w:iCs/>
        </w:rPr>
      </w:r>
      <w:r w:rsidR="00A47023" w:rsidRPr="002F5DDB">
        <w:rPr>
          <w:rFonts w:cs="Arial"/>
          <w:bCs/>
          <w:iCs/>
        </w:rPr>
        <w:fldChar w:fldCharType="separate"/>
      </w:r>
      <w:r w:rsidR="00A47023" w:rsidRPr="002F5DDB">
        <w:rPr>
          <w:rFonts w:cs="Arial"/>
          <w:bCs/>
          <w:iCs/>
        </w:rPr>
        <w:fldChar w:fldCharType="end"/>
      </w:r>
      <w:r>
        <w:rPr>
          <w:rFonts w:cs="Arial"/>
          <w:bCs/>
          <w:iCs/>
          <w:sz w:val="22"/>
          <w:szCs w:val="22"/>
        </w:rPr>
        <w:t xml:space="preserve"> a</w:t>
      </w:r>
      <w:r w:rsidRPr="008323B4">
        <w:rPr>
          <w:rFonts w:cs="Arial"/>
          <w:bCs/>
          <w:iCs/>
          <w:sz w:val="22"/>
          <w:szCs w:val="22"/>
        </w:rPr>
        <w:t>ltro (specificare) __________________________________________________________</w:t>
      </w:r>
    </w:p>
    <w:p w14:paraId="2F47320C" w14:textId="77777777" w:rsidR="008323B4" w:rsidRPr="008323B4" w:rsidRDefault="008323B4" w:rsidP="00B316CD">
      <w:pPr>
        <w:spacing w:after="240" w:line="360" w:lineRule="auto"/>
        <w:ind w:right="709"/>
        <w:contextualSpacing w:val="0"/>
        <w:rPr>
          <w:rFonts w:cs="Arial"/>
          <w:bCs/>
          <w:iCs/>
          <w:sz w:val="22"/>
          <w:szCs w:val="22"/>
        </w:rPr>
      </w:pPr>
      <w:r w:rsidRPr="008323B4">
        <w:rPr>
          <w:rFonts w:cs="Arial"/>
          <w:bCs/>
          <w:iCs/>
          <w:sz w:val="22"/>
          <w:szCs w:val="22"/>
        </w:rPr>
        <w:t>della Società/Associazione/Impresa/A.T.I.:</w:t>
      </w:r>
    </w:p>
    <w:p w14:paraId="6B2EA909" w14:textId="66574DCC" w:rsidR="008323B4" w:rsidRPr="00B316CD" w:rsidRDefault="00A47023" w:rsidP="00ED4A49">
      <w:pPr>
        <w:spacing w:after="240" w:line="360" w:lineRule="auto"/>
        <w:ind w:right="709"/>
        <w:contextualSpacing w:val="0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d</w:t>
      </w:r>
      <w:r w:rsidR="008323B4" w:rsidRPr="00B316CD">
        <w:rPr>
          <w:rFonts w:cs="Arial"/>
          <w:bCs/>
          <w:iCs/>
          <w:sz w:val="22"/>
          <w:szCs w:val="22"/>
        </w:rPr>
        <w:t>enominata ______________________________ Partita</w:t>
      </w:r>
      <w:r w:rsidR="00B316CD">
        <w:rPr>
          <w:rFonts w:cs="Arial"/>
          <w:bCs/>
          <w:iCs/>
          <w:sz w:val="22"/>
          <w:szCs w:val="22"/>
        </w:rPr>
        <w:t xml:space="preserve"> I</w:t>
      </w:r>
      <w:r w:rsidR="008323B4" w:rsidRPr="00B316CD">
        <w:rPr>
          <w:rFonts w:cs="Arial"/>
          <w:bCs/>
          <w:iCs/>
          <w:sz w:val="22"/>
          <w:szCs w:val="22"/>
        </w:rPr>
        <w:t>.V.A. _________________</w:t>
      </w:r>
      <w:r>
        <w:rPr>
          <w:rFonts w:cs="Arial"/>
          <w:bCs/>
          <w:iCs/>
          <w:sz w:val="22"/>
          <w:szCs w:val="22"/>
        </w:rPr>
        <w:t xml:space="preserve"> </w:t>
      </w:r>
      <w:r w:rsidR="008323B4" w:rsidRPr="00B316CD">
        <w:rPr>
          <w:rFonts w:cs="Arial"/>
          <w:bCs/>
          <w:iCs/>
          <w:sz w:val="22"/>
          <w:szCs w:val="22"/>
        </w:rPr>
        <w:t>con sede in _________________________ Provincia _______</w:t>
      </w:r>
      <w:r>
        <w:rPr>
          <w:rFonts w:cs="Arial"/>
          <w:bCs/>
          <w:iCs/>
          <w:sz w:val="22"/>
          <w:szCs w:val="22"/>
        </w:rPr>
        <w:t xml:space="preserve"> </w:t>
      </w:r>
      <w:r w:rsidR="008323B4" w:rsidRPr="00B316CD">
        <w:rPr>
          <w:rFonts w:cs="Arial"/>
          <w:bCs/>
          <w:iCs/>
          <w:sz w:val="22"/>
          <w:szCs w:val="22"/>
        </w:rPr>
        <w:t>in via/le ______________________________ n</w:t>
      </w:r>
      <w:r w:rsidR="00ED4A49">
        <w:rPr>
          <w:rFonts w:cs="Arial"/>
          <w:bCs/>
          <w:iCs/>
          <w:sz w:val="22"/>
          <w:szCs w:val="22"/>
        </w:rPr>
        <w:t>. _____</w:t>
      </w:r>
      <w:r w:rsidR="008323B4" w:rsidRPr="00B316CD">
        <w:rPr>
          <w:rFonts w:cs="Arial"/>
          <w:bCs/>
          <w:iCs/>
          <w:sz w:val="22"/>
          <w:szCs w:val="22"/>
        </w:rPr>
        <w:t xml:space="preserve"> Tel.______________</w:t>
      </w:r>
      <w:r w:rsidR="00ED4A49">
        <w:rPr>
          <w:rFonts w:cs="Arial"/>
          <w:bCs/>
          <w:iCs/>
          <w:sz w:val="22"/>
          <w:szCs w:val="22"/>
        </w:rPr>
        <w:t xml:space="preserve">, </w:t>
      </w:r>
      <w:r w:rsidR="00B316CD">
        <w:rPr>
          <w:rFonts w:cs="Arial"/>
          <w:bCs/>
          <w:iCs/>
          <w:sz w:val="22"/>
          <w:szCs w:val="22"/>
        </w:rPr>
        <w:t>e</w:t>
      </w:r>
      <w:r w:rsidR="008323B4" w:rsidRPr="00B316CD">
        <w:rPr>
          <w:rFonts w:cs="Arial"/>
          <w:bCs/>
          <w:iCs/>
          <w:sz w:val="22"/>
          <w:szCs w:val="22"/>
        </w:rPr>
        <w:t>-mail _______________</w:t>
      </w:r>
      <w:r w:rsidR="00ED4A49">
        <w:rPr>
          <w:rFonts w:cs="Arial"/>
          <w:bCs/>
          <w:iCs/>
          <w:sz w:val="22"/>
          <w:szCs w:val="22"/>
        </w:rPr>
        <w:t>____________.</w:t>
      </w:r>
    </w:p>
    <w:p w14:paraId="3D07F259" w14:textId="7213F9A0" w:rsidR="008323B4" w:rsidRPr="00D14B4A" w:rsidRDefault="008323B4" w:rsidP="008323B4">
      <w:pPr>
        <w:ind w:right="709"/>
        <w:contextualSpacing w:val="0"/>
        <w:rPr>
          <w:rFonts w:cs="Arial"/>
          <w:bCs/>
          <w:iCs/>
          <w:sz w:val="22"/>
          <w:szCs w:val="22"/>
        </w:rPr>
      </w:pPr>
      <w:r w:rsidRPr="00B316CD">
        <w:rPr>
          <w:rFonts w:cs="Arial"/>
          <w:bCs/>
          <w:iCs/>
          <w:sz w:val="22"/>
          <w:szCs w:val="22"/>
        </w:rPr>
        <w:t xml:space="preserve">A seguito </w:t>
      </w:r>
      <w:r w:rsidR="00786D0C">
        <w:rPr>
          <w:rFonts w:cs="Arial"/>
          <w:bCs/>
          <w:iCs/>
          <w:sz w:val="22"/>
          <w:szCs w:val="22"/>
        </w:rPr>
        <w:t>dell</w:t>
      </w:r>
      <w:r w:rsidRPr="00B316CD">
        <w:rPr>
          <w:rFonts w:cs="Arial"/>
          <w:bCs/>
          <w:iCs/>
          <w:sz w:val="22"/>
          <w:szCs w:val="22"/>
        </w:rPr>
        <w:t>’indizione della selezione mediante la pubblicazione dell</w:t>
      </w:r>
      <w:r w:rsidR="00786D0C">
        <w:rPr>
          <w:rFonts w:cs="Arial"/>
          <w:bCs/>
          <w:iCs/>
          <w:sz w:val="22"/>
          <w:szCs w:val="22"/>
        </w:rPr>
        <w:t>’avviso pubblico finalizzato all’individuazione di sponsor tecnici</w:t>
      </w:r>
      <w:r w:rsidRPr="00B316CD">
        <w:rPr>
          <w:rFonts w:cs="Arial"/>
          <w:bCs/>
          <w:iCs/>
          <w:sz w:val="22"/>
          <w:szCs w:val="22"/>
        </w:rPr>
        <w:t xml:space="preserve"> “</w:t>
      </w:r>
      <w:r w:rsidR="00D14B4A" w:rsidRPr="00D14B4A">
        <w:rPr>
          <w:rFonts w:cs="Arial"/>
          <w:bCs/>
          <w:i/>
          <w:sz w:val="22"/>
          <w:szCs w:val="22"/>
        </w:rPr>
        <w:t xml:space="preserve">per la realizzazione di interventi di </w:t>
      </w:r>
      <w:r w:rsidR="00A47023">
        <w:rPr>
          <w:rFonts w:cs="Arial"/>
          <w:bCs/>
          <w:i/>
          <w:sz w:val="22"/>
          <w:szCs w:val="22"/>
        </w:rPr>
        <w:t>valorizzazione</w:t>
      </w:r>
      <w:r w:rsidR="008C18BE">
        <w:rPr>
          <w:rFonts w:cs="Arial"/>
          <w:bCs/>
          <w:i/>
          <w:sz w:val="22"/>
          <w:szCs w:val="22"/>
        </w:rPr>
        <w:t>,</w:t>
      </w:r>
      <w:r w:rsidR="00D14B4A" w:rsidRPr="00D14B4A">
        <w:rPr>
          <w:rFonts w:cs="Arial"/>
          <w:bCs/>
          <w:i/>
          <w:sz w:val="22"/>
          <w:szCs w:val="22"/>
        </w:rPr>
        <w:t xml:space="preserve"> </w:t>
      </w:r>
      <w:r w:rsidR="00A47023">
        <w:rPr>
          <w:rFonts w:cs="Arial"/>
          <w:bCs/>
          <w:i/>
          <w:sz w:val="22"/>
          <w:szCs w:val="22"/>
        </w:rPr>
        <w:t>conservazione</w:t>
      </w:r>
      <w:r w:rsidR="00D14B4A" w:rsidRPr="00D14B4A">
        <w:rPr>
          <w:rFonts w:cs="Arial"/>
          <w:bCs/>
          <w:i/>
          <w:sz w:val="22"/>
          <w:szCs w:val="22"/>
        </w:rPr>
        <w:t xml:space="preserve"> e restauro </w:t>
      </w:r>
      <w:r w:rsidR="006212F5">
        <w:rPr>
          <w:rFonts w:cs="Arial"/>
          <w:bCs/>
          <w:i/>
          <w:sz w:val="22"/>
          <w:szCs w:val="22"/>
        </w:rPr>
        <w:t>di______________</w:t>
      </w:r>
      <w:r w:rsidRPr="00B316CD">
        <w:rPr>
          <w:rFonts w:cs="Arial"/>
          <w:bCs/>
          <w:iCs/>
          <w:sz w:val="22"/>
          <w:szCs w:val="22"/>
        </w:rPr>
        <w:t>”</w:t>
      </w:r>
      <w:r w:rsidR="003E0FE2">
        <w:rPr>
          <w:rFonts w:cs="Arial"/>
          <w:bCs/>
          <w:iCs/>
          <w:sz w:val="22"/>
          <w:szCs w:val="22"/>
        </w:rPr>
        <w:t>;</w:t>
      </w:r>
    </w:p>
    <w:p w14:paraId="74E922B6" w14:textId="77777777" w:rsidR="008323B4" w:rsidRPr="008323B4" w:rsidRDefault="008323B4" w:rsidP="002C0451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  <w:r w:rsidRPr="008323B4">
        <w:rPr>
          <w:rFonts w:cs="Arial"/>
          <w:b/>
          <w:iCs/>
          <w:sz w:val="22"/>
          <w:szCs w:val="22"/>
        </w:rPr>
        <w:lastRenderedPageBreak/>
        <w:t>CHIEDE DI PARTECIPARE ALLA SELEZIONE PER SPONSOR TECNICI</w:t>
      </w:r>
    </w:p>
    <w:p w14:paraId="577AA67F" w14:textId="50A65F93" w:rsidR="00F74248" w:rsidRDefault="00A47023" w:rsidP="00A47023">
      <w:pPr>
        <w:ind w:right="709"/>
        <w:contextualSpacing w:val="0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e, </w:t>
      </w:r>
      <w:r w:rsidR="008323B4" w:rsidRPr="00A47023">
        <w:rPr>
          <w:rFonts w:cs="Arial"/>
          <w:bCs/>
          <w:iCs/>
          <w:sz w:val="22"/>
          <w:szCs w:val="22"/>
        </w:rPr>
        <w:t>a tal fine</w:t>
      </w:r>
      <w:r w:rsidRPr="00A47023">
        <w:rPr>
          <w:rFonts w:cs="Arial"/>
          <w:bCs/>
          <w:iCs/>
          <w:sz w:val="22"/>
          <w:szCs w:val="22"/>
        </w:rPr>
        <w:t>,</w:t>
      </w:r>
      <w:r w:rsidR="008323B4" w:rsidRPr="00A47023">
        <w:rPr>
          <w:rFonts w:cs="Arial"/>
          <w:bCs/>
          <w:iCs/>
          <w:sz w:val="22"/>
          <w:szCs w:val="22"/>
        </w:rPr>
        <w:t xml:space="preserve"> consapevole di quanto prescritto dall'art</w:t>
      </w:r>
      <w:r w:rsidRPr="00A47023">
        <w:rPr>
          <w:rFonts w:cs="Arial"/>
          <w:bCs/>
          <w:iCs/>
          <w:sz w:val="22"/>
          <w:szCs w:val="22"/>
        </w:rPr>
        <w:t>.</w:t>
      </w:r>
      <w:r w:rsidR="008323B4" w:rsidRPr="00A47023">
        <w:rPr>
          <w:rFonts w:cs="Arial"/>
          <w:bCs/>
          <w:iCs/>
          <w:sz w:val="22"/>
          <w:szCs w:val="22"/>
        </w:rPr>
        <w:t xml:space="preserve"> 75 del D.P.R. n</w:t>
      </w:r>
      <w:r w:rsidRPr="00A47023">
        <w:rPr>
          <w:rFonts w:cs="Arial"/>
          <w:bCs/>
          <w:iCs/>
          <w:sz w:val="22"/>
          <w:szCs w:val="22"/>
        </w:rPr>
        <w:t>.</w:t>
      </w:r>
      <w:r w:rsidR="008323B4" w:rsidRPr="00A47023">
        <w:rPr>
          <w:rFonts w:cs="Arial"/>
          <w:bCs/>
          <w:iCs/>
          <w:sz w:val="22"/>
          <w:szCs w:val="22"/>
        </w:rPr>
        <w:t xml:space="preserve"> 445 del 28.12.2000 e </w:t>
      </w:r>
      <w:proofErr w:type="spellStart"/>
      <w:r w:rsidR="008323B4" w:rsidRPr="00A47023">
        <w:rPr>
          <w:rFonts w:cs="Arial"/>
          <w:bCs/>
          <w:iCs/>
          <w:sz w:val="22"/>
          <w:szCs w:val="22"/>
        </w:rPr>
        <w:t>s.m.i.</w:t>
      </w:r>
      <w:proofErr w:type="spellEnd"/>
      <w:r w:rsidR="008323B4" w:rsidRPr="00A47023">
        <w:rPr>
          <w:rFonts w:cs="Arial"/>
          <w:bCs/>
          <w:iCs/>
          <w:sz w:val="22"/>
          <w:szCs w:val="22"/>
        </w:rPr>
        <w:t xml:space="preserve"> e dal successivo art. 76 sulla responsabilità penale cui può andare incontro in caso di dichiarazioni mendaci, sotto la propria responsabilità, ai sensi e per gli effetti degli artt. 46 e 47 del medesimo D.P.R. con la sottoscrizione della presente autocertificazione,</w:t>
      </w:r>
    </w:p>
    <w:p w14:paraId="2BC8F1C0" w14:textId="77777777" w:rsidR="00A91FE5" w:rsidRPr="00A47023" w:rsidRDefault="00A91FE5" w:rsidP="00A47023">
      <w:pPr>
        <w:ind w:right="709"/>
        <w:contextualSpacing w:val="0"/>
        <w:rPr>
          <w:rFonts w:cs="Arial"/>
          <w:bCs/>
          <w:iCs/>
          <w:sz w:val="22"/>
          <w:szCs w:val="22"/>
        </w:rPr>
      </w:pPr>
    </w:p>
    <w:p w14:paraId="556CD593" w14:textId="3EE968DD" w:rsidR="008323B4" w:rsidRPr="00A47023" w:rsidRDefault="008323B4" w:rsidP="00A47023">
      <w:pPr>
        <w:ind w:right="709"/>
        <w:contextualSpacing w:val="0"/>
        <w:jc w:val="center"/>
        <w:rPr>
          <w:rFonts w:cs="Arial"/>
          <w:b/>
          <w:iCs/>
          <w:sz w:val="22"/>
          <w:szCs w:val="22"/>
        </w:rPr>
      </w:pPr>
      <w:r w:rsidRPr="00A47023">
        <w:rPr>
          <w:rFonts w:cs="Arial"/>
          <w:b/>
          <w:iCs/>
          <w:sz w:val="22"/>
          <w:szCs w:val="22"/>
        </w:rPr>
        <w:t>DICHIARA</w:t>
      </w:r>
    </w:p>
    <w:p w14:paraId="0637757B" w14:textId="77777777" w:rsidR="00A47023" w:rsidRPr="00A47023" w:rsidRDefault="008323B4" w:rsidP="00A47023">
      <w:pPr>
        <w:pStyle w:val="Paragrafoelenco"/>
        <w:numPr>
          <w:ilvl w:val="0"/>
          <w:numId w:val="23"/>
        </w:numPr>
        <w:spacing w:after="120"/>
        <w:ind w:right="709"/>
        <w:contextualSpacing w:val="0"/>
        <w:jc w:val="both"/>
        <w:rPr>
          <w:rFonts w:ascii="Arial" w:hAnsi="Arial" w:cs="Arial"/>
          <w:bCs/>
          <w:iCs/>
        </w:rPr>
      </w:pPr>
      <w:r w:rsidRPr="00A47023">
        <w:rPr>
          <w:rFonts w:ascii="Arial" w:hAnsi="Arial" w:cs="Arial"/>
          <w:bCs/>
          <w:iCs/>
        </w:rPr>
        <w:t>di volere partecipare alla selezione per la ricerca di sponsor tecnici di cui all’oggetto e di avere esaminato tutta la documentazione;</w:t>
      </w:r>
    </w:p>
    <w:p w14:paraId="145B4F32" w14:textId="77777777" w:rsidR="00A47023" w:rsidRPr="00A47023" w:rsidRDefault="008323B4" w:rsidP="00A47023">
      <w:pPr>
        <w:pStyle w:val="Paragrafoelenco"/>
        <w:numPr>
          <w:ilvl w:val="0"/>
          <w:numId w:val="23"/>
        </w:numPr>
        <w:spacing w:after="120"/>
        <w:ind w:right="709"/>
        <w:contextualSpacing w:val="0"/>
        <w:jc w:val="both"/>
        <w:rPr>
          <w:rFonts w:ascii="Arial" w:hAnsi="Arial" w:cs="Arial"/>
          <w:bCs/>
          <w:iCs/>
        </w:rPr>
      </w:pPr>
      <w:r w:rsidRPr="00A47023">
        <w:rPr>
          <w:rFonts w:ascii="Arial" w:hAnsi="Arial" w:cs="Arial"/>
          <w:bCs/>
          <w:iCs/>
        </w:rPr>
        <w:t>di aver preso piena conoscenza e di accettare, senza condizioni e/o riserve, tutte le disposizioni contenute nell’Avviso di Sponsorizzazione nonché nella Scheda tecnica</w:t>
      </w:r>
      <w:r w:rsidR="003C16C6" w:rsidRPr="00A47023">
        <w:rPr>
          <w:rFonts w:ascii="Arial" w:hAnsi="Arial" w:cs="Arial"/>
          <w:bCs/>
          <w:iCs/>
        </w:rPr>
        <w:t xml:space="preserve"> di intervento</w:t>
      </w:r>
      <w:r w:rsidRPr="00A47023">
        <w:rPr>
          <w:rFonts w:ascii="Arial" w:hAnsi="Arial" w:cs="Arial"/>
          <w:bCs/>
          <w:iCs/>
        </w:rPr>
        <w:t xml:space="preserve"> e negli altri documenti ad essi allegati, richiamati e/o citati;</w:t>
      </w:r>
    </w:p>
    <w:p w14:paraId="0F77C0B3" w14:textId="77777777" w:rsidR="00A47023" w:rsidRPr="00A47023" w:rsidRDefault="008323B4" w:rsidP="00A47023">
      <w:pPr>
        <w:pStyle w:val="Paragrafoelenco"/>
        <w:numPr>
          <w:ilvl w:val="0"/>
          <w:numId w:val="23"/>
        </w:numPr>
        <w:spacing w:after="120"/>
        <w:ind w:right="709"/>
        <w:contextualSpacing w:val="0"/>
        <w:jc w:val="both"/>
        <w:rPr>
          <w:rFonts w:ascii="Arial" w:hAnsi="Arial" w:cs="Arial"/>
          <w:bCs/>
          <w:iCs/>
        </w:rPr>
      </w:pPr>
      <w:r w:rsidRPr="00A47023">
        <w:rPr>
          <w:rFonts w:ascii="Arial" w:hAnsi="Arial" w:cs="Arial"/>
          <w:bCs/>
          <w:iCs/>
        </w:rPr>
        <w:t>di impegnarsi ad eseguire le prestazioni nei modi e nei termini dichiarati;</w:t>
      </w:r>
    </w:p>
    <w:p w14:paraId="3F79536A" w14:textId="564F49A2" w:rsidR="00A47023" w:rsidRDefault="008323B4" w:rsidP="008323B4">
      <w:pPr>
        <w:pStyle w:val="Paragrafoelenco"/>
        <w:numPr>
          <w:ilvl w:val="0"/>
          <w:numId w:val="23"/>
        </w:numPr>
        <w:spacing w:after="120"/>
        <w:ind w:right="709"/>
        <w:contextualSpacing w:val="0"/>
        <w:jc w:val="both"/>
        <w:rPr>
          <w:rFonts w:ascii="Arial" w:hAnsi="Arial" w:cs="Arial"/>
          <w:bCs/>
          <w:iCs/>
        </w:rPr>
      </w:pPr>
      <w:r w:rsidRPr="00A47023">
        <w:rPr>
          <w:rFonts w:ascii="Arial" w:hAnsi="Arial" w:cs="Arial"/>
          <w:bCs/>
          <w:iCs/>
        </w:rPr>
        <w:t>l'inesistenza, a proprio carico, delle c</w:t>
      </w:r>
      <w:r w:rsidR="00801956" w:rsidRPr="00A47023">
        <w:rPr>
          <w:rFonts w:ascii="Arial" w:hAnsi="Arial" w:cs="Arial"/>
          <w:bCs/>
          <w:iCs/>
        </w:rPr>
        <w:t>ause di esclusione</w:t>
      </w:r>
      <w:r w:rsidRPr="00A47023">
        <w:rPr>
          <w:rFonts w:ascii="Arial" w:hAnsi="Arial" w:cs="Arial"/>
          <w:bCs/>
          <w:iCs/>
        </w:rPr>
        <w:t xml:space="preserve"> </w:t>
      </w:r>
      <w:bookmarkStart w:id="1" w:name="_Hlk175298552"/>
      <w:r w:rsidRPr="00A47023">
        <w:rPr>
          <w:rFonts w:ascii="Arial" w:hAnsi="Arial" w:cs="Arial"/>
          <w:bCs/>
          <w:iCs/>
        </w:rPr>
        <w:t xml:space="preserve">di cui </w:t>
      </w:r>
      <w:r w:rsidR="003E0FE2" w:rsidRPr="00A47023">
        <w:rPr>
          <w:rFonts w:ascii="Arial" w:hAnsi="Arial" w:cs="Arial"/>
          <w:bCs/>
          <w:iCs/>
        </w:rPr>
        <w:t>agli artt</w:t>
      </w:r>
      <w:r w:rsidRPr="00A47023">
        <w:rPr>
          <w:rFonts w:ascii="Arial" w:hAnsi="Arial" w:cs="Arial"/>
          <w:bCs/>
          <w:iCs/>
        </w:rPr>
        <w:t xml:space="preserve">. </w:t>
      </w:r>
      <w:r w:rsidR="003E0FE2" w:rsidRPr="00A47023">
        <w:rPr>
          <w:rFonts w:ascii="Arial" w:hAnsi="Arial" w:cs="Arial"/>
          <w:bCs/>
          <w:iCs/>
        </w:rPr>
        <w:t>94,</w:t>
      </w:r>
      <w:r w:rsidR="008C18BE" w:rsidRPr="00A47023">
        <w:rPr>
          <w:rFonts w:ascii="Arial" w:hAnsi="Arial" w:cs="Arial"/>
          <w:bCs/>
          <w:iCs/>
        </w:rPr>
        <w:t xml:space="preserve"> </w:t>
      </w:r>
      <w:r w:rsidR="003E0FE2" w:rsidRPr="00A47023">
        <w:rPr>
          <w:rFonts w:ascii="Arial" w:hAnsi="Arial" w:cs="Arial"/>
          <w:bCs/>
          <w:iCs/>
        </w:rPr>
        <w:t>95 e 96</w:t>
      </w:r>
      <w:r w:rsidRPr="00A47023">
        <w:rPr>
          <w:rFonts w:ascii="Arial" w:hAnsi="Arial" w:cs="Arial"/>
          <w:bCs/>
          <w:iCs/>
        </w:rPr>
        <w:t xml:space="preserve"> del </w:t>
      </w:r>
      <w:r w:rsidR="008C18BE" w:rsidRPr="00A47023">
        <w:rPr>
          <w:rFonts w:ascii="Arial" w:hAnsi="Arial" w:cs="Arial"/>
          <w:bCs/>
          <w:iCs/>
        </w:rPr>
        <w:t>Codice dei Contratti Pubblici</w:t>
      </w:r>
      <w:r w:rsidRPr="00A47023">
        <w:rPr>
          <w:rFonts w:ascii="Arial" w:hAnsi="Arial" w:cs="Arial"/>
          <w:bCs/>
          <w:iCs/>
        </w:rPr>
        <w:t xml:space="preserve"> </w:t>
      </w:r>
      <w:bookmarkEnd w:id="1"/>
      <w:r w:rsidRPr="00A47023">
        <w:rPr>
          <w:rFonts w:ascii="Arial" w:hAnsi="Arial" w:cs="Arial"/>
          <w:bCs/>
          <w:iCs/>
        </w:rPr>
        <w:t>nonché l’inesistenza di alcun divieto di contrarre con la Pubblica Amministrazione;</w:t>
      </w:r>
    </w:p>
    <w:p w14:paraId="6A6D4CE5" w14:textId="77777777" w:rsidR="00024B02" w:rsidRPr="00024B02" w:rsidRDefault="00024B02" w:rsidP="00024B02">
      <w:pPr>
        <w:pStyle w:val="Paragrafoelenco"/>
        <w:numPr>
          <w:ilvl w:val="0"/>
          <w:numId w:val="23"/>
        </w:numPr>
        <w:spacing w:after="120"/>
        <w:ind w:right="709"/>
        <w:contextualSpacing w:val="0"/>
        <w:jc w:val="both"/>
        <w:rPr>
          <w:rFonts w:ascii="Arial" w:hAnsi="Arial" w:cs="Arial"/>
          <w:bCs/>
          <w:iCs/>
        </w:rPr>
      </w:pPr>
      <w:r w:rsidRPr="00A47023">
        <w:rPr>
          <w:rFonts w:ascii="Arial" w:hAnsi="Arial" w:cs="Arial"/>
          <w:bCs/>
          <w:iCs/>
        </w:rPr>
        <w:t xml:space="preserve">di impegnarsi a tener conto delle condizioni di lavoro e di previdenza ed assistenza dei </w:t>
      </w:r>
      <w:r w:rsidRPr="00024B02">
        <w:rPr>
          <w:rFonts w:ascii="Arial" w:hAnsi="Arial" w:cs="Arial"/>
          <w:bCs/>
          <w:iCs/>
        </w:rPr>
        <w:t xml:space="preserve">lavoratori nell’espletamento del servizio degli obblighi relativi alle disposizioni vigenti in materia di sicurezza, come da D.lgs. n. 81/2008 e </w:t>
      </w:r>
      <w:proofErr w:type="spellStart"/>
      <w:r w:rsidRPr="00024B02">
        <w:rPr>
          <w:rFonts w:ascii="Arial" w:hAnsi="Arial" w:cs="Arial"/>
          <w:bCs/>
          <w:iCs/>
        </w:rPr>
        <w:t>s.m.i.</w:t>
      </w:r>
      <w:proofErr w:type="spellEnd"/>
      <w:r w:rsidRPr="00024B02">
        <w:rPr>
          <w:rFonts w:ascii="Arial" w:hAnsi="Arial" w:cs="Arial"/>
          <w:bCs/>
          <w:iCs/>
        </w:rPr>
        <w:t>;</w:t>
      </w:r>
    </w:p>
    <w:p w14:paraId="1212E128" w14:textId="01631584" w:rsidR="00024B02" w:rsidRPr="00EC7C48" w:rsidRDefault="00024B02" w:rsidP="00EC7C48">
      <w:pPr>
        <w:pStyle w:val="Paragrafoelenco"/>
        <w:numPr>
          <w:ilvl w:val="0"/>
          <w:numId w:val="23"/>
        </w:numPr>
        <w:spacing w:after="120"/>
        <w:ind w:right="709"/>
        <w:contextualSpacing w:val="0"/>
        <w:jc w:val="both"/>
        <w:rPr>
          <w:rFonts w:ascii="Arial" w:hAnsi="Arial" w:cs="Arial"/>
          <w:bCs/>
          <w:iCs/>
        </w:rPr>
      </w:pPr>
      <w:r w:rsidRPr="00024B02">
        <w:rPr>
          <w:rFonts w:ascii="Arial" w:eastAsia="Palatino Linotype" w:hAnsi="Arial" w:cs="Arial"/>
          <w:color w:val="000000" w:themeColor="text1"/>
        </w:rPr>
        <w:t xml:space="preserve">di essere edotto </w:t>
      </w:r>
      <w:r w:rsidRPr="00024B02">
        <w:rPr>
          <w:rFonts w:ascii="Arial" w:hAnsi="Arial" w:cs="Arial"/>
          <w:color w:val="000000" w:themeColor="text1"/>
        </w:rPr>
        <w:t xml:space="preserve">degli obblighi derivanti </w:t>
      </w:r>
      <w:r w:rsidR="00EC7C48">
        <w:rPr>
          <w:rFonts w:ascii="Arial" w:hAnsi="Arial" w:cs="Arial"/>
          <w:color w:val="000000" w:themeColor="text1"/>
        </w:rPr>
        <w:t xml:space="preserve">dal Codice Etico </w:t>
      </w:r>
      <w:r w:rsidRPr="00024B02">
        <w:rPr>
          <w:rFonts w:ascii="Arial" w:hAnsi="Arial" w:cs="Arial"/>
          <w:color w:val="000000" w:themeColor="text1"/>
        </w:rPr>
        <w:t>adottato dal</w:t>
      </w:r>
      <w:r w:rsidR="00EC7C48">
        <w:rPr>
          <w:rFonts w:ascii="Arial" w:hAnsi="Arial" w:cs="Arial"/>
          <w:color w:val="000000" w:themeColor="text1"/>
        </w:rPr>
        <w:t xml:space="preserve"> </w:t>
      </w:r>
      <w:r w:rsidR="00BB7740">
        <w:rPr>
          <w:rFonts w:ascii="Arial" w:hAnsi="Arial" w:cs="Arial"/>
          <w:color w:val="000000" w:themeColor="text1"/>
        </w:rPr>
        <w:t xml:space="preserve">Ministero della Cultura </w:t>
      </w:r>
      <w:r w:rsidRPr="00024B02">
        <w:rPr>
          <w:rFonts w:ascii="Arial" w:hAnsi="Arial" w:cs="Arial"/>
          <w:color w:val="000000" w:themeColor="text1"/>
        </w:rPr>
        <w:t>e reperibile s</w:t>
      </w:r>
      <w:r w:rsidR="00EC7C48">
        <w:rPr>
          <w:rFonts w:ascii="Arial" w:hAnsi="Arial" w:cs="Arial"/>
          <w:color w:val="000000" w:themeColor="text1"/>
        </w:rPr>
        <w:t>ul sito internet di quest’ultimo</w:t>
      </w:r>
      <w:r w:rsidRPr="00024B02">
        <w:rPr>
          <w:rFonts w:ascii="Arial" w:hAnsi="Arial" w:cs="Arial"/>
          <w:color w:val="000000" w:themeColor="text1"/>
        </w:rPr>
        <w:t xml:space="preserve"> all’indirizzo </w:t>
      </w:r>
      <w:hyperlink r:id="rId8" w:history="1">
        <w:r w:rsidR="00EC7C48" w:rsidRPr="000B533D">
          <w:rPr>
            <w:rStyle w:val="Collegamentoipertestuale"/>
          </w:rPr>
          <w:t>https://dgspatrimonioculturale.beniculturali.it/wp-content/uploads/2020/07/Codice-di-Comportamento-dei-Dipendenti-del-Ministero-dei-Beni-e-delle-Attivit%C3%A0-Culturali-e-del-Turismo.pdf</w:t>
        </w:r>
      </w:hyperlink>
      <w:r w:rsidR="00EC7C48">
        <w:t xml:space="preserve"> </w:t>
      </w:r>
      <w:r w:rsidRPr="00EC7C48">
        <w:rPr>
          <w:rFonts w:ascii="Arial" w:hAnsi="Arial" w:cs="Arial"/>
          <w:color w:val="000000" w:themeColor="text1"/>
        </w:rPr>
        <w:t>, impegnandosi, in caso di affidamento, ad osservare e far osservare ai propri dipendenti e collaboratori, per quanto applicabile, il suddetto Impegno;</w:t>
      </w:r>
    </w:p>
    <w:p w14:paraId="63AA331D" w14:textId="56D97F0C" w:rsidR="00024B02" w:rsidRPr="00024B02" w:rsidRDefault="008323B4" w:rsidP="00024B02">
      <w:pPr>
        <w:pStyle w:val="Paragrafoelenco"/>
        <w:numPr>
          <w:ilvl w:val="0"/>
          <w:numId w:val="23"/>
        </w:numPr>
        <w:spacing w:after="120"/>
        <w:ind w:right="709"/>
        <w:contextualSpacing w:val="0"/>
        <w:jc w:val="both"/>
        <w:rPr>
          <w:rFonts w:ascii="Arial" w:hAnsi="Arial" w:cs="Arial"/>
          <w:bCs/>
          <w:iCs/>
        </w:rPr>
      </w:pPr>
      <w:r w:rsidRPr="00024B02">
        <w:rPr>
          <w:rFonts w:ascii="Arial" w:hAnsi="Arial" w:cs="Arial"/>
          <w:bCs/>
          <w:iCs/>
        </w:rPr>
        <w:t>di impegnarsi, nel caso di aggiudicazione, ad osservare e a far osservare ai propri dipendenti e collaboratori, così come a quelli del soggetto esecutore della</w:t>
      </w:r>
      <w:r w:rsidRPr="00A47023">
        <w:rPr>
          <w:rFonts w:ascii="Arial" w:hAnsi="Arial" w:cs="Arial"/>
          <w:bCs/>
          <w:iCs/>
        </w:rPr>
        <w:t xml:space="preserve"> </w:t>
      </w:r>
      <w:r w:rsidRPr="00024B02">
        <w:rPr>
          <w:rFonts w:ascii="Arial" w:hAnsi="Arial" w:cs="Arial"/>
          <w:bCs/>
          <w:iCs/>
        </w:rPr>
        <w:t xml:space="preserve">prestazione, il codice di comportamento adottato </w:t>
      </w:r>
      <w:r w:rsidR="00A47023" w:rsidRPr="00024B02">
        <w:rPr>
          <w:rFonts w:ascii="Arial" w:hAnsi="Arial" w:cs="Arial"/>
          <w:bCs/>
          <w:iCs/>
        </w:rPr>
        <w:t>dal Ministero della Cultura (</w:t>
      </w:r>
      <w:r w:rsidR="00BB7740">
        <w:rPr>
          <w:rFonts w:ascii="Arial" w:hAnsi="Arial" w:cs="Arial"/>
          <w:bCs/>
          <w:iCs/>
        </w:rPr>
        <w:t>Mi</w:t>
      </w:r>
      <w:r w:rsidR="00EC7C48">
        <w:rPr>
          <w:rFonts w:ascii="Arial" w:hAnsi="Arial" w:cs="Arial"/>
          <w:bCs/>
          <w:iCs/>
        </w:rPr>
        <w:t>C</w:t>
      </w:r>
      <w:r w:rsidR="00A47023" w:rsidRPr="00024B02">
        <w:rPr>
          <w:rFonts w:ascii="Arial" w:hAnsi="Arial" w:cs="Arial"/>
          <w:bCs/>
          <w:iCs/>
        </w:rPr>
        <w:t>)</w:t>
      </w:r>
      <w:r w:rsidRPr="00024B02">
        <w:rPr>
          <w:rFonts w:ascii="Arial" w:hAnsi="Arial" w:cs="Arial"/>
          <w:bCs/>
          <w:iCs/>
        </w:rPr>
        <w:t>;</w:t>
      </w:r>
    </w:p>
    <w:p w14:paraId="739CE982" w14:textId="0CAFF697" w:rsidR="00024B02" w:rsidRPr="00024B02" w:rsidRDefault="00024B02" w:rsidP="00024B02">
      <w:pPr>
        <w:pStyle w:val="Paragrafoelenco"/>
        <w:numPr>
          <w:ilvl w:val="0"/>
          <w:numId w:val="23"/>
        </w:numPr>
        <w:spacing w:after="120"/>
        <w:ind w:right="709"/>
        <w:contextualSpacing w:val="0"/>
        <w:jc w:val="both"/>
        <w:rPr>
          <w:rFonts w:ascii="Arial" w:hAnsi="Arial" w:cs="Arial"/>
          <w:bCs/>
          <w:iCs/>
        </w:rPr>
      </w:pPr>
      <w:r w:rsidRPr="00024B02">
        <w:rPr>
          <w:rFonts w:ascii="Arial" w:eastAsia="Palatino Linotype" w:hAnsi="Arial" w:cs="Arial"/>
          <w:color w:val="000000" w:themeColor="text1"/>
        </w:rPr>
        <w:t xml:space="preserve">di non aver concluso contratti di lavoro subordinato o autonomo e, comunque, di non avere attribuito incarichi ad ex dipendenti del </w:t>
      </w:r>
      <w:r w:rsidR="00BB7740">
        <w:rPr>
          <w:rFonts w:ascii="Arial" w:eastAsia="Palatino Linotype" w:hAnsi="Arial" w:cs="Arial"/>
          <w:color w:val="000000" w:themeColor="text1"/>
        </w:rPr>
        <w:t>Mi</w:t>
      </w:r>
      <w:r w:rsidR="00EC7C48">
        <w:rPr>
          <w:rFonts w:ascii="Arial" w:eastAsia="Palatino Linotype" w:hAnsi="Arial" w:cs="Arial"/>
          <w:color w:val="000000" w:themeColor="text1"/>
        </w:rPr>
        <w:t>C</w:t>
      </w:r>
      <w:r w:rsidR="00BB7740">
        <w:rPr>
          <w:rFonts w:ascii="Arial" w:eastAsia="Palatino Linotype" w:hAnsi="Arial" w:cs="Arial"/>
          <w:color w:val="000000" w:themeColor="text1"/>
        </w:rPr>
        <w:t xml:space="preserve"> </w:t>
      </w:r>
      <w:r w:rsidRPr="00024B02">
        <w:rPr>
          <w:rFonts w:ascii="Arial" w:eastAsia="Palatino Linotype" w:hAnsi="Arial" w:cs="Arial"/>
          <w:color w:val="000000" w:themeColor="text1"/>
        </w:rPr>
        <w:t>che hanno esercitato funzioni autoritative o negoziali nei confronti dell’impresa che rappresento, nel triennio successivo alla cessazione del rapporto di impiego;</w:t>
      </w:r>
    </w:p>
    <w:p w14:paraId="3FA13EE8" w14:textId="77777777" w:rsidR="00A47023" w:rsidRPr="00A47023" w:rsidRDefault="008323B4" w:rsidP="003C16C6">
      <w:pPr>
        <w:pStyle w:val="Paragrafoelenco"/>
        <w:numPr>
          <w:ilvl w:val="0"/>
          <w:numId w:val="23"/>
        </w:numPr>
        <w:spacing w:after="120"/>
        <w:ind w:right="709"/>
        <w:contextualSpacing w:val="0"/>
        <w:jc w:val="both"/>
        <w:rPr>
          <w:rFonts w:ascii="Arial" w:hAnsi="Arial" w:cs="Arial"/>
          <w:bCs/>
          <w:iCs/>
        </w:rPr>
      </w:pPr>
      <w:r w:rsidRPr="00A47023">
        <w:rPr>
          <w:rFonts w:ascii="Arial" w:hAnsi="Arial" w:cs="Arial"/>
          <w:bCs/>
          <w:iCs/>
        </w:rPr>
        <w:t xml:space="preserve">di non aver nulla a pretendere nei confronti dell'Amministrazione nella eventualità in cui, per qualsiasi motivo, a suo insindacabile giudizio l'Amministrazione </w:t>
      </w:r>
      <w:r w:rsidR="00A47023" w:rsidRPr="00A47023">
        <w:rPr>
          <w:rFonts w:ascii="Arial" w:hAnsi="Arial" w:cs="Arial"/>
          <w:bCs/>
          <w:iCs/>
        </w:rPr>
        <w:t>medesima</w:t>
      </w:r>
      <w:r w:rsidRPr="00A47023">
        <w:rPr>
          <w:rFonts w:ascii="Arial" w:hAnsi="Arial" w:cs="Arial"/>
          <w:bCs/>
          <w:iCs/>
        </w:rPr>
        <w:t xml:space="preserve"> proceda ad interrompere </w:t>
      </w:r>
      <w:r w:rsidR="00A47023" w:rsidRPr="00A47023">
        <w:rPr>
          <w:rFonts w:ascii="Arial" w:hAnsi="Arial" w:cs="Arial"/>
          <w:bCs/>
          <w:iCs/>
        </w:rPr>
        <w:t>e/</w:t>
      </w:r>
      <w:r w:rsidRPr="00A47023">
        <w:rPr>
          <w:rFonts w:ascii="Arial" w:hAnsi="Arial" w:cs="Arial"/>
          <w:bCs/>
          <w:iCs/>
        </w:rPr>
        <w:t xml:space="preserve">o </w:t>
      </w:r>
      <w:r w:rsidR="00A47023" w:rsidRPr="00A47023">
        <w:rPr>
          <w:rFonts w:ascii="Arial" w:hAnsi="Arial" w:cs="Arial"/>
          <w:bCs/>
          <w:iCs/>
        </w:rPr>
        <w:t xml:space="preserve">ad </w:t>
      </w:r>
      <w:r w:rsidRPr="00A47023">
        <w:rPr>
          <w:rFonts w:ascii="Arial" w:hAnsi="Arial" w:cs="Arial"/>
          <w:bCs/>
          <w:iCs/>
        </w:rPr>
        <w:t>annullare o</w:t>
      </w:r>
      <w:r w:rsidR="00A47023" w:rsidRPr="00A47023">
        <w:rPr>
          <w:rFonts w:ascii="Arial" w:hAnsi="Arial" w:cs="Arial"/>
          <w:bCs/>
          <w:iCs/>
        </w:rPr>
        <w:t>ppure a</w:t>
      </w:r>
      <w:r w:rsidRPr="00A47023">
        <w:rPr>
          <w:rFonts w:ascii="Arial" w:hAnsi="Arial" w:cs="Arial"/>
          <w:bCs/>
          <w:iCs/>
        </w:rPr>
        <w:t xml:space="preserve"> revocare in qualsiasi momento la </w:t>
      </w:r>
      <w:r w:rsidRPr="00A47023">
        <w:rPr>
          <w:rFonts w:ascii="Arial" w:hAnsi="Arial" w:cs="Arial"/>
          <w:bCs/>
          <w:iCs/>
        </w:rPr>
        <w:lastRenderedPageBreak/>
        <w:t>procedura di selezione, ovvero decida di non procedere alla stipulazione del contratto, anche dopo la selezione definitiva;</w:t>
      </w:r>
    </w:p>
    <w:p w14:paraId="4CB28067" w14:textId="6D2A3C08" w:rsidR="00A47023" w:rsidRDefault="008323B4" w:rsidP="00EC7C48">
      <w:pPr>
        <w:pStyle w:val="Paragrafoelenco"/>
        <w:numPr>
          <w:ilvl w:val="0"/>
          <w:numId w:val="23"/>
        </w:numPr>
        <w:spacing w:after="120"/>
        <w:ind w:right="709"/>
        <w:contextualSpacing w:val="0"/>
        <w:jc w:val="both"/>
        <w:rPr>
          <w:rFonts w:ascii="Arial" w:hAnsi="Arial" w:cs="Arial"/>
          <w:bCs/>
          <w:iCs/>
        </w:rPr>
      </w:pPr>
      <w:r w:rsidRPr="00A47023">
        <w:rPr>
          <w:rFonts w:ascii="Arial" w:hAnsi="Arial" w:cs="Arial"/>
          <w:bCs/>
          <w:iCs/>
        </w:rPr>
        <w:t xml:space="preserve">di essere informato che il trattamento dei dati inviati dai soggetti interessati si svolgerà conformemente </w:t>
      </w:r>
      <w:r w:rsidR="003C16C6" w:rsidRPr="00A47023">
        <w:rPr>
          <w:rFonts w:ascii="Arial" w:hAnsi="Arial" w:cs="Arial"/>
          <w:bCs/>
          <w:iCs/>
        </w:rPr>
        <w:t>ai sensi del Regolamento Europeo GDPR n. 679/2016 p</w:t>
      </w:r>
      <w:r w:rsidRPr="00A47023">
        <w:rPr>
          <w:rFonts w:ascii="Arial" w:hAnsi="Arial" w:cs="Arial"/>
          <w:bCs/>
          <w:iCs/>
        </w:rPr>
        <w:t xml:space="preserve">er finalità unicamente connesse alla procedura di </w:t>
      </w:r>
      <w:r w:rsidR="003C16C6" w:rsidRPr="00A47023">
        <w:rPr>
          <w:rFonts w:ascii="Arial" w:hAnsi="Arial" w:cs="Arial"/>
          <w:bCs/>
          <w:iCs/>
        </w:rPr>
        <w:t>sponsorizzazione</w:t>
      </w:r>
      <w:r w:rsidRPr="00A47023">
        <w:rPr>
          <w:rFonts w:ascii="Arial" w:hAnsi="Arial" w:cs="Arial"/>
          <w:bCs/>
          <w:iCs/>
        </w:rPr>
        <w:t xml:space="preserve">. </w:t>
      </w:r>
      <w:r w:rsidR="003C16C6" w:rsidRPr="00A47023">
        <w:rPr>
          <w:rFonts w:ascii="Arial" w:hAnsi="Arial" w:cs="Arial"/>
          <w:bCs/>
          <w:iCs/>
        </w:rPr>
        <w:t xml:space="preserve">Titolare del trattamento dei dati è </w:t>
      </w:r>
      <w:r w:rsidR="00BB7740">
        <w:rPr>
          <w:rFonts w:ascii="Arial" w:hAnsi="Arial" w:cs="Arial"/>
          <w:bCs/>
          <w:iCs/>
        </w:rPr>
        <w:t xml:space="preserve">il Ministero della </w:t>
      </w:r>
      <w:proofErr w:type="spellStart"/>
      <w:r w:rsidR="00BB7740">
        <w:rPr>
          <w:rFonts w:ascii="Arial" w:hAnsi="Arial" w:cs="Arial"/>
          <w:bCs/>
          <w:iCs/>
        </w:rPr>
        <w:t>Cutlura</w:t>
      </w:r>
      <w:proofErr w:type="spellEnd"/>
      <w:r w:rsidR="00EC7C48">
        <w:rPr>
          <w:rFonts w:ascii="Arial" w:hAnsi="Arial" w:cs="Arial"/>
          <w:bCs/>
          <w:iCs/>
        </w:rPr>
        <w:t xml:space="preserve"> </w:t>
      </w:r>
      <w:r w:rsidR="00EC7C48" w:rsidRPr="00EC7C48">
        <w:rPr>
          <w:rFonts w:ascii="Arial" w:hAnsi="Arial" w:cs="Arial"/>
          <w:bCs/>
          <w:iCs/>
        </w:rPr>
        <w:t>con sede in via del Collegio Romano 27, 00186 – Roma (ITALIA), cui rivolgersi consultan</w:t>
      </w:r>
      <w:r w:rsidR="00EC7C48">
        <w:rPr>
          <w:rFonts w:ascii="Arial" w:hAnsi="Arial" w:cs="Arial"/>
          <w:bCs/>
          <w:iCs/>
        </w:rPr>
        <w:t xml:space="preserve">do apposita pagina dei </w:t>
      </w:r>
      <w:hyperlink r:id="rId9" w:history="1">
        <w:r w:rsidR="00EC7C48" w:rsidRPr="00EC7C48">
          <w:rPr>
            <w:rStyle w:val="Collegamentoipertestuale"/>
            <w:rFonts w:ascii="Arial" w:hAnsi="Arial" w:cs="Arial"/>
            <w:bCs/>
            <w:iCs/>
          </w:rPr>
          <w:t>contatti</w:t>
        </w:r>
      </w:hyperlink>
      <w:r w:rsidR="00ED4A49" w:rsidRPr="00A47023">
        <w:rPr>
          <w:rFonts w:ascii="Arial" w:hAnsi="Arial" w:cs="Arial"/>
          <w:bCs/>
          <w:iCs/>
        </w:rPr>
        <w:t>;</w:t>
      </w:r>
    </w:p>
    <w:p w14:paraId="208ED890" w14:textId="77777777" w:rsidR="00EC7C48" w:rsidRDefault="008323B4" w:rsidP="00EC7C48">
      <w:pPr>
        <w:pStyle w:val="Paragrafoelenco"/>
        <w:numPr>
          <w:ilvl w:val="0"/>
          <w:numId w:val="23"/>
        </w:numPr>
        <w:spacing w:after="120"/>
        <w:ind w:right="709"/>
        <w:contextualSpacing w:val="0"/>
        <w:jc w:val="both"/>
        <w:rPr>
          <w:rFonts w:ascii="Arial" w:hAnsi="Arial" w:cs="Arial"/>
          <w:bCs/>
          <w:iCs/>
        </w:rPr>
      </w:pPr>
      <w:r w:rsidRPr="00EC7C48">
        <w:rPr>
          <w:rFonts w:ascii="Arial" w:hAnsi="Arial" w:cs="Arial"/>
          <w:bCs/>
          <w:iCs/>
        </w:rPr>
        <w:t>di</w:t>
      </w:r>
      <w:r w:rsidR="00EC7C48">
        <w:rPr>
          <w:rFonts w:ascii="Arial" w:hAnsi="Arial" w:cs="Arial"/>
          <w:bCs/>
          <w:iCs/>
        </w:rPr>
        <w:t xml:space="preserve"> </w:t>
      </w:r>
    </w:p>
    <w:p w14:paraId="09DA50AC" w14:textId="184ACE86" w:rsidR="008323B4" w:rsidRPr="00EC7C48" w:rsidRDefault="008323B4" w:rsidP="00EC7C48">
      <w:pPr>
        <w:pStyle w:val="Paragrafoelenco"/>
        <w:numPr>
          <w:ilvl w:val="0"/>
          <w:numId w:val="28"/>
        </w:numPr>
        <w:ind w:right="709"/>
        <w:contextualSpacing w:val="0"/>
        <w:rPr>
          <w:rFonts w:cs="Arial"/>
          <w:bCs/>
          <w:iCs/>
        </w:rPr>
      </w:pPr>
      <w:r w:rsidRPr="00EC7C48">
        <w:rPr>
          <w:rFonts w:cs="Arial"/>
          <w:bCs/>
          <w:iCs/>
        </w:rPr>
        <w:t>autorizzare, qualora un partecipante eserciti - ai sensi della Legge n. 241/90 - la facoltà di “accesso agli atti”, l’Amministrazione a rilasciare copia di tutta la documentazione presentata</w:t>
      </w:r>
      <w:r w:rsidR="00F1180D" w:rsidRPr="00EC7C48">
        <w:rPr>
          <w:rFonts w:cs="Arial"/>
          <w:bCs/>
          <w:iCs/>
        </w:rPr>
        <w:t>;</w:t>
      </w:r>
    </w:p>
    <w:p w14:paraId="175594AD" w14:textId="77777777" w:rsidR="008323B4" w:rsidRPr="00C06752" w:rsidRDefault="008323B4" w:rsidP="00F74248">
      <w:pPr>
        <w:ind w:left="426" w:right="709" w:firstLine="282"/>
        <w:contextualSpacing w:val="0"/>
        <w:rPr>
          <w:rFonts w:cs="Arial"/>
          <w:bCs/>
          <w:iCs/>
          <w:sz w:val="22"/>
          <w:szCs w:val="22"/>
        </w:rPr>
      </w:pPr>
      <w:r w:rsidRPr="00C06752">
        <w:rPr>
          <w:rFonts w:cs="Arial"/>
          <w:bCs/>
          <w:iCs/>
          <w:sz w:val="22"/>
          <w:szCs w:val="22"/>
        </w:rPr>
        <w:t>ovvero</w:t>
      </w:r>
    </w:p>
    <w:p w14:paraId="4935818C" w14:textId="270AB5B3" w:rsidR="008323B4" w:rsidRPr="00EC7C48" w:rsidRDefault="008323B4" w:rsidP="00EC7C48">
      <w:pPr>
        <w:pStyle w:val="Paragrafoelenco"/>
        <w:numPr>
          <w:ilvl w:val="0"/>
          <w:numId w:val="28"/>
        </w:numPr>
        <w:ind w:right="709"/>
        <w:contextualSpacing w:val="0"/>
        <w:rPr>
          <w:rFonts w:cs="Arial"/>
          <w:bCs/>
          <w:iCs/>
        </w:rPr>
      </w:pPr>
      <w:r w:rsidRPr="00EC7C48">
        <w:rPr>
          <w:rFonts w:cs="Arial"/>
          <w:bCs/>
          <w:iCs/>
        </w:rPr>
        <w:t xml:space="preserve">di non autorizzare l’accesso alle parti relative all’offerta tecnica che saranno </w:t>
      </w:r>
      <w:r w:rsidR="00C06752" w:rsidRPr="00EC7C48">
        <w:rPr>
          <w:rFonts w:cs="Arial"/>
          <w:bCs/>
          <w:iCs/>
        </w:rPr>
        <w:t>e</w:t>
      </w:r>
      <w:r w:rsidRPr="00EC7C48">
        <w:rPr>
          <w:rFonts w:cs="Arial"/>
          <w:bCs/>
          <w:iCs/>
        </w:rPr>
        <w:t>spressamente indicate con la presentazione della stessa, in quanto motivatamente coperte da segreto tecnico/commerciale;</w:t>
      </w:r>
    </w:p>
    <w:p w14:paraId="3403EA67" w14:textId="4995DC05" w:rsidR="008323B4" w:rsidRPr="00A47023" w:rsidRDefault="008323B4" w:rsidP="00A47023">
      <w:pPr>
        <w:pStyle w:val="Paragrafoelenco"/>
        <w:numPr>
          <w:ilvl w:val="0"/>
          <w:numId w:val="23"/>
        </w:numPr>
        <w:ind w:right="709"/>
        <w:contextualSpacing w:val="0"/>
        <w:jc w:val="both"/>
        <w:rPr>
          <w:rFonts w:ascii="Arial" w:hAnsi="Arial" w:cs="Arial"/>
          <w:bCs/>
          <w:iCs/>
        </w:rPr>
      </w:pPr>
      <w:r w:rsidRPr="00A47023">
        <w:rPr>
          <w:rFonts w:ascii="Arial" w:hAnsi="Arial" w:cs="Arial"/>
          <w:bCs/>
          <w:iCs/>
        </w:rPr>
        <w:t xml:space="preserve">di individuare, per la trasmissione di tutte le comunicazioni, il proprio indirizzo </w:t>
      </w:r>
      <w:r w:rsidR="00A47023">
        <w:rPr>
          <w:rFonts w:ascii="Arial" w:hAnsi="Arial" w:cs="Arial"/>
          <w:bCs/>
          <w:iCs/>
        </w:rPr>
        <w:t>e-</w:t>
      </w:r>
      <w:r w:rsidRPr="00A47023">
        <w:rPr>
          <w:rFonts w:ascii="Arial" w:hAnsi="Arial" w:cs="Arial"/>
          <w:bCs/>
          <w:iCs/>
        </w:rPr>
        <w:t>mail, ovvero in qualità di referente della proposta, da contattare per ogni informazione o necessità, il sig</w:t>
      </w:r>
      <w:r w:rsidR="00ED4A49" w:rsidRPr="00A47023">
        <w:rPr>
          <w:rFonts w:ascii="Arial" w:hAnsi="Arial" w:cs="Arial"/>
          <w:bCs/>
          <w:iCs/>
        </w:rPr>
        <w:t xml:space="preserve">. </w:t>
      </w:r>
      <w:r w:rsidR="00FA757B" w:rsidRPr="00A47023">
        <w:rPr>
          <w:rFonts w:ascii="Arial" w:hAnsi="Arial" w:cs="Arial"/>
          <w:bCs/>
          <w:iCs/>
        </w:rPr>
        <w:t>__________________</w:t>
      </w:r>
      <w:r w:rsidRPr="00A47023">
        <w:rPr>
          <w:rFonts w:ascii="Arial" w:hAnsi="Arial" w:cs="Arial"/>
          <w:bCs/>
          <w:iCs/>
        </w:rPr>
        <w:t xml:space="preserve"> nato a </w:t>
      </w:r>
      <w:r w:rsidR="00FA757B" w:rsidRPr="00A47023">
        <w:rPr>
          <w:rFonts w:ascii="Arial" w:hAnsi="Arial" w:cs="Arial"/>
          <w:bCs/>
          <w:iCs/>
        </w:rPr>
        <w:t>_____________</w:t>
      </w:r>
      <w:r w:rsidR="00ED4A49" w:rsidRPr="00A47023">
        <w:rPr>
          <w:rFonts w:ascii="Arial" w:hAnsi="Arial" w:cs="Arial"/>
          <w:bCs/>
          <w:iCs/>
        </w:rPr>
        <w:t xml:space="preserve"> </w:t>
      </w:r>
      <w:r w:rsidRPr="00A47023">
        <w:rPr>
          <w:rFonts w:ascii="Arial" w:hAnsi="Arial" w:cs="Arial"/>
          <w:bCs/>
          <w:iCs/>
        </w:rPr>
        <w:t xml:space="preserve">il </w:t>
      </w:r>
      <w:r w:rsidR="00FA757B" w:rsidRPr="00A47023">
        <w:rPr>
          <w:rFonts w:ascii="Arial" w:hAnsi="Arial" w:cs="Arial"/>
          <w:bCs/>
          <w:iCs/>
        </w:rPr>
        <w:t>_____________</w:t>
      </w:r>
      <w:r w:rsidRPr="00A47023">
        <w:rPr>
          <w:rFonts w:ascii="Arial" w:hAnsi="Arial" w:cs="Arial"/>
          <w:bCs/>
          <w:iCs/>
        </w:rPr>
        <w:t xml:space="preserve"> cellulare</w:t>
      </w:r>
      <w:r w:rsidR="00ED4A49" w:rsidRPr="00A47023">
        <w:rPr>
          <w:rFonts w:ascii="Arial" w:hAnsi="Arial" w:cs="Arial"/>
          <w:bCs/>
          <w:iCs/>
        </w:rPr>
        <w:t xml:space="preserve"> </w:t>
      </w:r>
      <w:r w:rsidR="00FA757B" w:rsidRPr="00A47023">
        <w:rPr>
          <w:rFonts w:ascii="Arial" w:hAnsi="Arial" w:cs="Arial"/>
          <w:bCs/>
          <w:iCs/>
        </w:rPr>
        <w:t>___________</w:t>
      </w:r>
      <w:r w:rsidRPr="00A47023">
        <w:rPr>
          <w:rFonts w:ascii="Arial" w:hAnsi="Arial" w:cs="Arial"/>
          <w:bCs/>
          <w:iCs/>
        </w:rPr>
        <w:t xml:space="preserve"> </w:t>
      </w:r>
      <w:r w:rsidR="00ED4A49" w:rsidRPr="00A47023">
        <w:rPr>
          <w:rFonts w:ascii="Arial" w:hAnsi="Arial" w:cs="Arial"/>
          <w:bCs/>
          <w:iCs/>
        </w:rPr>
        <w:t>e-</w:t>
      </w:r>
      <w:r w:rsidRPr="00A47023">
        <w:rPr>
          <w:rFonts w:ascii="Arial" w:hAnsi="Arial" w:cs="Arial"/>
          <w:bCs/>
          <w:iCs/>
        </w:rPr>
        <w:t>mail</w:t>
      </w:r>
      <w:r w:rsidR="00ED4A49" w:rsidRPr="00A47023">
        <w:rPr>
          <w:rFonts w:ascii="Arial" w:hAnsi="Arial" w:cs="Arial"/>
          <w:bCs/>
          <w:iCs/>
        </w:rPr>
        <w:t xml:space="preserve"> </w:t>
      </w:r>
      <w:r w:rsidR="00FA757B" w:rsidRPr="00A47023">
        <w:rPr>
          <w:rFonts w:ascii="Arial" w:hAnsi="Arial" w:cs="Arial"/>
          <w:bCs/>
          <w:iCs/>
        </w:rPr>
        <w:t>____________________</w:t>
      </w:r>
      <w:r w:rsidR="00ED4A49" w:rsidRPr="00A47023">
        <w:rPr>
          <w:rFonts w:ascii="Arial" w:hAnsi="Arial" w:cs="Arial"/>
          <w:bCs/>
          <w:iCs/>
        </w:rPr>
        <w:t>;</w:t>
      </w:r>
    </w:p>
    <w:p w14:paraId="1544384E" w14:textId="77777777" w:rsidR="008323B4" w:rsidRPr="008323B4" w:rsidRDefault="008323B4" w:rsidP="00E3084A">
      <w:pPr>
        <w:ind w:left="709" w:right="709" w:firstLine="142"/>
        <w:contextualSpacing w:val="0"/>
        <w:jc w:val="center"/>
        <w:rPr>
          <w:rFonts w:cs="Arial"/>
          <w:b/>
          <w:iCs/>
          <w:sz w:val="22"/>
          <w:szCs w:val="22"/>
        </w:rPr>
      </w:pPr>
      <w:r w:rsidRPr="008323B4">
        <w:rPr>
          <w:rFonts w:cs="Arial"/>
          <w:b/>
          <w:iCs/>
          <w:sz w:val="22"/>
          <w:szCs w:val="22"/>
        </w:rPr>
        <w:t>DICHIARA INOLTRE CHE</w:t>
      </w:r>
    </w:p>
    <w:p w14:paraId="4BCC846C" w14:textId="77777777" w:rsidR="00E3084A" w:rsidRDefault="008323B4" w:rsidP="008323B4">
      <w:pPr>
        <w:pStyle w:val="Paragrafoelenco"/>
        <w:numPr>
          <w:ilvl w:val="0"/>
          <w:numId w:val="23"/>
        </w:numPr>
        <w:ind w:right="709"/>
        <w:contextualSpacing w:val="0"/>
        <w:jc w:val="both"/>
        <w:rPr>
          <w:rFonts w:ascii="Arial" w:hAnsi="Arial" w:cs="Arial"/>
          <w:bCs/>
          <w:iCs/>
        </w:rPr>
      </w:pPr>
      <w:r w:rsidRPr="00A47023">
        <w:rPr>
          <w:rFonts w:ascii="Arial" w:hAnsi="Arial" w:cs="Arial"/>
          <w:bCs/>
          <w:iCs/>
        </w:rPr>
        <w:t xml:space="preserve">le attività di progettazione, fornitura e posa in opera, ovvero di allestimento o esecuzione, se non svolte direttamente, saranno affidate a soggetti </w:t>
      </w:r>
      <w:r w:rsidR="00E3084A">
        <w:rPr>
          <w:rFonts w:ascii="Arial" w:hAnsi="Arial" w:cs="Arial"/>
          <w:w w:val="105"/>
        </w:rPr>
        <w:t>in possesso dei</w:t>
      </w:r>
      <w:r w:rsidR="00E3084A" w:rsidRPr="00441DCC">
        <w:rPr>
          <w:rFonts w:ascii="Arial" w:hAnsi="Arial" w:cs="Arial"/>
        </w:rPr>
        <w:t xml:space="preserve"> requisiti di carattere generale previsti </w:t>
      </w:r>
      <w:r w:rsidR="00E3084A">
        <w:rPr>
          <w:rFonts w:ascii="Arial" w:hAnsi="Arial" w:cs="Arial"/>
        </w:rPr>
        <w:t>dagli artt.</w:t>
      </w:r>
      <w:r w:rsidR="00E3084A" w:rsidRPr="00441DCC">
        <w:rPr>
          <w:rFonts w:ascii="Arial" w:hAnsi="Arial" w:cs="Arial"/>
        </w:rPr>
        <w:t xml:space="preserve"> </w:t>
      </w:r>
      <w:r w:rsidR="00E3084A">
        <w:rPr>
          <w:rFonts w:ascii="Arial" w:hAnsi="Arial" w:cs="Arial"/>
        </w:rPr>
        <w:t xml:space="preserve">94-98 </w:t>
      </w:r>
      <w:r w:rsidR="00E3084A" w:rsidRPr="00441DCC">
        <w:rPr>
          <w:rFonts w:ascii="Arial" w:hAnsi="Arial" w:cs="Arial"/>
        </w:rPr>
        <w:t xml:space="preserve">del </w:t>
      </w:r>
      <w:r w:rsidR="00E3084A">
        <w:rPr>
          <w:rFonts w:ascii="Arial" w:hAnsi="Arial" w:cs="Arial"/>
        </w:rPr>
        <w:t xml:space="preserve">medesimo </w:t>
      </w:r>
      <w:r w:rsidR="00E3084A" w:rsidRPr="00441DCC">
        <w:rPr>
          <w:rFonts w:ascii="Arial" w:hAnsi="Arial" w:cs="Arial"/>
        </w:rPr>
        <w:t>D</w:t>
      </w:r>
      <w:r w:rsidR="00E3084A">
        <w:rPr>
          <w:rFonts w:ascii="Arial" w:hAnsi="Arial" w:cs="Arial"/>
        </w:rPr>
        <w:t xml:space="preserve">ecreto legislativo </w:t>
      </w:r>
      <w:r w:rsidR="00E3084A">
        <w:rPr>
          <w:rFonts w:ascii="Arial" w:hAnsi="Arial" w:cs="Arial"/>
          <w:w w:val="105"/>
        </w:rPr>
        <w:t xml:space="preserve">e dei </w:t>
      </w:r>
      <w:r w:rsidR="00E3084A" w:rsidRPr="00441DCC">
        <w:rPr>
          <w:rFonts w:ascii="Arial" w:hAnsi="Arial" w:cs="Arial"/>
          <w:w w:val="105"/>
        </w:rPr>
        <w:t>requisiti</w:t>
      </w:r>
      <w:r w:rsidR="00E3084A">
        <w:rPr>
          <w:rFonts w:ascii="Arial" w:hAnsi="Arial" w:cs="Arial"/>
          <w:w w:val="105"/>
        </w:rPr>
        <w:t xml:space="preserve"> </w:t>
      </w:r>
      <w:r w:rsidR="00E3084A" w:rsidRPr="003630F4">
        <w:rPr>
          <w:rFonts w:ascii="Arial" w:hAnsi="Arial" w:cs="Arial"/>
          <w:w w:val="105"/>
        </w:rPr>
        <w:t>di ordine speciale</w:t>
      </w:r>
      <w:r w:rsidR="00E3084A">
        <w:rPr>
          <w:rFonts w:ascii="Arial" w:hAnsi="Arial" w:cs="Arial"/>
          <w:w w:val="105"/>
        </w:rPr>
        <w:t xml:space="preserve"> e di </w:t>
      </w:r>
      <w:r w:rsidR="00E3084A" w:rsidRPr="003630F4">
        <w:rPr>
          <w:rFonts w:ascii="Arial" w:hAnsi="Arial" w:cs="Arial"/>
          <w:w w:val="105"/>
        </w:rPr>
        <w:t xml:space="preserve">idoneità professionale </w:t>
      </w:r>
      <w:r w:rsidR="00E3084A">
        <w:rPr>
          <w:rFonts w:ascii="Arial" w:hAnsi="Arial" w:cs="Arial"/>
          <w:w w:val="105"/>
        </w:rPr>
        <w:t xml:space="preserve">di cui al successivo </w:t>
      </w:r>
      <w:r w:rsidR="00E3084A" w:rsidRPr="003630F4">
        <w:rPr>
          <w:rFonts w:ascii="Arial" w:hAnsi="Arial" w:cs="Arial"/>
          <w:w w:val="105"/>
        </w:rPr>
        <w:t xml:space="preserve">art. 100, comma 1, </w:t>
      </w:r>
      <w:r w:rsidR="00E3084A">
        <w:rPr>
          <w:rFonts w:ascii="Arial" w:hAnsi="Arial" w:cs="Arial"/>
          <w:w w:val="105"/>
        </w:rPr>
        <w:t xml:space="preserve">per la specifica prestazione / attività da realizzare, e fermo restando il rispetto dell’art. 66 </w:t>
      </w:r>
      <w:r w:rsidR="00E3084A" w:rsidRPr="003630F4">
        <w:rPr>
          <w:rFonts w:ascii="Arial" w:hAnsi="Arial" w:cs="Arial"/>
          <w:w w:val="105"/>
        </w:rPr>
        <w:t>del D.</w:t>
      </w:r>
      <w:r w:rsidR="00E3084A">
        <w:rPr>
          <w:rFonts w:ascii="Arial" w:hAnsi="Arial" w:cs="Arial"/>
          <w:w w:val="105"/>
        </w:rPr>
        <w:t>l</w:t>
      </w:r>
      <w:r w:rsidR="00E3084A" w:rsidRPr="003630F4">
        <w:rPr>
          <w:rFonts w:ascii="Arial" w:hAnsi="Arial" w:cs="Arial"/>
          <w:w w:val="105"/>
        </w:rPr>
        <w:t xml:space="preserve">gs. </w:t>
      </w:r>
      <w:r w:rsidR="00E3084A">
        <w:rPr>
          <w:rFonts w:ascii="Arial" w:hAnsi="Arial" w:cs="Arial"/>
          <w:w w:val="105"/>
        </w:rPr>
        <w:t xml:space="preserve">n. </w:t>
      </w:r>
      <w:r w:rsidR="00E3084A" w:rsidRPr="003630F4">
        <w:rPr>
          <w:rFonts w:ascii="Arial" w:hAnsi="Arial" w:cs="Arial"/>
          <w:w w:val="105"/>
        </w:rPr>
        <w:t>36/2023</w:t>
      </w:r>
      <w:r w:rsidR="003E0FE2" w:rsidRPr="00A47023">
        <w:rPr>
          <w:rFonts w:ascii="Arial" w:hAnsi="Arial" w:cs="Arial"/>
          <w:bCs/>
          <w:iCs/>
        </w:rPr>
        <w:t>;</w:t>
      </w:r>
    </w:p>
    <w:p w14:paraId="34B2744B" w14:textId="77777777" w:rsidR="00E3084A" w:rsidRPr="00E3084A" w:rsidRDefault="008323B4" w:rsidP="008323B4">
      <w:pPr>
        <w:pStyle w:val="Paragrafoelenco"/>
        <w:numPr>
          <w:ilvl w:val="0"/>
          <w:numId w:val="23"/>
        </w:numPr>
        <w:ind w:right="709"/>
        <w:contextualSpacing w:val="0"/>
        <w:jc w:val="both"/>
        <w:rPr>
          <w:rFonts w:ascii="Arial" w:hAnsi="Arial" w:cs="Arial"/>
          <w:bCs/>
          <w:iCs/>
        </w:rPr>
      </w:pPr>
      <w:r w:rsidRPr="00E3084A">
        <w:rPr>
          <w:rFonts w:ascii="Arial" w:hAnsi="Arial" w:cs="Arial"/>
          <w:bCs/>
          <w:iCs/>
        </w:rPr>
        <w:t xml:space="preserve">il soggetto incaricato della progettazione/fornitura/opera/allestimento è in possesso dei requisiti di idoneità, capacità economica/finanziaria e tecnica/professionale dettagliati nella Scheda tecnica del progetto, avendo esperienza di progettazioni, forniture, opere </w:t>
      </w:r>
      <w:r w:rsidR="00E3084A" w:rsidRPr="00E3084A">
        <w:rPr>
          <w:rFonts w:ascii="Arial" w:hAnsi="Arial" w:cs="Arial"/>
          <w:bCs/>
          <w:iCs/>
        </w:rPr>
        <w:t>e/</w:t>
      </w:r>
      <w:r w:rsidRPr="00E3084A">
        <w:rPr>
          <w:rFonts w:ascii="Arial" w:hAnsi="Arial" w:cs="Arial"/>
          <w:bCs/>
          <w:iCs/>
        </w:rPr>
        <w:t>o allestimenti di complessità tecnica e valore economico analogo a quello richiesto</w:t>
      </w:r>
      <w:r w:rsidR="003E0FE2" w:rsidRPr="00E3084A">
        <w:rPr>
          <w:rFonts w:ascii="Arial" w:hAnsi="Arial" w:cs="Arial"/>
          <w:bCs/>
          <w:iCs/>
        </w:rPr>
        <w:t>;</w:t>
      </w:r>
    </w:p>
    <w:p w14:paraId="78490096" w14:textId="369EA961" w:rsidR="008323B4" w:rsidRPr="00E3084A" w:rsidRDefault="00786D0C" w:rsidP="008323B4">
      <w:pPr>
        <w:pStyle w:val="Paragrafoelenco"/>
        <w:numPr>
          <w:ilvl w:val="0"/>
          <w:numId w:val="23"/>
        </w:numPr>
        <w:ind w:right="709"/>
        <w:contextualSpacing w:val="0"/>
        <w:jc w:val="both"/>
        <w:rPr>
          <w:rFonts w:ascii="Arial" w:hAnsi="Arial" w:cs="Arial"/>
          <w:bCs/>
          <w:iCs/>
        </w:rPr>
      </w:pPr>
      <w:r w:rsidRPr="00E3084A">
        <w:rPr>
          <w:rFonts w:ascii="Arial" w:hAnsi="Arial" w:cs="Arial"/>
          <w:bCs/>
          <w:iCs/>
        </w:rPr>
        <w:t>t</w:t>
      </w:r>
      <w:r w:rsidR="008323B4" w:rsidRPr="00E3084A">
        <w:rPr>
          <w:rFonts w:ascii="Arial" w:hAnsi="Arial" w:cs="Arial"/>
          <w:bCs/>
          <w:iCs/>
        </w:rPr>
        <w:t xml:space="preserve">utta la documentazione comprovante i requisiti è allegata alla presente </w:t>
      </w:r>
      <w:r w:rsidR="00E3084A">
        <w:rPr>
          <w:rFonts w:ascii="Arial" w:hAnsi="Arial" w:cs="Arial"/>
          <w:bCs/>
          <w:iCs/>
        </w:rPr>
        <w:t>domanda</w:t>
      </w:r>
      <w:r w:rsidR="008323B4" w:rsidRPr="00E3084A">
        <w:rPr>
          <w:rFonts w:ascii="Arial" w:hAnsi="Arial" w:cs="Arial"/>
          <w:bCs/>
          <w:iCs/>
        </w:rPr>
        <w:t>.</w:t>
      </w:r>
    </w:p>
    <w:p w14:paraId="73D82786" w14:textId="77777777" w:rsidR="00A91FE5" w:rsidRDefault="00A91FE5" w:rsidP="00E3084A">
      <w:pPr>
        <w:ind w:left="709" w:right="709"/>
        <w:contextualSpacing w:val="0"/>
        <w:jc w:val="center"/>
        <w:rPr>
          <w:rFonts w:cs="Arial"/>
          <w:b/>
          <w:iCs/>
          <w:sz w:val="22"/>
          <w:szCs w:val="22"/>
        </w:rPr>
      </w:pPr>
    </w:p>
    <w:p w14:paraId="10A5F9EE" w14:textId="016DFEE4" w:rsidR="008323B4" w:rsidRPr="008323B4" w:rsidRDefault="00A91FE5" w:rsidP="00E3084A">
      <w:pPr>
        <w:ind w:left="709" w:right="709"/>
        <w:contextualSpacing w:val="0"/>
        <w:jc w:val="center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lastRenderedPageBreak/>
        <w:t xml:space="preserve">E </w:t>
      </w:r>
      <w:r w:rsidR="008323B4" w:rsidRPr="008323B4">
        <w:rPr>
          <w:rFonts w:cs="Arial"/>
          <w:b/>
          <w:iCs/>
          <w:sz w:val="22"/>
          <w:szCs w:val="22"/>
        </w:rPr>
        <w:t>SI IMPEGNA</w:t>
      </w:r>
    </w:p>
    <w:p w14:paraId="419582FD" w14:textId="5442CAC9" w:rsidR="008323B4" w:rsidRDefault="00450E21" w:rsidP="008323B4">
      <w:pPr>
        <w:ind w:right="709"/>
        <w:contextualSpacing w:val="0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[in caso di avviso di sponsorizzazione tecnica] </w:t>
      </w:r>
      <w:r w:rsidR="00684443">
        <w:rPr>
          <w:rFonts w:cs="Arial"/>
          <w:bCs/>
          <w:iCs/>
          <w:sz w:val="22"/>
          <w:szCs w:val="22"/>
        </w:rPr>
        <w:t>i</w:t>
      </w:r>
      <w:r w:rsidR="00684443" w:rsidRPr="00684443">
        <w:rPr>
          <w:rFonts w:cs="Arial"/>
          <w:bCs/>
          <w:iCs/>
          <w:sz w:val="22"/>
          <w:szCs w:val="22"/>
        </w:rPr>
        <w:t>n vista della sottoscrizione del contratto</w:t>
      </w:r>
      <w:r w:rsidR="00684443">
        <w:rPr>
          <w:rFonts w:cs="Arial"/>
          <w:bCs/>
          <w:iCs/>
          <w:sz w:val="22"/>
          <w:szCs w:val="22"/>
        </w:rPr>
        <w:t xml:space="preserve"> a </w:t>
      </w:r>
      <w:r w:rsidR="00684443" w:rsidRPr="00684443">
        <w:rPr>
          <w:rFonts w:cs="Arial"/>
          <w:bCs/>
          <w:iCs/>
          <w:sz w:val="22"/>
          <w:szCs w:val="22"/>
        </w:rPr>
        <w:t>costituir</w:t>
      </w:r>
      <w:r w:rsidR="00684443">
        <w:rPr>
          <w:rFonts w:cs="Arial"/>
          <w:bCs/>
          <w:iCs/>
          <w:sz w:val="22"/>
          <w:szCs w:val="22"/>
        </w:rPr>
        <w:t>e</w:t>
      </w:r>
      <w:r w:rsidR="00684443" w:rsidRPr="00684443">
        <w:rPr>
          <w:rFonts w:cs="Arial"/>
          <w:bCs/>
          <w:iCs/>
          <w:sz w:val="22"/>
          <w:szCs w:val="22"/>
        </w:rPr>
        <w:t xml:space="preserve"> una garanzia, sotto forma di fideiussione, pari al 10% dell’importo contrattuale</w:t>
      </w:r>
      <w:r w:rsidR="00684443">
        <w:rPr>
          <w:rFonts w:cs="Arial"/>
          <w:bCs/>
          <w:iCs/>
          <w:sz w:val="22"/>
          <w:szCs w:val="22"/>
        </w:rPr>
        <w:t xml:space="preserve">, come indicato nel paragrafo 12 dell’Avviso Pubblico, </w:t>
      </w:r>
      <w:r w:rsidR="008323B4" w:rsidRPr="00C06752">
        <w:rPr>
          <w:rFonts w:cs="Arial"/>
          <w:bCs/>
          <w:iCs/>
          <w:sz w:val="22"/>
          <w:szCs w:val="22"/>
        </w:rPr>
        <w:t xml:space="preserve">nonché a manlevare </w:t>
      </w:r>
      <w:r>
        <w:rPr>
          <w:rFonts w:cs="Arial"/>
          <w:bCs/>
          <w:iCs/>
          <w:sz w:val="22"/>
          <w:szCs w:val="22"/>
        </w:rPr>
        <w:t>____</w:t>
      </w:r>
      <w:proofErr w:type="gramStart"/>
      <w:r>
        <w:rPr>
          <w:rFonts w:cs="Arial"/>
          <w:bCs/>
          <w:iCs/>
          <w:sz w:val="22"/>
          <w:szCs w:val="22"/>
        </w:rPr>
        <w:t>_[</w:t>
      </w:r>
      <w:proofErr w:type="gramEnd"/>
      <w:r>
        <w:rPr>
          <w:rFonts w:cs="Arial"/>
          <w:bCs/>
          <w:iCs/>
          <w:sz w:val="22"/>
          <w:szCs w:val="22"/>
        </w:rPr>
        <w:t>inserire denominazione Istituto con qualifica dirigenziale]</w:t>
      </w:r>
      <w:r w:rsidR="00E3084A">
        <w:rPr>
          <w:rFonts w:cs="Arial"/>
          <w:bCs/>
          <w:iCs/>
          <w:sz w:val="22"/>
          <w:szCs w:val="22"/>
        </w:rPr>
        <w:t>,</w:t>
      </w:r>
      <w:r w:rsidR="008323B4" w:rsidRPr="00C06752">
        <w:rPr>
          <w:rFonts w:cs="Arial"/>
          <w:bCs/>
          <w:iCs/>
          <w:sz w:val="22"/>
          <w:szCs w:val="22"/>
        </w:rPr>
        <w:t xml:space="preserve"> costituendo polizza RC valida fino al termine del contratto</w:t>
      </w:r>
      <w:r w:rsidR="00801956">
        <w:rPr>
          <w:rFonts w:cs="Arial"/>
          <w:bCs/>
          <w:iCs/>
          <w:sz w:val="22"/>
          <w:szCs w:val="22"/>
        </w:rPr>
        <w:t>.</w:t>
      </w:r>
    </w:p>
    <w:p w14:paraId="7F5C7906" w14:textId="77777777" w:rsidR="00A91FE5" w:rsidRPr="00E3084A" w:rsidRDefault="00A91FE5" w:rsidP="008323B4">
      <w:pPr>
        <w:ind w:right="709"/>
        <w:contextualSpacing w:val="0"/>
        <w:rPr>
          <w:rFonts w:cs="Arial"/>
          <w:bCs/>
          <w:iCs/>
          <w:sz w:val="22"/>
          <w:szCs w:val="22"/>
        </w:rPr>
      </w:pPr>
    </w:p>
    <w:p w14:paraId="1FCF05B2" w14:textId="77777777" w:rsidR="008323B4" w:rsidRPr="008323B4" w:rsidRDefault="008323B4" w:rsidP="008323B4">
      <w:pPr>
        <w:ind w:right="709"/>
        <w:contextualSpacing w:val="0"/>
        <w:rPr>
          <w:rFonts w:cs="Arial"/>
          <w:b/>
          <w:iCs/>
          <w:sz w:val="22"/>
          <w:szCs w:val="22"/>
        </w:rPr>
      </w:pPr>
      <w:r w:rsidRPr="008323B4">
        <w:rPr>
          <w:rFonts w:cs="Arial"/>
          <w:b/>
          <w:iCs/>
          <w:sz w:val="22"/>
          <w:szCs w:val="22"/>
        </w:rPr>
        <w:t>Data (firma digitale)</w:t>
      </w:r>
    </w:p>
    <w:p w14:paraId="442495D2" w14:textId="77777777" w:rsidR="00402C2E" w:rsidRDefault="00402C2E" w:rsidP="00402C2E">
      <w:pPr>
        <w:ind w:left="5664" w:right="709"/>
        <w:contextualSpacing w:val="0"/>
        <w:jc w:val="center"/>
        <w:rPr>
          <w:rFonts w:cs="Arial"/>
          <w:b/>
          <w:iCs/>
          <w:sz w:val="22"/>
          <w:szCs w:val="22"/>
        </w:rPr>
      </w:pPr>
      <w:r w:rsidRPr="008323B4">
        <w:rPr>
          <w:rFonts w:cs="Arial"/>
          <w:b/>
          <w:iCs/>
          <w:sz w:val="22"/>
          <w:szCs w:val="22"/>
        </w:rPr>
        <w:t>Il Legale Rappresentante</w:t>
      </w:r>
    </w:p>
    <w:p w14:paraId="2532738A" w14:textId="54B836E1" w:rsidR="00402C2E" w:rsidRPr="008323B4" w:rsidRDefault="008323B4" w:rsidP="007610C4">
      <w:pPr>
        <w:ind w:left="5664" w:right="709"/>
        <w:contextualSpacing w:val="0"/>
        <w:jc w:val="center"/>
        <w:rPr>
          <w:rFonts w:cs="Arial"/>
          <w:b/>
          <w:iCs/>
          <w:sz w:val="22"/>
          <w:szCs w:val="22"/>
        </w:rPr>
      </w:pPr>
      <w:r w:rsidRPr="008323B4">
        <w:rPr>
          <w:rFonts w:cs="Arial"/>
          <w:b/>
          <w:iCs/>
          <w:sz w:val="22"/>
          <w:szCs w:val="22"/>
        </w:rPr>
        <w:t>(firmato digitalmente)</w:t>
      </w:r>
    </w:p>
    <w:p w14:paraId="2C571483" w14:textId="77777777" w:rsidR="00402C2E" w:rsidRDefault="00402C2E" w:rsidP="00402C2E">
      <w:pPr>
        <w:pBdr>
          <w:bottom w:val="single" w:sz="4" w:space="1" w:color="auto"/>
        </w:pBdr>
        <w:ind w:right="709"/>
        <w:contextualSpacing w:val="0"/>
        <w:rPr>
          <w:rFonts w:cs="Arial"/>
          <w:b/>
          <w:iCs/>
          <w:sz w:val="22"/>
          <w:szCs w:val="22"/>
        </w:rPr>
      </w:pPr>
    </w:p>
    <w:p w14:paraId="4B0EA25F" w14:textId="0568A88B" w:rsidR="008323B4" w:rsidRPr="00E3084A" w:rsidRDefault="008323B4" w:rsidP="008323B4">
      <w:pPr>
        <w:ind w:right="709"/>
        <w:contextualSpacing w:val="0"/>
        <w:rPr>
          <w:rFonts w:cs="Arial"/>
          <w:bCs/>
          <w:iCs/>
          <w:sz w:val="17"/>
          <w:szCs w:val="17"/>
        </w:rPr>
      </w:pPr>
      <w:r w:rsidRPr="00E3084A">
        <w:rPr>
          <w:rFonts w:cs="Arial"/>
          <w:bCs/>
          <w:iCs/>
          <w:sz w:val="17"/>
          <w:szCs w:val="17"/>
        </w:rPr>
        <w:t>N.B.</w:t>
      </w:r>
      <w:r w:rsidRPr="00E3084A">
        <w:rPr>
          <w:rFonts w:cs="Arial"/>
          <w:bCs/>
          <w:iCs/>
          <w:sz w:val="17"/>
          <w:szCs w:val="17"/>
        </w:rPr>
        <w:tab/>
        <w:t xml:space="preserve">La dichiarazione, può essere presentata con sottoscrizione non autenticata, purché accompagnata da copia fotostatica chiara e leggibile (ancorché non autenticata) di un documento di identità del sottoscrittore in corso di validità, in conformità a quanto disposto dall’art. 38, c. 3, del D.P.R. 28.12.2000 n. 445. In mancanza del documento d’identità la sottoscrizione dovrà essere autenticata da Notaio o Pubblico Ufficiale a ciò autorizzato. Il Comune di </w:t>
      </w:r>
      <w:r w:rsidR="00EC7C48">
        <w:rPr>
          <w:rFonts w:cs="Arial"/>
          <w:bCs/>
          <w:iCs/>
          <w:sz w:val="17"/>
          <w:szCs w:val="17"/>
        </w:rPr>
        <w:t>___________</w:t>
      </w:r>
      <w:r w:rsidRPr="00E3084A">
        <w:rPr>
          <w:rFonts w:cs="Arial"/>
          <w:bCs/>
          <w:iCs/>
          <w:sz w:val="17"/>
          <w:szCs w:val="17"/>
        </w:rPr>
        <w:t xml:space="preserve"> si riserva di effettuare controlli, anche a campione, sulla veridicità delle dichiarazioni (art. 71, comma 1, D.P.R. 445/2000). In caso di dichiarazione falsa il cittadino sarà denunciato all’autorità giudiziaria.</w:t>
      </w:r>
    </w:p>
    <w:p w14:paraId="24897EBA" w14:textId="2F34F27B" w:rsidR="008323B4" w:rsidRPr="00E3084A" w:rsidRDefault="008323B4" w:rsidP="008323B4">
      <w:pPr>
        <w:ind w:right="709"/>
        <w:contextualSpacing w:val="0"/>
        <w:rPr>
          <w:rFonts w:cs="Arial"/>
          <w:bCs/>
          <w:iCs/>
          <w:sz w:val="17"/>
          <w:szCs w:val="17"/>
        </w:rPr>
      </w:pPr>
      <w:r w:rsidRPr="00E3084A">
        <w:rPr>
          <w:rFonts w:cs="Arial"/>
          <w:bCs/>
          <w:iCs/>
          <w:sz w:val="17"/>
          <w:szCs w:val="17"/>
        </w:rPr>
        <w:tab/>
        <w:t xml:space="preserve">La domanda di partecipazione deve essere compilata dal </w:t>
      </w:r>
      <w:proofErr w:type="spellStart"/>
      <w:r w:rsidR="00801956" w:rsidRPr="00E3084A">
        <w:rPr>
          <w:rFonts w:cs="Arial"/>
          <w:bCs/>
          <w:i/>
          <w:sz w:val="17"/>
          <w:szCs w:val="17"/>
        </w:rPr>
        <w:t>main</w:t>
      </w:r>
      <w:proofErr w:type="spellEnd"/>
      <w:r w:rsidRPr="00E3084A">
        <w:rPr>
          <w:rFonts w:cs="Arial"/>
          <w:bCs/>
          <w:i/>
          <w:sz w:val="17"/>
          <w:szCs w:val="17"/>
        </w:rPr>
        <w:t xml:space="preserve"> </w:t>
      </w:r>
      <w:r w:rsidR="00A47023" w:rsidRPr="00E3084A">
        <w:rPr>
          <w:rFonts w:cs="Arial"/>
          <w:bCs/>
          <w:i/>
          <w:sz w:val="17"/>
          <w:szCs w:val="17"/>
        </w:rPr>
        <w:t>S</w:t>
      </w:r>
      <w:r w:rsidRPr="00E3084A">
        <w:rPr>
          <w:rFonts w:cs="Arial"/>
          <w:bCs/>
          <w:i/>
          <w:sz w:val="17"/>
          <w:szCs w:val="17"/>
        </w:rPr>
        <w:t>ponsor</w:t>
      </w:r>
      <w:r w:rsidRPr="00E3084A">
        <w:rPr>
          <w:rFonts w:cs="Arial"/>
          <w:bCs/>
          <w:iCs/>
          <w:sz w:val="17"/>
          <w:szCs w:val="17"/>
        </w:rPr>
        <w:t xml:space="preserve"> di cui all’Avviso Pubblico in oggetto, nel caso i</w:t>
      </w:r>
      <w:r w:rsidR="00801956" w:rsidRPr="00E3084A">
        <w:rPr>
          <w:rFonts w:cs="Arial"/>
          <w:bCs/>
          <w:iCs/>
          <w:sz w:val="17"/>
          <w:szCs w:val="17"/>
        </w:rPr>
        <w:t>n</w:t>
      </w:r>
      <w:r w:rsidRPr="00E3084A">
        <w:rPr>
          <w:rFonts w:cs="Arial"/>
          <w:bCs/>
          <w:iCs/>
          <w:sz w:val="17"/>
          <w:szCs w:val="17"/>
        </w:rPr>
        <w:t xml:space="preserve"> cui più soggetti pubblici o privati si present</w:t>
      </w:r>
      <w:r w:rsidR="00801956" w:rsidRPr="00E3084A">
        <w:rPr>
          <w:rFonts w:cs="Arial"/>
          <w:bCs/>
          <w:iCs/>
          <w:sz w:val="17"/>
          <w:szCs w:val="17"/>
        </w:rPr>
        <w:t>i</w:t>
      </w:r>
      <w:r w:rsidRPr="00E3084A">
        <w:rPr>
          <w:rFonts w:cs="Arial"/>
          <w:bCs/>
          <w:iCs/>
          <w:sz w:val="17"/>
          <w:szCs w:val="17"/>
        </w:rPr>
        <w:t>no in forma associata</w:t>
      </w:r>
      <w:r w:rsidR="00801956" w:rsidRPr="00E3084A">
        <w:rPr>
          <w:rFonts w:cs="Arial"/>
          <w:bCs/>
          <w:iCs/>
          <w:sz w:val="17"/>
          <w:szCs w:val="17"/>
        </w:rPr>
        <w:t>.</w:t>
      </w:r>
      <w:r w:rsidRPr="00E3084A">
        <w:rPr>
          <w:rFonts w:cs="Arial"/>
          <w:bCs/>
          <w:iCs/>
          <w:sz w:val="17"/>
          <w:szCs w:val="17"/>
        </w:rPr>
        <w:t xml:space="preserve"> </w:t>
      </w:r>
      <w:r w:rsidR="00801956" w:rsidRPr="00E3084A">
        <w:rPr>
          <w:rFonts w:cs="Arial"/>
          <w:bCs/>
          <w:iCs/>
          <w:sz w:val="17"/>
          <w:szCs w:val="17"/>
        </w:rPr>
        <w:t xml:space="preserve">Il </w:t>
      </w:r>
      <w:proofErr w:type="spellStart"/>
      <w:r w:rsidR="00801956" w:rsidRPr="00E3084A">
        <w:rPr>
          <w:rFonts w:cs="Arial"/>
          <w:bCs/>
          <w:i/>
          <w:sz w:val="17"/>
          <w:szCs w:val="17"/>
        </w:rPr>
        <w:t>main</w:t>
      </w:r>
      <w:proofErr w:type="spellEnd"/>
      <w:r w:rsidR="00801956" w:rsidRPr="00E3084A">
        <w:rPr>
          <w:rFonts w:cs="Arial"/>
          <w:bCs/>
          <w:i/>
          <w:sz w:val="17"/>
          <w:szCs w:val="17"/>
        </w:rPr>
        <w:t xml:space="preserve"> </w:t>
      </w:r>
      <w:r w:rsidR="00A47023" w:rsidRPr="00E3084A">
        <w:rPr>
          <w:rFonts w:cs="Arial"/>
          <w:bCs/>
          <w:i/>
          <w:sz w:val="17"/>
          <w:szCs w:val="17"/>
        </w:rPr>
        <w:t>S</w:t>
      </w:r>
      <w:r w:rsidR="00801956" w:rsidRPr="00E3084A">
        <w:rPr>
          <w:rFonts w:cs="Arial"/>
          <w:bCs/>
          <w:i/>
          <w:sz w:val="17"/>
          <w:szCs w:val="17"/>
        </w:rPr>
        <w:t>ponsor</w:t>
      </w:r>
      <w:r w:rsidR="00801956" w:rsidRPr="00E3084A">
        <w:rPr>
          <w:rFonts w:cs="Arial"/>
          <w:bCs/>
          <w:iCs/>
          <w:sz w:val="17"/>
          <w:szCs w:val="17"/>
        </w:rPr>
        <w:t xml:space="preserve"> </w:t>
      </w:r>
      <w:r w:rsidRPr="00E3084A">
        <w:rPr>
          <w:rFonts w:cs="Arial"/>
          <w:bCs/>
          <w:iCs/>
          <w:sz w:val="17"/>
          <w:szCs w:val="17"/>
        </w:rPr>
        <w:t xml:space="preserve">sarà l’interlocutore unico e referente </w:t>
      </w:r>
      <w:r w:rsidR="00EC7C48">
        <w:rPr>
          <w:rFonts w:cs="Arial"/>
          <w:bCs/>
          <w:iCs/>
          <w:sz w:val="17"/>
          <w:szCs w:val="17"/>
        </w:rPr>
        <w:t>del MIC</w:t>
      </w:r>
      <w:r w:rsidR="00A47023" w:rsidRPr="00E3084A">
        <w:rPr>
          <w:rFonts w:cs="Arial"/>
          <w:bCs/>
          <w:iCs/>
          <w:sz w:val="17"/>
          <w:szCs w:val="17"/>
        </w:rPr>
        <w:t xml:space="preserve"> </w:t>
      </w:r>
      <w:r w:rsidRPr="00E3084A">
        <w:rPr>
          <w:rFonts w:cs="Arial"/>
          <w:bCs/>
          <w:iCs/>
          <w:sz w:val="17"/>
          <w:szCs w:val="17"/>
        </w:rPr>
        <w:t>nell’adempimento di tutti gli obblighi contrattuali e per le comunicazioni relative alla procedura selettiva di sponsorizzazione.</w:t>
      </w:r>
    </w:p>
    <w:sectPr w:rsidR="008323B4" w:rsidRPr="00E3084A" w:rsidSect="007610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59" w:right="1134" w:bottom="1701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E7637" w14:textId="77777777" w:rsidR="00625A7F" w:rsidRDefault="00625A7F">
      <w:r>
        <w:separator/>
      </w:r>
    </w:p>
  </w:endnote>
  <w:endnote w:type="continuationSeparator" w:id="0">
    <w:p w14:paraId="72510AEA" w14:textId="77777777" w:rsidR="00625A7F" w:rsidRDefault="0062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DFFAE" w14:textId="77777777" w:rsidR="00E37763" w:rsidRDefault="00E37763">
    <w:pPr>
      <w:pStyle w:val="Pidipagina"/>
    </w:pPr>
  </w:p>
  <w:p w14:paraId="03BDFDE4" w14:textId="77777777" w:rsidR="00515DF3" w:rsidRDefault="00515DF3"/>
  <w:p w14:paraId="5700F9DB" w14:textId="77777777" w:rsidR="001A7336" w:rsidRDefault="001A7336"/>
  <w:p w14:paraId="2C44C0BE" w14:textId="77777777" w:rsidR="001A7336" w:rsidRDefault="001A7336"/>
  <w:p w14:paraId="2C8E8DFE" w14:textId="77777777" w:rsidR="001A7336" w:rsidRDefault="001A73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1975" w14:textId="682FC77F" w:rsidR="00282807" w:rsidRDefault="00282807" w:rsidP="00686258">
    <w:pPr>
      <w:pStyle w:val="Pidipagina"/>
      <w:pBdr>
        <w:top w:val="single" w:sz="4" w:space="1" w:color="BFBFBF" w:themeColor="background1" w:themeShade="BF"/>
      </w:pBdr>
      <w:jc w:val="center"/>
      <w:rPr>
        <w:rFonts w:cs="Arial"/>
        <w:color w:val="808080" w:themeColor="background1" w:themeShade="80"/>
        <w:sz w:val="20"/>
        <w:szCs w:val="20"/>
      </w:rPr>
    </w:pPr>
  </w:p>
  <w:p w14:paraId="71DD9A08" w14:textId="400D0365" w:rsidR="00282807" w:rsidRPr="000D01B8" w:rsidRDefault="00282807" w:rsidP="00686258">
    <w:pPr>
      <w:pStyle w:val="Pidipagina"/>
      <w:pBdr>
        <w:top w:val="single" w:sz="4" w:space="1" w:color="BFBFBF" w:themeColor="background1" w:themeShade="BF"/>
      </w:pBdr>
      <w:jc w:val="center"/>
      <w:rPr>
        <w:rFonts w:cs="Arial"/>
        <w:color w:val="808080" w:themeColor="background1" w:themeShade="80"/>
        <w:sz w:val="20"/>
        <w:szCs w:val="20"/>
      </w:rPr>
    </w:pPr>
    <w:r w:rsidRPr="000D01B8">
      <w:rPr>
        <w:rFonts w:cs="Arial"/>
        <w:color w:val="808080" w:themeColor="background1" w:themeShade="80"/>
        <w:sz w:val="20"/>
        <w:szCs w:val="20"/>
      </w:rPr>
      <w:fldChar w:fldCharType="begin"/>
    </w:r>
    <w:r w:rsidRPr="000D01B8">
      <w:rPr>
        <w:rFonts w:cs="Arial"/>
        <w:color w:val="808080" w:themeColor="background1" w:themeShade="80"/>
        <w:sz w:val="20"/>
        <w:szCs w:val="20"/>
      </w:rPr>
      <w:instrText xml:space="preserve"> PAGE   \* MERGEFORMAT </w:instrText>
    </w:r>
    <w:r w:rsidRPr="000D01B8">
      <w:rPr>
        <w:rFonts w:cs="Arial"/>
        <w:color w:val="808080" w:themeColor="background1" w:themeShade="80"/>
        <w:sz w:val="20"/>
        <w:szCs w:val="20"/>
      </w:rPr>
      <w:fldChar w:fldCharType="separate"/>
    </w:r>
    <w:r w:rsidR="00BB7740">
      <w:rPr>
        <w:rFonts w:cs="Arial"/>
        <w:noProof/>
        <w:color w:val="808080" w:themeColor="background1" w:themeShade="80"/>
        <w:sz w:val="20"/>
        <w:szCs w:val="20"/>
      </w:rPr>
      <w:t>4</w:t>
    </w:r>
    <w:r w:rsidRPr="000D01B8">
      <w:rPr>
        <w:rFonts w:cs="Arial"/>
        <w:color w:val="808080" w:themeColor="background1" w:themeShade="80"/>
        <w:sz w:val="20"/>
        <w:szCs w:val="20"/>
      </w:rPr>
      <w:fldChar w:fldCharType="end"/>
    </w:r>
  </w:p>
  <w:p w14:paraId="5D6B20E9" w14:textId="77777777" w:rsidR="00282807" w:rsidRPr="000D01B8" w:rsidRDefault="00282807">
    <w:pPr>
      <w:pStyle w:val="Pidipagina"/>
      <w:rPr>
        <w:rFonts w:cs="Arial"/>
        <w:sz w:val="20"/>
        <w:szCs w:val="20"/>
      </w:rPr>
    </w:pPr>
  </w:p>
  <w:p w14:paraId="2319C3CA" w14:textId="77777777" w:rsidR="00515DF3" w:rsidRDefault="00515DF3"/>
  <w:p w14:paraId="35374247" w14:textId="77777777" w:rsidR="001A7336" w:rsidRDefault="001A7336"/>
  <w:p w14:paraId="4343F696" w14:textId="77777777" w:rsidR="001A7336" w:rsidRDefault="001A7336"/>
  <w:p w14:paraId="1D0DA7B8" w14:textId="77777777" w:rsidR="001A7336" w:rsidRDefault="001A733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B4B30" w14:textId="49671545" w:rsidR="00282807" w:rsidRPr="00A236CB" w:rsidRDefault="00282807" w:rsidP="00A236C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B16C2" w14:textId="77777777" w:rsidR="00625A7F" w:rsidRDefault="00625A7F">
      <w:r>
        <w:separator/>
      </w:r>
    </w:p>
  </w:footnote>
  <w:footnote w:type="continuationSeparator" w:id="0">
    <w:p w14:paraId="784B6C6B" w14:textId="77777777" w:rsidR="00625A7F" w:rsidRDefault="0062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F233C" w14:textId="77777777" w:rsidR="00E37763" w:rsidRDefault="00E37763">
    <w:pPr>
      <w:pStyle w:val="Intestazione"/>
    </w:pPr>
  </w:p>
  <w:p w14:paraId="4A0C0DC5" w14:textId="77777777" w:rsidR="00515DF3" w:rsidRDefault="00515DF3"/>
  <w:p w14:paraId="2E596FD0" w14:textId="77777777" w:rsidR="001A7336" w:rsidRDefault="001A7336"/>
  <w:p w14:paraId="75BA002D" w14:textId="77777777" w:rsidR="001A7336" w:rsidRDefault="001A7336"/>
  <w:p w14:paraId="672D659B" w14:textId="77777777" w:rsidR="001A7336" w:rsidRDefault="001A73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9546D" w14:textId="00AFE1E3" w:rsidR="00E37763" w:rsidRPr="005E1A48" w:rsidRDefault="00E37763" w:rsidP="005E1A48">
    <w:pPr>
      <w:pStyle w:val="Intestazione"/>
      <w:tabs>
        <w:tab w:val="clear" w:pos="4819"/>
      </w:tabs>
      <w:rPr>
        <w:rFonts w:ascii="Verdana" w:hAnsi="Verdana"/>
        <w:sz w:val="20"/>
        <w:szCs w:val="20"/>
      </w:rPr>
    </w:pPr>
  </w:p>
  <w:p w14:paraId="0D3F1260" w14:textId="31CA2445" w:rsidR="00515DF3" w:rsidRDefault="00515DF3"/>
  <w:p w14:paraId="5E94FC94" w14:textId="76798293" w:rsidR="001A7336" w:rsidRDefault="005E1A48"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65C39DF5" wp14:editId="39892903">
          <wp:simplePos x="0" y="0"/>
          <wp:positionH relativeFrom="column">
            <wp:posOffset>3865880</wp:posOffset>
          </wp:positionH>
          <wp:positionV relativeFrom="topMargin">
            <wp:posOffset>637540</wp:posOffset>
          </wp:positionV>
          <wp:extent cx="1657350" cy="647700"/>
          <wp:effectExtent l="0" t="0" r="0" b="0"/>
          <wp:wrapSquare wrapText="bothSides"/>
          <wp:docPr id="1864940126" name="Immagine 1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570734" name="Immagine 1" descr="Immagine che contiene Carattere, Elementi grafici, grafica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C8F335E" wp14:editId="3CB24C81">
          <wp:extent cx="1889760" cy="560705"/>
          <wp:effectExtent l="0" t="0" r="0" b="0"/>
          <wp:docPr id="279714573" name="Immagine 279714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DF6ACA" w14:textId="77777777" w:rsidR="001A7336" w:rsidRDefault="001A7336"/>
  <w:p w14:paraId="4EC17F6C" w14:textId="77777777" w:rsidR="001A7336" w:rsidRDefault="001A73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DE8F4" w14:textId="581B8BFA" w:rsidR="00EC7C48" w:rsidRDefault="00EC7C48" w:rsidP="00CA64FC">
    <w:pPr>
      <w:pStyle w:val="Intestazione"/>
      <w:tabs>
        <w:tab w:val="clear" w:pos="4819"/>
      </w:tabs>
      <w:jc w:val="center"/>
      <w:rPr>
        <w:rFonts w:ascii="Verdana" w:hAnsi="Verdana"/>
        <w:sz w:val="20"/>
        <w:szCs w:val="20"/>
      </w:rPr>
    </w:pPr>
  </w:p>
  <w:p w14:paraId="572AC39A" w14:textId="51662B68" w:rsidR="00EC7C48" w:rsidRDefault="00EC7C48" w:rsidP="00CA64FC">
    <w:pPr>
      <w:pStyle w:val="Intestazione"/>
      <w:tabs>
        <w:tab w:val="clear" w:pos="4819"/>
      </w:tabs>
      <w:jc w:val="center"/>
      <w:rPr>
        <w:rFonts w:ascii="Verdana" w:hAnsi="Verdana"/>
        <w:sz w:val="20"/>
        <w:szCs w:val="20"/>
      </w:rPr>
    </w:pPr>
  </w:p>
  <w:p w14:paraId="7DB3EE79" w14:textId="57913B6A" w:rsidR="00EC7C48" w:rsidRDefault="00EC7C48" w:rsidP="00CA64FC">
    <w:pPr>
      <w:pStyle w:val="Intestazione"/>
      <w:tabs>
        <w:tab w:val="clear" w:pos="4819"/>
      </w:tabs>
      <w:jc w:val="center"/>
      <w:rPr>
        <w:rFonts w:ascii="Verdana" w:hAnsi="Verdana"/>
        <w:sz w:val="20"/>
        <w:szCs w:val="20"/>
      </w:rPr>
    </w:pPr>
  </w:p>
  <w:p w14:paraId="48B7B215" w14:textId="408D766C" w:rsidR="00EC7C48" w:rsidRDefault="00EC7C48" w:rsidP="00CA64FC">
    <w:pPr>
      <w:pStyle w:val="Intestazione"/>
      <w:tabs>
        <w:tab w:val="clear" w:pos="4819"/>
      </w:tabs>
      <w:jc w:val="center"/>
      <w:rPr>
        <w:rFonts w:ascii="Verdana" w:hAnsi="Verdana"/>
        <w:sz w:val="20"/>
        <w:szCs w:val="20"/>
      </w:rPr>
    </w:pPr>
  </w:p>
  <w:p w14:paraId="65DA11DA" w14:textId="2CC0DF4B" w:rsidR="00282807" w:rsidRDefault="00282807" w:rsidP="00CA64FC">
    <w:pPr>
      <w:pStyle w:val="Intestazione"/>
      <w:tabs>
        <w:tab w:val="clear" w:pos="4819"/>
      </w:tabs>
      <w:jc w:val="center"/>
      <w:rPr>
        <w:rFonts w:ascii="Verdana" w:hAnsi="Verdana"/>
        <w:sz w:val="20"/>
        <w:szCs w:val="20"/>
      </w:rPr>
    </w:pPr>
  </w:p>
  <w:p w14:paraId="79EBB3D4" w14:textId="0E04F6D0" w:rsidR="00282807" w:rsidRDefault="005E1A48" w:rsidP="00B32477">
    <w:pPr>
      <w:pStyle w:val="Intestazione"/>
      <w:tabs>
        <w:tab w:val="clear" w:pos="4819"/>
      </w:tabs>
      <w:jc w:val="left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F51558B" wp14:editId="2E3A590B">
          <wp:simplePos x="0" y="0"/>
          <wp:positionH relativeFrom="column">
            <wp:posOffset>3917315</wp:posOffset>
          </wp:positionH>
          <wp:positionV relativeFrom="topMargin">
            <wp:posOffset>1077595</wp:posOffset>
          </wp:positionV>
          <wp:extent cx="1657350" cy="647700"/>
          <wp:effectExtent l="0" t="0" r="0" b="0"/>
          <wp:wrapSquare wrapText="bothSides"/>
          <wp:docPr id="1256570734" name="Immagine 1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570734" name="Immagine 1" descr="Immagine che contiene Carattere, Elementi grafici, grafica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2477" w:rsidRPr="00B32477">
      <w:rPr>
        <w:rFonts w:ascii="Cambria" w:eastAsia="Cambria" w:hAnsi="Cambria" w:cs="Cambria"/>
        <w:noProof/>
        <w:sz w:val="22"/>
        <w:szCs w:val="22"/>
      </w:rPr>
      <w:drawing>
        <wp:inline distT="0" distB="0" distL="0" distR="0" wp14:anchorId="40A45620" wp14:editId="7B88EA5B">
          <wp:extent cx="1889760" cy="5607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5ED1D6" w14:textId="6754E72A" w:rsidR="00282807" w:rsidRDefault="00282807" w:rsidP="00066A81">
    <w:pPr>
      <w:pStyle w:val="Intestazione"/>
      <w:tabs>
        <w:tab w:val="clear" w:pos="4819"/>
      </w:tabs>
      <w:ind w:left="-426"/>
      <w:jc w:val="center"/>
      <w:rPr>
        <w:rFonts w:ascii="Verdana" w:hAnsi="Verdana"/>
        <w:sz w:val="20"/>
        <w:szCs w:val="20"/>
      </w:rPr>
    </w:pPr>
  </w:p>
  <w:p w14:paraId="6AA4E877" w14:textId="71E1AAE8" w:rsidR="00282807" w:rsidRPr="00CC7102" w:rsidRDefault="00282807" w:rsidP="00066A81">
    <w:pPr>
      <w:pStyle w:val="Intestazione"/>
      <w:tabs>
        <w:tab w:val="clear" w:pos="4819"/>
        <w:tab w:val="clear" w:pos="9638"/>
      </w:tabs>
      <w:ind w:left="-142" w:right="-143"/>
      <w:jc w:val="center"/>
      <w:rPr>
        <w:rFonts w:cs="Arial"/>
        <w:sz w:val="20"/>
        <w:szCs w:val="20"/>
      </w:rPr>
    </w:pPr>
  </w:p>
  <w:p w14:paraId="53770262" w14:textId="77777777" w:rsidR="00282807" w:rsidRDefault="00282807" w:rsidP="00B7304C">
    <w:pPr>
      <w:pStyle w:val="Intestazione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4C60"/>
    <w:multiLevelType w:val="hybridMultilevel"/>
    <w:tmpl w:val="18A85836"/>
    <w:lvl w:ilvl="0" w:tplc="CBDC764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0D6CEF"/>
    <w:multiLevelType w:val="hybridMultilevel"/>
    <w:tmpl w:val="C4628CA8"/>
    <w:lvl w:ilvl="0" w:tplc="A20AF4B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629F"/>
    <w:multiLevelType w:val="hybridMultilevel"/>
    <w:tmpl w:val="8B3ABC94"/>
    <w:lvl w:ilvl="0" w:tplc="FFFFFFFF">
      <w:start w:val="1"/>
      <w:numFmt w:val="bullet"/>
      <w:lvlText w:val="-"/>
      <w:lvlJc w:val="left"/>
      <w:pPr>
        <w:ind w:left="518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A51DF0"/>
    <w:multiLevelType w:val="hybridMultilevel"/>
    <w:tmpl w:val="CA6293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5A9B"/>
    <w:multiLevelType w:val="hybridMultilevel"/>
    <w:tmpl w:val="50A2E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6111"/>
    <w:multiLevelType w:val="hybridMultilevel"/>
    <w:tmpl w:val="426A299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3982D61"/>
    <w:multiLevelType w:val="hybridMultilevel"/>
    <w:tmpl w:val="15047894"/>
    <w:lvl w:ilvl="0" w:tplc="A20AF4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0050B"/>
    <w:multiLevelType w:val="hybridMultilevel"/>
    <w:tmpl w:val="1FCE80FC"/>
    <w:lvl w:ilvl="0" w:tplc="99F01B7C">
      <w:start w:val="2"/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6CC2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F4A22"/>
    <w:multiLevelType w:val="hybridMultilevel"/>
    <w:tmpl w:val="9B98B852"/>
    <w:lvl w:ilvl="0" w:tplc="0410000F">
      <w:start w:val="1"/>
      <w:numFmt w:val="decimal"/>
      <w:lvlText w:val="%1."/>
      <w:lvlJc w:val="left"/>
      <w:pPr>
        <w:ind w:left="8157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48C2729"/>
    <w:multiLevelType w:val="hybridMultilevel"/>
    <w:tmpl w:val="2460FCF2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4E200A8"/>
    <w:multiLevelType w:val="hybridMultilevel"/>
    <w:tmpl w:val="C4C09810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3EA051DD"/>
    <w:multiLevelType w:val="hybridMultilevel"/>
    <w:tmpl w:val="8D5C7998"/>
    <w:lvl w:ilvl="0" w:tplc="A7C6E24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A2CDA"/>
    <w:multiLevelType w:val="hybridMultilevel"/>
    <w:tmpl w:val="3C72499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6003072"/>
    <w:multiLevelType w:val="hybridMultilevel"/>
    <w:tmpl w:val="9BBE46C2"/>
    <w:lvl w:ilvl="0" w:tplc="2DB4A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62A6A"/>
    <w:multiLevelType w:val="hybridMultilevel"/>
    <w:tmpl w:val="C9D44EAE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723D7"/>
    <w:multiLevelType w:val="hybridMultilevel"/>
    <w:tmpl w:val="33B4FA60"/>
    <w:lvl w:ilvl="0" w:tplc="99F01B7C">
      <w:start w:val="2"/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6" w15:restartNumberingAfterBreak="0">
    <w:nsid w:val="512C44E4"/>
    <w:multiLevelType w:val="hybridMultilevel"/>
    <w:tmpl w:val="241CC0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9C77F9"/>
    <w:multiLevelType w:val="hybridMultilevel"/>
    <w:tmpl w:val="9E107AF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B76850"/>
    <w:multiLevelType w:val="hybridMultilevel"/>
    <w:tmpl w:val="08B69E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756DB"/>
    <w:multiLevelType w:val="hybridMultilevel"/>
    <w:tmpl w:val="E3CEF516"/>
    <w:lvl w:ilvl="0" w:tplc="D51ACF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F4D24"/>
    <w:multiLevelType w:val="hybridMultilevel"/>
    <w:tmpl w:val="33CA4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D6132"/>
    <w:multiLevelType w:val="hybridMultilevel"/>
    <w:tmpl w:val="E70E8AE2"/>
    <w:lvl w:ilvl="0" w:tplc="A7C6E242"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D0A6665"/>
    <w:multiLevelType w:val="hybridMultilevel"/>
    <w:tmpl w:val="0C5ED73E"/>
    <w:lvl w:ilvl="0" w:tplc="A20AF4B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FB18B2"/>
    <w:multiLevelType w:val="hybridMultilevel"/>
    <w:tmpl w:val="1FDE0584"/>
    <w:lvl w:ilvl="0" w:tplc="04100019">
      <w:start w:val="1"/>
      <w:numFmt w:val="lowerLetter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4" w15:restartNumberingAfterBreak="0">
    <w:nsid w:val="759C29F2"/>
    <w:multiLevelType w:val="hybridMultilevel"/>
    <w:tmpl w:val="314C7C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36DE2"/>
    <w:multiLevelType w:val="hybridMultilevel"/>
    <w:tmpl w:val="81A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F245F"/>
    <w:multiLevelType w:val="hybridMultilevel"/>
    <w:tmpl w:val="7E146676"/>
    <w:lvl w:ilvl="0" w:tplc="FE14F1E4">
      <w:start w:val="1"/>
      <w:numFmt w:val="upperLetter"/>
      <w:lvlText w:val="%1.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7113E"/>
    <w:multiLevelType w:val="hybridMultilevel"/>
    <w:tmpl w:val="6958C482"/>
    <w:lvl w:ilvl="0" w:tplc="D2AE0E36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654" w:hanging="360"/>
      </w:pPr>
    </w:lvl>
    <w:lvl w:ilvl="2" w:tplc="0410001B" w:tentative="1">
      <w:start w:val="1"/>
      <w:numFmt w:val="lowerRoman"/>
      <w:lvlText w:val="%3."/>
      <w:lvlJc w:val="right"/>
      <w:pPr>
        <w:ind w:left="66" w:hanging="180"/>
      </w:pPr>
    </w:lvl>
    <w:lvl w:ilvl="3" w:tplc="0410000F" w:tentative="1">
      <w:start w:val="1"/>
      <w:numFmt w:val="decimal"/>
      <w:lvlText w:val="%4."/>
      <w:lvlJc w:val="left"/>
      <w:pPr>
        <w:ind w:left="786" w:hanging="360"/>
      </w:pPr>
    </w:lvl>
    <w:lvl w:ilvl="4" w:tplc="04100019" w:tentative="1">
      <w:start w:val="1"/>
      <w:numFmt w:val="lowerLetter"/>
      <w:lvlText w:val="%5."/>
      <w:lvlJc w:val="left"/>
      <w:pPr>
        <w:ind w:left="1506" w:hanging="360"/>
      </w:pPr>
    </w:lvl>
    <w:lvl w:ilvl="5" w:tplc="0410001B" w:tentative="1">
      <w:start w:val="1"/>
      <w:numFmt w:val="lowerRoman"/>
      <w:lvlText w:val="%6."/>
      <w:lvlJc w:val="right"/>
      <w:pPr>
        <w:ind w:left="2226" w:hanging="180"/>
      </w:pPr>
    </w:lvl>
    <w:lvl w:ilvl="6" w:tplc="0410000F" w:tentative="1">
      <w:start w:val="1"/>
      <w:numFmt w:val="decimal"/>
      <w:lvlText w:val="%7."/>
      <w:lvlJc w:val="left"/>
      <w:pPr>
        <w:ind w:left="2946" w:hanging="360"/>
      </w:pPr>
    </w:lvl>
    <w:lvl w:ilvl="7" w:tplc="04100019" w:tentative="1">
      <w:start w:val="1"/>
      <w:numFmt w:val="lowerLetter"/>
      <w:lvlText w:val="%8."/>
      <w:lvlJc w:val="left"/>
      <w:pPr>
        <w:ind w:left="3666" w:hanging="360"/>
      </w:pPr>
    </w:lvl>
    <w:lvl w:ilvl="8" w:tplc="0410001B" w:tentative="1">
      <w:start w:val="1"/>
      <w:numFmt w:val="lowerRoman"/>
      <w:lvlText w:val="%9."/>
      <w:lvlJc w:val="right"/>
      <w:pPr>
        <w:ind w:left="4386" w:hanging="180"/>
      </w:pPr>
    </w:lvl>
  </w:abstractNum>
  <w:num w:numId="1" w16cid:durableId="170753774">
    <w:abstractNumId w:val="7"/>
  </w:num>
  <w:num w:numId="2" w16cid:durableId="720323449">
    <w:abstractNumId w:val="24"/>
  </w:num>
  <w:num w:numId="3" w16cid:durableId="665328473">
    <w:abstractNumId w:val="14"/>
  </w:num>
  <w:num w:numId="4" w16cid:durableId="1977487410">
    <w:abstractNumId w:val="13"/>
  </w:num>
  <w:num w:numId="5" w16cid:durableId="1471635207">
    <w:abstractNumId w:val="9"/>
  </w:num>
  <w:num w:numId="6" w16cid:durableId="1533761374">
    <w:abstractNumId w:val="17"/>
  </w:num>
  <w:num w:numId="7" w16cid:durableId="1359892053">
    <w:abstractNumId w:val="23"/>
  </w:num>
  <w:num w:numId="8" w16cid:durableId="622031648">
    <w:abstractNumId w:val="8"/>
  </w:num>
  <w:num w:numId="9" w16cid:durableId="1674994972">
    <w:abstractNumId w:val="10"/>
  </w:num>
  <w:num w:numId="10" w16cid:durableId="1216626665">
    <w:abstractNumId w:val="5"/>
  </w:num>
  <w:num w:numId="11" w16cid:durableId="231933272">
    <w:abstractNumId w:val="27"/>
  </w:num>
  <w:num w:numId="12" w16cid:durableId="739402700">
    <w:abstractNumId w:val="26"/>
  </w:num>
  <w:num w:numId="13" w16cid:durableId="576478061">
    <w:abstractNumId w:val="19"/>
  </w:num>
  <w:num w:numId="14" w16cid:durableId="699860620">
    <w:abstractNumId w:val="12"/>
  </w:num>
  <w:num w:numId="15" w16cid:durableId="1468890006">
    <w:abstractNumId w:val="0"/>
  </w:num>
  <w:num w:numId="16" w16cid:durableId="353773800">
    <w:abstractNumId w:val="2"/>
  </w:num>
  <w:num w:numId="17" w16cid:durableId="462768479">
    <w:abstractNumId w:val="11"/>
  </w:num>
  <w:num w:numId="18" w16cid:durableId="1627078325">
    <w:abstractNumId w:val="21"/>
  </w:num>
  <w:num w:numId="19" w16cid:durableId="1244292403">
    <w:abstractNumId w:val="15"/>
  </w:num>
  <w:num w:numId="20" w16cid:durableId="1780295372">
    <w:abstractNumId w:val="16"/>
  </w:num>
  <w:num w:numId="21" w16cid:durableId="666632511">
    <w:abstractNumId w:val="25"/>
  </w:num>
  <w:num w:numId="22" w16cid:durableId="102308362">
    <w:abstractNumId w:val="18"/>
  </w:num>
  <w:num w:numId="23" w16cid:durableId="354039180">
    <w:abstractNumId w:val="3"/>
  </w:num>
  <w:num w:numId="24" w16cid:durableId="1647972540">
    <w:abstractNumId w:val="4"/>
  </w:num>
  <w:num w:numId="25" w16cid:durableId="864293855">
    <w:abstractNumId w:val="20"/>
  </w:num>
  <w:num w:numId="26" w16cid:durableId="1717391798">
    <w:abstractNumId w:val="1"/>
  </w:num>
  <w:num w:numId="27" w16cid:durableId="388655045">
    <w:abstractNumId w:val="22"/>
  </w:num>
  <w:num w:numId="28" w16cid:durableId="172884251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83"/>
    <w:rsid w:val="000014A2"/>
    <w:rsid w:val="00002974"/>
    <w:rsid w:val="00002A17"/>
    <w:rsid w:val="0000488C"/>
    <w:rsid w:val="00005800"/>
    <w:rsid w:val="00010E91"/>
    <w:rsid w:val="00013D3D"/>
    <w:rsid w:val="000156D9"/>
    <w:rsid w:val="00015C4D"/>
    <w:rsid w:val="000229AB"/>
    <w:rsid w:val="00022F88"/>
    <w:rsid w:val="00024861"/>
    <w:rsid w:val="00024B02"/>
    <w:rsid w:val="00025875"/>
    <w:rsid w:val="0003122A"/>
    <w:rsid w:val="00031744"/>
    <w:rsid w:val="000327BE"/>
    <w:rsid w:val="0003428B"/>
    <w:rsid w:val="0003445D"/>
    <w:rsid w:val="00034976"/>
    <w:rsid w:val="00040A95"/>
    <w:rsid w:val="000413E5"/>
    <w:rsid w:val="000440DA"/>
    <w:rsid w:val="00050D7A"/>
    <w:rsid w:val="00051035"/>
    <w:rsid w:val="00054130"/>
    <w:rsid w:val="00054D78"/>
    <w:rsid w:val="00055BEB"/>
    <w:rsid w:val="00056EFE"/>
    <w:rsid w:val="000577DB"/>
    <w:rsid w:val="00057B4B"/>
    <w:rsid w:val="000602F9"/>
    <w:rsid w:val="0006039D"/>
    <w:rsid w:val="0006097E"/>
    <w:rsid w:val="000610B0"/>
    <w:rsid w:val="00061428"/>
    <w:rsid w:val="000622E4"/>
    <w:rsid w:val="00062EEB"/>
    <w:rsid w:val="000641EB"/>
    <w:rsid w:val="00065593"/>
    <w:rsid w:val="00065982"/>
    <w:rsid w:val="000665E0"/>
    <w:rsid w:val="00066A81"/>
    <w:rsid w:val="0007258F"/>
    <w:rsid w:val="00075C9E"/>
    <w:rsid w:val="000765BF"/>
    <w:rsid w:val="00077B4A"/>
    <w:rsid w:val="00077E98"/>
    <w:rsid w:val="000800C1"/>
    <w:rsid w:val="00080940"/>
    <w:rsid w:val="00080A06"/>
    <w:rsid w:val="00081903"/>
    <w:rsid w:val="0008237A"/>
    <w:rsid w:val="00083CFC"/>
    <w:rsid w:val="000861FD"/>
    <w:rsid w:val="000924BD"/>
    <w:rsid w:val="000935D7"/>
    <w:rsid w:val="000943A3"/>
    <w:rsid w:val="00095338"/>
    <w:rsid w:val="00097637"/>
    <w:rsid w:val="000A33EA"/>
    <w:rsid w:val="000A3F53"/>
    <w:rsid w:val="000A5D33"/>
    <w:rsid w:val="000A60B2"/>
    <w:rsid w:val="000A62BC"/>
    <w:rsid w:val="000A67C9"/>
    <w:rsid w:val="000A79DE"/>
    <w:rsid w:val="000B0428"/>
    <w:rsid w:val="000B3121"/>
    <w:rsid w:val="000B434C"/>
    <w:rsid w:val="000B5DD9"/>
    <w:rsid w:val="000B6111"/>
    <w:rsid w:val="000B7E3B"/>
    <w:rsid w:val="000C1286"/>
    <w:rsid w:val="000C73CB"/>
    <w:rsid w:val="000D01B8"/>
    <w:rsid w:val="000D0240"/>
    <w:rsid w:val="000D1871"/>
    <w:rsid w:val="000D340B"/>
    <w:rsid w:val="000D4B89"/>
    <w:rsid w:val="000E1140"/>
    <w:rsid w:val="000E2F2F"/>
    <w:rsid w:val="000E2F57"/>
    <w:rsid w:val="000E3228"/>
    <w:rsid w:val="000E3461"/>
    <w:rsid w:val="000E3916"/>
    <w:rsid w:val="000E3AF8"/>
    <w:rsid w:val="000E3DE1"/>
    <w:rsid w:val="000E43E3"/>
    <w:rsid w:val="000E59AF"/>
    <w:rsid w:val="000E6102"/>
    <w:rsid w:val="000E7F29"/>
    <w:rsid w:val="000F3814"/>
    <w:rsid w:val="000F61D9"/>
    <w:rsid w:val="001006EE"/>
    <w:rsid w:val="00100CE2"/>
    <w:rsid w:val="00101DB1"/>
    <w:rsid w:val="00102923"/>
    <w:rsid w:val="00102B9F"/>
    <w:rsid w:val="001053BB"/>
    <w:rsid w:val="00105683"/>
    <w:rsid w:val="001071B7"/>
    <w:rsid w:val="00107547"/>
    <w:rsid w:val="00110610"/>
    <w:rsid w:val="00110F93"/>
    <w:rsid w:val="0011101F"/>
    <w:rsid w:val="001201E0"/>
    <w:rsid w:val="00120867"/>
    <w:rsid w:val="00120D7C"/>
    <w:rsid w:val="0012133C"/>
    <w:rsid w:val="00121F60"/>
    <w:rsid w:val="00127C6F"/>
    <w:rsid w:val="00130711"/>
    <w:rsid w:val="00133199"/>
    <w:rsid w:val="001342CE"/>
    <w:rsid w:val="00136241"/>
    <w:rsid w:val="00137038"/>
    <w:rsid w:val="0013766D"/>
    <w:rsid w:val="00142A4E"/>
    <w:rsid w:val="00150E70"/>
    <w:rsid w:val="00150F1C"/>
    <w:rsid w:val="0015410A"/>
    <w:rsid w:val="00154B56"/>
    <w:rsid w:val="00156380"/>
    <w:rsid w:val="00157CE6"/>
    <w:rsid w:val="00157E3C"/>
    <w:rsid w:val="00160C8B"/>
    <w:rsid w:val="00161D7E"/>
    <w:rsid w:val="00162756"/>
    <w:rsid w:val="00162C98"/>
    <w:rsid w:val="001652D2"/>
    <w:rsid w:val="00171958"/>
    <w:rsid w:val="001734BE"/>
    <w:rsid w:val="0017354A"/>
    <w:rsid w:val="001742CF"/>
    <w:rsid w:val="0017471E"/>
    <w:rsid w:val="00176DA8"/>
    <w:rsid w:val="00180AD5"/>
    <w:rsid w:val="00181016"/>
    <w:rsid w:val="0018363E"/>
    <w:rsid w:val="00186DA3"/>
    <w:rsid w:val="00187852"/>
    <w:rsid w:val="00187B85"/>
    <w:rsid w:val="00190D0C"/>
    <w:rsid w:val="00193065"/>
    <w:rsid w:val="00194DDF"/>
    <w:rsid w:val="00195DA2"/>
    <w:rsid w:val="00196D31"/>
    <w:rsid w:val="001A00B2"/>
    <w:rsid w:val="001A03FD"/>
    <w:rsid w:val="001A21DC"/>
    <w:rsid w:val="001A29EC"/>
    <w:rsid w:val="001A5188"/>
    <w:rsid w:val="001A6ECC"/>
    <w:rsid w:val="001A7336"/>
    <w:rsid w:val="001B0A74"/>
    <w:rsid w:val="001B0DA8"/>
    <w:rsid w:val="001B1277"/>
    <w:rsid w:val="001B20AF"/>
    <w:rsid w:val="001B26A9"/>
    <w:rsid w:val="001B42B0"/>
    <w:rsid w:val="001C0C5B"/>
    <w:rsid w:val="001C102B"/>
    <w:rsid w:val="001C15DE"/>
    <w:rsid w:val="001C3089"/>
    <w:rsid w:val="001C3FD5"/>
    <w:rsid w:val="001C43A4"/>
    <w:rsid w:val="001C4D12"/>
    <w:rsid w:val="001C553A"/>
    <w:rsid w:val="001D06CF"/>
    <w:rsid w:val="001D2013"/>
    <w:rsid w:val="001D2AF2"/>
    <w:rsid w:val="001D3391"/>
    <w:rsid w:val="001D3DC0"/>
    <w:rsid w:val="001D66CF"/>
    <w:rsid w:val="001D6F85"/>
    <w:rsid w:val="001D7665"/>
    <w:rsid w:val="001E138C"/>
    <w:rsid w:val="001E2FC2"/>
    <w:rsid w:val="001E3348"/>
    <w:rsid w:val="001E4A94"/>
    <w:rsid w:val="001E5CCA"/>
    <w:rsid w:val="001F12DE"/>
    <w:rsid w:val="001F1982"/>
    <w:rsid w:val="001F387D"/>
    <w:rsid w:val="001F3E11"/>
    <w:rsid w:val="001F4AF6"/>
    <w:rsid w:val="001F4C14"/>
    <w:rsid w:val="001F6162"/>
    <w:rsid w:val="001F660D"/>
    <w:rsid w:val="001F6F54"/>
    <w:rsid w:val="002011BF"/>
    <w:rsid w:val="00201DEA"/>
    <w:rsid w:val="00202EC2"/>
    <w:rsid w:val="00203E0C"/>
    <w:rsid w:val="00205890"/>
    <w:rsid w:val="00206D9F"/>
    <w:rsid w:val="00207111"/>
    <w:rsid w:val="00213D65"/>
    <w:rsid w:val="00215423"/>
    <w:rsid w:val="00220A51"/>
    <w:rsid w:val="00221C43"/>
    <w:rsid w:val="00222CC4"/>
    <w:rsid w:val="00222CD7"/>
    <w:rsid w:val="00223A8E"/>
    <w:rsid w:val="0022434F"/>
    <w:rsid w:val="002256CE"/>
    <w:rsid w:val="002267EE"/>
    <w:rsid w:val="00230689"/>
    <w:rsid w:val="002308A1"/>
    <w:rsid w:val="00233B26"/>
    <w:rsid w:val="002352D2"/>
    <w:rsid w:val="00237D7B"/>
    <w:rsid w:val="00242DCF"/>
    <w:rsid w:val="002446A7"/>
    <w:rsid w:val="002473E0"/>
    <w:rsid w:val="00247E43"/>
    <w:rsid w:val="00250977"/>
    <w:rsid w:val="00250CD6"/>
    <w:rsid w:val="00251A3E"/>
    <w:rsid w:val="002537CB"/>
    <w:rsid w:val="0025405F"/>
    <w:rsid w:val="002560A8"/>
    <w:rsid w:val="0025631A"/>
    <w:rsid w:val="00257E3E"/>
    <w:rsid w:val="0026148A"/>
    <w:rsid w:val="00261C9E"/>
    <w:rsid w:val="00263D22"/>
    <w:rsid w:val="002702DF"/>
    <w:rsid w:val="002708B0"/>
    <w:rsid w:val="002717B2"/>
    <w:rsid w:val="00273049"/>
    <w:rsid w:val="00274BD2"/>
    <w:rsid w:val="00275359"/>
    <w:rsid w:val="002767E4"/>
    <w:rsid w:val="002776C1"/>
    <w:rsid w:val="00277E3E"/>
    <w:rsid w:val="00277F51"/>
    <w:rsid w:val="00280E71"/>
    <w:rsid w:val="0028109A"/>
    <w:rsid w:val="002820C2"/>
    <w:rsid w:val="00282807"/>
    <w:rsid w:val="00283F57"/>
    <w:rsid w:val="00285FD6"/>
    <w:rsid w:val="002862BD"/>
    <w:rsid w:val="00286B21"/>
    <w:rsid w:val="00293DF7"/>
    <w:rsid w:val="002952C2"/>
    <w:rsid w:val="00296590"/>
    <w:rsid w:val="0029725B"/>
    <w:rsid w:val="002977AC"/>
    <w:rsid w:val="002A0BC2"/>
    <w:rsid w:val="002A4413"/>
    <w:rsid w:val="002A4B8A"/>
    <w:rsid w:val="002B0258"/>
    <w:rsid w:val="002B341F"/>
    <w:rsid w:val="002B63D3"/>
    <w:rsid w:val="002B7E34"/>
    <w:rsid w:val="002C0451"/>
    <w:rsid w:val="002C0B34"/>
    <w:rsid w:val="002C0B3D"/>
    <w:rsid w:val="002C1712"/>
    <w:rsid w:val="002C1948"/>
    <w:rsid w:val="002C4085"/>
    <w:rsid w:val="002C54E6"/>
    <w:rsid w:val="002C6333"/>
    <w:rsid w:val="002C7969"/>
    <w:rsid w:val="002D0302"/>
    <w:rsid w:val="002D1ED5"/>
    <w:rsid w:val="002D6721"/>
    <w:rsid w:val="002D7395"/>
    <w:rsid w:val="002E01DB"/>
    <w:rsid w:val="002E0B17"/>
    <w:rsid w:val="002E29C0"/>
    <w:rsid w:val="002F1569"/>
    <w:rsid w:val="002F2208"/>
    <w:rsid w:val="002F2FCD"/>
    <w:rsid w:val="002F3F39"/>
    <w:rsid w:val="002F5DDB"/>
    <w:rsid w:val="0030186D"/>
    <w:rsid w:val="00301B26"/>
    <w:rsid w:val="00302352"/>
    <w:rsid w:val="00302A09"/>
    <w:rsid w:val="003030CF"/>
    <w:rsid w:val="003034D5"/>
    <w:rsid w:val="00305D3D"/>
    <w:rsid w:val="003121BB"/>
    <w:rsid w:val="00316FBA"/>
    <w:rsid w:val="003203B6"/>
    <w:rsid w:val="00321306"/>
    <w:rsid w:val="00322218"/>
    <w:rsid w:val="00322242"/>
    <w:rsid w:val="003246F0"/>
    <w:rsid w:val="00324EAA"/>
    <w:rsid w:val="00326A22"/>
    <w:rsid w:val="003270F6"/>
    <w:rsid w:val="00331AFF"/>
    <w:rsid w:val="00332C1C"/>
    <w:rsid w:val="00334CE2"/>
    <w:rsid w:val="003353F5"/>
    <w:rsid w:val="003364BA"/>
    <w:rsid w:val="0033655D"/>
    <w:rsid w:val="00340594"/>
    <w:rsid w:val="0034191F"/>
    <w:rsid w:val="003431A3"/>
    <w:rsid w:val="00343D79"/>
    <w:rsid w:val="00344657"/>
    <w:rsid w:val="00345297"/>
    <w:rsid w:val="0034784B"/>
    <w:rsid w:val="00352BD4"/>
    <w:rsid w:val="003533AA"/>
    <w:rsid w:val="00353A86"/>
    <w:rsid w:val="003568BF"/>
    <w:rsid w:val="003577F4"/>
    <w:rsid w:val="00357B43"/>
    <w:rsid w:val="00357BB0"/>
    <w:rsid w:val="00362EE2"/>
    <w:rsid w:val="00364F24"/>
    <w:rsid w:val="0036619B"/>
    <w:rsid w:val="003667D8"/>
    <w:rsid w:val="0037010A"/>
    <w:rsid w:val="003748A3"/>
    <w:rsid w:val="0037713D"/>
    <w:rsid w:val="00377B96"/>
    <w:rsid w:val="00380977"/>
    <w:rsid w:val="00381691"/>
    <w:rsid w:val="00381F38"/>
    <w:rsid w:val="003830DB"/>
    <w:rsid w:val="0038426E"/>
    <w:rsid w:val="0038468F"/>
    <w:rsid w:val="00384D01"/>
    <w:rsid w:val="00384E1C"/>
    <w:rsid w:val="003850AA"/>
    <w:rsid w:val="0038614F"/>
    <w:rsid w:val="00386AD5"/>
    <w:rsid w:val="003902FE"/>
    <w:rsid w:val="0039038A"/>
    <w:rsid w:val="00390498"/>
    <w:rsid w:val="00390BBE"/>
    <w:rsid w:val="003931A3"/>
    <w:rsid w:val="00393536"/>
    <w:rsid w:val="003940A0"/>
    <w:rsid w:val="0039424C"/>
    <w:rsid w:val="0039681C"/>
    <w:rsid w:val="003A0AB9"/>
    <w:rsid w:val="003A1C83"/>
    <w:rsid w:val="003A20BE"/>
    <w:rsid w:val="003A4805"/>
    <w:rsid w:val="003A4F03"/>
    <w:rsid w:val="003A5408"/>
    <w:rsid w:val="003A5B02"/>
    <w:rsid w:val="003A614B"/>
    <w:rsid w:val="003B1B1E"/>
    <w:rsid w:val="003B1CC7"/>
    <w:rsid w:val="003C021A"/>
    <w:rsid w:val="003C16C6"/>
    <w:rsid w:val="003C1BD0"/>
    <w:rsid w:val="003C2B9A"/>
    <w:rsid w:val="003C4529"/>
    <w:rsid w:val="003C49CA"/>
    <w:rsid w:val="003C7ED3"/>
    <w:rsid w:val="003D1267"/>
    <w:rsid w:val="003D1684"/>
    <w:rsid w:val="003D3215"/>
    <w:rsid w:val="003D6141"/>
    <w:rsid w:val="003D695E"/>
    <w:rsid w:val="003D7476"/>
    <w:rsid w:val="003D7EA2"/>
    <w:rsid w:val="003E0B10"/>
    <w:rsid w:val="003E0FE2"/>
    <w:rsid w:val="003E394E"/>
    <w:rsid w:val="003E6010"/>
    <w:rsid w:val="003E628F"/>
    <w:rsid w:val="003F208E"/>
    <w:rsid w:val="003F25C7"/>
    <w:rsid w:val="003F342D"/>
    <w:rsid w:val="003F3CC5"/>
    <w:rsid w:val="003F6EB7"/>
    <w:rsid w:val="00401F08"/>
    <w:rsid w:val="00401FAB"/>
    <w:rsid w:val="00402C2E"/>
    <w:rsid w:val="00402DFA"/>
    <w:rsid w:val="00403440"/>
    <w:rsid w:val="0040572F"/>
    <w:rsid w:val="00406D26"/>
    <w:rsid w:val="00407E81"/>
    <w:rsid w:val="00410EB0"/>
    <w:rsid w:val="00412CA3"/>
    <w:rsid w:val="00413467"/>
    <w:rsid w:val="004142B5"/>
    <w:rsid w:val="00414D5E"/>
    <w:rsid w:val="00415003"/>
    <w:rsid w:val="004169EA"/>
    <w:rsid w:val="00421276"/>
    <w:rsid w:val="00423168"/>
    <w:rsid w:val="004244F7"/>
    <w:rsid w:val="00425FE4"/>
    <w:rsid w:val="00430977"/>
    <w:rsid w:val="00436C7F"/>
    <w:rsid w:val="00437DCB"/>
    <w:rsid w:val="00441651"/>
    <w:rsid w:val="00441CDE"/>
    <w:rsid w:val="00441DA6"/>
    <w:rsid w:val="0044276E"/>
    <w:rsid w:val="00442BB9"/>
    <w:rsid w:val="00443153"/>
    <w:rsid w:val="00443866"/>
    <w:rsid w:val="004463F2"/>
    <w:rsid w:val="00446D5D"/>
    <w:rsid w:val="00450E21"/>
    <w:rsid w:val="0045255C"/>
    <w:rsid w:val="004537A2"/>
    <w:rsid w:val="004540EC"/>
    <w:rsid w:val="00454563"/>
    <w:rsid w:val="00456097"/>
    <w:rsid w:val="004567AF"/>
    <w:rsid w:val="004568B4"/>
    <w:rsid w:val="00456C7E"/>
    <w:rsid w:val="00457768"/>
    <w:rsid w:val="00460D1C"/>
    <w:rsid w:val="00460E1B"/>
    <w:rsid w:val="00461F82"/>
    <w:rsid w:val="00462345"/>
    <w:rsid w:val="00465688"/>
    <w:rsid w:val="004656CC"/>
    <w:rsid w:val="00465EB1"/>
    <w:rsid w:val="0046625A"/>
    <w:rsid w:val="004663F5"/>
    <w:rsid w:val="0046688D"/>
    <w:rsid w:val="00467B90"/>
    <w:rsid w:val="004713CC"/>
    <w:rsid w:val="00471666"/>
    <w:rsid w:val="00473BEC"/>
    <w:rsid w:val="00473E89"/>
    <w:rsid w:val="00474773"/>
    <w:rsid w:val="00476432"/>
    <w:rsid w:val="00476AFD"/>
    <w:rsid w:val="004803EF"/>
    <w:rsid w:val="00481298"/>
    <w:rsid w:val="00481949"/>
    <w:rsid w:val="004840D1"/>
    <w:rsid w:val="00487BB4"/>
    <w:rsid w:val="00490DD4"/>
    <w:rsid w:val="004923BE"/>
    <w:rsid w:val="004928B1"/>
    <w:rsid w:val="00492AC4"/>
    <w:rsid w:val="004934A8"/>
    <w:rsid w:val="004939BB"/>
    <w:rsid w:val="00493AB3"/>
    <w:rsid w:val="00494E46"/>
    <w:rsid w:val="00494E69"/>
    <w:rsid w:val="004955BC"/>
    <w:rsid w:val="0049601F"/>
    <w:rsid w:val="00496283"/>
    <w:rsid w:val="004A1CC3"/>
    <w:rsid w:val="004A21DE"/>
    <w:rsid w:val="004A3B51"/>
    <w:rsid w:val="004A42C9"/>
    <w:rsid w:val="004A45DC"/>
    <w:rsid w:val="004A641E"/>
    <w:rsid w:val="004A711C"/>
    <w:rsid w:val="004A73FE"/>
    <w:rsid w:val="004A756D"/>
    <w:rsid w:val="004A767C"/>
    <w:rsid w:val="004B2B4A"/>
    <w:rsid w:val="004B486D"/>
    <w:rsid w:val="004B5629"/>
    <w:rsid w:val="004B65BD"/>
    <w:rsid w:val="004B69D6"/>
    <w:rsid w:val="004B6C7A"/>
    <w:rsid w:val="004B78E7"/>
    <w:rsid w:val="004C005D"/>
    <w:rsid w:val="004C41E7"/>
    <w:rsid w:val="004C5954"/>
    <w:rsid w:val="004C5E87"/>
    <w:rsid w:val="004C5F46"/>
    <w:rsid w:val="004D0E1B"/>
    <w:rsid w:val="004D3B60"/>
    <w:rsid w:val="004E016B"/>
    <w:rsid w:val="004E059B"/>
    <w:rsid w:val="004E353B"/>
    <w:rsid w:val="004E3787"/>
    <w:rsid w:val="004E3B8C"/>
    <w:rsid w:val="004F296E"/>
    <w:rsid w:val="004F3965"/>
    <w:rsid w:val="004F3F9B"/>
    <w:rsid w:val="004F46FF"/>
    <w:rsid w:val="004F56A6"/>
    <w:rsid w:val="0050233F"/>
    <w:rsid w:val="005028DF"/>
    <w:rsid w:val="00503F30"/>
    <w:rsid w:val="005041CE"/>
    <w:rsid w:val="00504EAE"/>
    <w:rsid w:val="00506FA1"/>
    <w:rsid w:val="0051121B"/>
    <w:rsid w:val="0051170F"/>
    <w:rsid w:val="005136D0"/>
    <w:rsid w:val="00513950"/>
    <w:rsid w:val="00515DF3"/>
    <w:rsid w:val="0051738A"/>
    <w:rsid w:val="00517AE7"/>
    <w:rsid w:val="00517BA9"/>
    <w:rsid w:val="005203B0"/>
    <w:rsid w:val="00521A55"/>
    <w:rsid w:val="00521F73"/>
    <w:rsid w:val="00522CFA"/>
    <w:rsid w:val="005233C9"/>
    <w:rsid w:val="005248A2"/>
    <w:rsid w:val="00526090"/>
    <w:rsid w:val="00527307"/>
    <w:rsid w:val="00530C9F"/>
    <w:rsid w:val="00532362"/>
    <w:rsid w:val="00533C71"/>
    <w:rsid w:val="00535B61"/>
    <w:rsid w:val="00540492"/>
    <w:rsid w:val="0054325C"/>
    <w:rsid w:val="00546487"/>
    <w:rsid w:val="00550BA5"/>
    <w:rsid w:val="005520D1"/>
    <w:rsid w:val="0055297F"/>
    <w:rsid w:val="00556CD1"/>
    <w:rsid w:val="00563C15"/>
    <w:rsid w:val="00564480"/>
    <w:rsid w:val="00565421"/>
    <w:rsid w:val="00566004"/>
    <w:rsid w:val="00567104"/>
    <w:rsid w:val="005671E5"/>
    <w:rsid w:val="0056757A"/>
    <w:rsid w:val="00570123"/>
    <w:rsid w:val="005702F6"/>
    <w:rsid w:val="00570A35"/>
    <w:rsid w:val="005711FE"/>
    <w:rsid w:val="00572149"/>
    <w:rsid w:val="0057393E"/>
    <w:rsid w:val="00576667"/>
    <w:rsid w:val="00583CA2"/>
    <w:rsid w:val="00584DF4"/>
    <w:rsid w:val="00585C86"/>
    <w:rsid w:val="0059130F"/>
    <w:rsid w:val="00591411"/>
    <w:rsid w:val="00592091"/>
    <w:rsid w:val="00592252"/>
    <w:rsid w:val="0059251D"/>
    <w:rsid w:val="00593AB5"/>
    <w:rsid w:val="005956E3"/>
    <w:rsid w:val="005A64DD"/>
    <w:rsid w:val="005A7A4A"/>
    <w:rsid w:val="005B1787"/>
    <w:rsid w:val="005B1F35"/>
    <w:rsid w:val="005B4164"/>
    <w:rsid w:val="005B4549"/>
    <w:rsid w:val="005B4ED1"/>
    <w:rsid w:val="005B51EC"/>
    <w:rsid w:val="005B5BB2"/>
    <w:rsid w:val="005C1A72"/>
    <w:rsid w:val="005D0E45"/>
    <w:rsid w:val="005D1576"/>
    <w:rsid w:val="005D1602"/>
    <w:rsid w:val="005D16C1"/>
    <w:rsid w:val="005D2179"/>
    <w:rsid w:val="005D2754"/>
    <w:rsid w:val="005D2EF0"/>
    <w:rsid w:val="005D5901"/>
    <w:rsid w:val="005D62A4"/>
    <w:rsid w:val="005D6EA5"/>
    <w:rsid w:val="005D7649"/>
    <w:rsid w:val="005E1A48"/>
    <w:rsid w:val="005E303C"/>
    <w:rsid w:val="005E6B4D"/>
    <w:rsid w:val="005E6F35"/>
    <w:rsid w:val="005F2253"/>
    <w:rsid w:val="005F3032"/>
    <w:rsid w:val="005F6446"/>
    <w:rsid w:val="005F7003"/>
    <w:rsid w:val="005F7DAD"/>
    <w:rsid w:val="005F7F1F"/>
    <w:rsid w:val="006020E5"/>
    <w:rsid w:val="00602765"/>
    <w:rsid w:val="00602837"/>
    <w:rsid w:val="006038C5"/>
    <w:rsid w:val="00612743"/>
    <w:rsid w:val="0061436E"/>
    <w:rsid w:val="00614CA4"/>
    <w:rsid w:val="0061644D"/>
    <w:rsid w:val="00617A70"/>
    <w:rsid w:val="00617E87"/>
    <w:rsid w:val="006202B0"/>
    <w:rsid w:val="006212F5"/>
    <w:rsid w:val="00621C13"/>
    <w:rsid w:val="006234B3"/>
    <w:rsid w:val="00625A7F"/>
    <w:rsid w:val="00626A7A"/>
    <w:rsid w:val="00630555"/>
    <w:rsid w:val="00630854"/>
    <w:rsid w:val="00630943"/>
    <w:rsid w:val="00630C58"/>
    <w:rsid w:val="006311D5"/>
    <w:rsid w:val="006344F0"/>
    <w:rsid w:val="00634743"/>
    <w:rsid w:val="00634820"/>
    <w:rsid w:val="00634F01"/>
    <w:rsid w:val="00640621"/>
    <w:rsid w:val="00640A50"/>
    <w:rsid w:val="0064125F"/>
    <w:rsid w:val="00641D4C"/>
    <w:rsid w:val="00642421"/>
    <w:rsid w:val="006434E8"/>
    <w:rsid w:val="00643B32"/>
    <w:rsid w:val="00645C45"/>
    <w:rsid w:val="00650099"/>
    <w:rsid w:val="00650E9E"/>
    <w:rsid w:val="00652E09"/>
    <w:rsid w:val="0065549F"/>
    <w:rsid w:val="006568CE"/>
    <w:rsid w:val="00656D3B"/>
    <w:rsid w:val="00657A7C"/>
    <w:rsid w:val="00657B07"/>
    <w:rsid w:val="006604AD"/>
    <w:rsid w:val="00661A72"/>
    <w:rsid w:val="00661B85"/>
    <w:rsid w:val="0066337B"/>
    <w:rsid w:val="00663603"/>
    <w:rsid w:val="00664C4C"/>
    <w:rsid w:val="00665CD3"/>
    <w:rsid w:val="0066744E"/>
    <w:rsid w:val="00670022"/>
    <w:rsid w:val="00670CAB"/>
    <w:rsid w:val="006722A5"/>
    <w:rsid w:val="00672504"/>
    <w:rsid w:val="00673017"/>
    <w:rsid w:val="0067319E"/>
    <w:rsid w:val="00674302"/>
    <w:rsid w:val="0067560E"/>
    <w:rsid w:val="00677EF3"/>
    <w:rsid w:val="00681CA6"/>
    <w:rsid w:val="00683B4F"/>
    <w:rsid w:val="00684443"/>
    <w:rsid w:val="00686258"/>
    <w:rsid w:val="0068639F"/>
    <w:rsid w:val="0069293F"/>
    <w:rsid w:val="00697737"/>
    <w:rsid w:val="00697C99"/>
    <w:rsid w:val="00697CD1"/>
    <w:rsid w:val="006A05D1"/>
    <w:rsid w:val="006A0727"/>
    <w:rsid w:val="006A4166"/>
    <w:rsid w:val="006B1A23"/>
    <w:rsid w:val="006B4671"/>
    <w:rsid w:val="006B4788"/>
    <w:rsid w:val="006B551F"/>
    <w:rsid w:val="006B60A6"/>
    <w:rsid w:val="006C093C"/>
    <w:rsid w:val="006C15E4"/>
    <w:rsid w:val="006C1CE3"/>
    <w:rsid w:val="006C29E8"/>
    <w:rsid w:val="006C325B"/>
    <w:rsid w:val="006C3A6A"/>
    <w:rsid w:val="006C40D1"/>
    <w:rsid w:val="006C7B61"/>
    <w:rsid w:val="006D00B1"/>
    <w:rsid w:val="006D1D54"/>
    <w:rsid w:val="006D220A"/>
    <w:rsid w:val="006D2FBA"/>
    <w:rsid w:val="006D452B"/>
    <w:rsid w:val="006D4A8F"/>
    <w:rsid w:val="006D589D"/>
    <w:rsid w:val="006D6AF5"/>
    <w:rsid w:val="006E22C1"/>
    <w:rsid w:val="006E3711"/>
    <w:rsid w:val="006E4A64"/>
    <w:rsid w:val="006E4B73"/>
    <w:rsid w:val="006E4CAF"/>
    <w:rsid w:val="006E4D84"/>
    <w:rsid w:val="006F1FFA"/>
    <w:rsid w:val="006F3C5D"/>
    <w:rsid w:val="006F5E44"/>
    <w:rsid w:val="006F76BA"/>
    <w:rsid w:val="006F7BC4"/>
    <w:rsid w:val="00700203"/>
    <w:rsid w:val="00703BBE"/>
    <w:rsid w:val="007049D8"/>
    <w:rsid w:val="00705F4A"/>
    <w:rsid w:val="0070653D"/>
    <w:rsid w:val="007104A0"/>
    <w:rsid w:val="00710AF5"/>
    <w:rsid w:val="0071240E"/>
    <w:rsid w:val="00716575"/>
    <w:rsid w:val="007170EA"/>
    <w:rsid w:val="007231A2"/>
    <w:rsid w:val="007261F4"/>
    <w:rsid w:val="007266A3"/>
    <w:rsid w:val="007268AC"/>
    <w:rsid w:val="0072692F"/>
    <w:rsid w:val="007311D6"/>
    <w:rsid w:val="00733E61"/>
    <w:rsid w:val="0073593E"/>
    <w:rsid w:val="007364D0"/>
    <w:rsid w:val="007372CE"/>
    <w:rsid w:val="00740430"/>
    <w:rsid w:val="00740575"/>
    <w:rsid w:val="00740BB8"/>
    <w:rsid w:val="007416F7"/>
    <w:rsid w:val="0074273F"/>
    <w:rsid w:val="00744467"/>
    <w:rsid w:val="00750B08"/>
    <w:rsid w:val="00755CF9"/>
    <w:rsid w:val="007610C4"/>
    <w:rsid w:val="0076302D"/>
    <w:rsid w:val="00763A17"/>
    <w:rsid w:val="007661E0"/>
    <w:rsid w:val="0076676D"/>
    <w:rsid w:val="007671C7"/>
    <w:rsid w:val="00767FA1"/>
    <w:rsid w:val="00770DA2"/>
    <w:rsid w:val="00772033"/>
    <w:rsid w:val="00772BEA"/>
    <w:rsid w:val="0077399D"/>
    <w:rsid w:val="00776928"/>
    <w:rsid w:val="007807C4"/>
    <w:rsid w:val="0078134E"/>
    <w:rsid w:val="00784184"/>
    <w:rsid w:val="00784BFA"/>
    <w:rsid w:val="00785BE8"/>
    <w:rsid w:val="00786D0C"/>
    <w:rsid w:val="00790208"/>
    <w:rsid w:val="00791A80"/>
    <w:rsid w:val="00792636"/>
    <w:rsid w:val="0079380C"/>
    <w:rsid w:val="0079509C"/>
    <w:rsid w:val="00797416"/>
    <w:rsid w:val="007A071A"/>
    <w:rsid w:val="007A1795"/>
    <w:rsid w:val="007A2CF4"/>
    <w:rsid w:val="007A4080"/>
    <w:rsid w:val="007A6269"/>
    <w:rsid w:val="007A7465"/>
    <w:rsid w:val="007B09AD"/>
    <w:rsid w:val="007B2E95"/>
    <w:rsid w:val="007B39A1"/>
    <w:rsid w:val="007B4901"/>
    <w:rsid w:val="007B4E9D"/>
    <w:rsid w:val="007B6834"/>
    <w:rsid w:val="007B7549"/>
    <w:rsid w:val="007C0CDB"/>
    <w:rsid w:val="007C1EE3"/>
    <w:rsid w:val="007C3FFB"/>
    <w:rsid w:val="007C4B81"/>
    <w:rsid w:val="007C5E8D"/>
    <w:rsid w:val="007C6081"/>
    <w:rsid w:val="007D156C"/>
    <w:rsid w:val="007D1C39"/>
    <w:rsid w:val="007D332E"/>
    <w:rsid w:val="007D4D01"/>
    <w:rsid w:val="007D6F6C"/>
    <w:rsid w:val="007E01EC"/>
    <w:rsid w:val="007E07F8"/>
    <w:rsid w:val="007E1AAF"/>
    <w:rsid w:val="007E25A4"/>
    <w:rsid w:val="007E2DB1"/>
    <w:rsid w:val="007E38AE"/>
    <w:rsid w:val="007E522B"/>
    <w:rsid w:val="007E66B5"/>
    <w:rsid w:val="007E68D9"/>
    <w:rsid w:val="007E777B"/>
    <w:rsid w:val="007E797E"/>
    <w:rsid w:val="007F6145"/>
    <w:rsid w:val="007F7387"/>
    <w:rsid w:val="00800860"/>
    <w:rsid w:val="00801605"/>
    <w:rsid w:val="00801956"/>
    <w:rsid w:val="0080306E"/>
    <w:rsid w:val="00804EED"/>
    <w:rsid w:val="00807C05"/>
    <w:rsid w:val="00811CE1"/>
    <w:rsid w:val="00811DEC"/>
    <w:rsid w:val="00812586"/>
    <w:rsid w:val="00813FBC"/>
    <w:rsid w:val="008148A8"/>
    <w:rsid w:val="00814B5A"/>
    <w:rsid w:val="00815934"/>
    <w:rsid w:val="0082021A"/>
    <w:rsid w:val="008220BC"/>
    <w:rsid w:val="0082251B"/>
    <w:rsid w:val="008225C2"/>
    <w:rsid w:val="008233D8"/>
    <w:rsid w:val="00824344"/>
    <w:rsid w:val="00826F45"/>
    <w:rsid w:val="00827577"/>
    <w:rsid w:val="008323B4"/>
    <w:rsid w:val="00833893"/>
    <w:rsid w:val="00834B6D"/>
    <w:rsid w:val="00834CC1"/>
    <w:rsid w:val="008352CD"/>
    <w:rsid w:val="0083666B"/>
    <w:rsid w:val="008468CA"/>
    <w:rsid w:val="0084752D"/>
    <w:rsid w:val="008479FB"/>
    <w:rsid w:val="00850EBC"/>
    <w:rsid w:val="0085184B"/>
    <w:rsid w:val="00855AE7"/>
    <w:rsid w:val="00856FAB"/>
    <w:rsid w:val="00862233"/>
    <w:rsid w:val="00864A7F"/>
    <w:rsid w:val="00865A3D"/>
    <w:rsid w:val="00865ECE"/>
    <w:rsid w:val="008667CB"/>
    <w:rsid w:val="00867CEE"/>
    <w:rsid w:val="00870BCD"/>
    <w:rsid w:val="008729D7"/>
    <w:rsid w:val="00873864"/>
    <w:rsid w:val="008746F7"/>
    <w:rsid w:val="00875178"/>
    <w:rsid w:val="00875AD1"/>
    <w:rsid w:val="00876EDA"/>
    <w:rsid w:val="00880037"/>
    <w:rsid w:val="00881352"/>
    <w:rsid w:val="00884B88"/>
    <w:rsid w:val="00884C7D"/>
    <w:rsid w:val="0089296A"/>
    <w:rsid w:val="0089526D"/>
    <w:rsid w:val="00896589"/>
    <w:rsid w:val="00896FA4"/>
    <w:rsid w:val="00897C86"/>
    <w:rsid w:val="008A1AD7"/>
    <w:rsid w:val="008A2B7D"/>
    <w:rsid w:val="008A3239"/>
    <w:rsid w:val="008A3AFB"/>
    <w:rsid w:val="008A49DD"/>
    <w:rsid w:val="008A534A"/>
    <w:rsid w:val="008A6AEC"/>
    <w:rsid w:val="008A753D"/>
    <w:rsid w:val="008A787B"/>
    <w:rsid w:val="008B05D6"/>
    <w:rsid w:val="008B0DE5"/>
    <w:rsid w:val="008B1487"/>
    <w:rsid w:val="008B1D64"/>
    <w:rsid w:val="008B2AC7"/>
    <w:rsid w:val="008B43E6"/>
    <w:rsid w:val="008B7CFE"/>
    <w:rsid w:val="008C08F8"/>
    <w:rsid w:val="008C18BE"/>
    <w:rsid w:val="008C1927"/>
    <w:rsid w:val="008C3069"/>
    <w:rsid w:val="008C32CB"/>
    <w:rsid w:val="008C6448"/>
    <w:rsid w:val="008D00AF"/>
    <w:rsid w:val="008D08F6"/>
    <w:rsid w:val="008D10C3"/>
    <w:rsid w:val="008D401F"/>
    <w:rsid w:val="008D4534"/>
    <w:rsid w:val="008E00F8"/>
    <w:rsid w:val="008E0169"/>
    <w:rsid w:val="008E0919"/>
    <w:rsid w:val="008E1C8F"/>
    <w:rsid w:val="008E46CE"/>
    <w:rsid w:val="008F0E36"/>
    <w:rsid w:val="008F1874"/>
    <w:rsid w:val="008F3DA3"/>
    <w:rsid w:val="008F7653"/>
    <w:rsid w:val="008F790F"/>
    <w:rsid w:val="008F7DC2"/>
    <w:rsid w:val="009030E3"/>
    <w:rsid w:val="00904274"/>
    <w:rsid w:val="0090435F"/>
    <w:rsid w:val="00904662"/>
    <w:rsid w:val="009057AB"/>
    <w:rsid w:val="00906BE8"/>
    <w:rsid w:val="0090768F"/>
    <w:rsid w:val="00907C81"/>
    <w:rsid w:val="00910576"/>
    <w:rsid w:val="0091118B"/>
    <w:rsid w:val="00911426"/>
    <w:rsid w:val="0091486B"/>
    <w:rsid w:val="0091488C"/>
    <w:rsid w:val="00916280"/>
    <w:rsid w:val="00916DFE"/>
    <w:rsid w:val="0092271A"/>
    <w:rsid w:val="00924575"/>
    <w:rsid w:val="0092797C"/>
    <w:rsid w:val="0093195A"/>
    <w:rsid w:val="0093373C"/>
    <w:rsid w:val="009406BA"/>
    <w:rsid w:val="0094214D"/>
    <w:rsid w:val="0094248E"/>
    <w:rsid w:val="00942701"/>
    <w:rsid w:val="00944544"/>
    <w:rsid w:val="00944B43"/>
    <w:rsid w:val="0094672B"/>
    <w:rsid w:val="00946CE8"/>
    <w:rsid w:val="00947699"/>
    <w:rsid w:val="00947AC8"/>
    <w:rsid w:val="00947D7E"/>
    <w:rsid w:val="00953684"/>
    <w:rsid w:val="00955D57"/>
    <w:rsid w:val="00955FBC"/>
    <w:rsid w:val="00956024"/>
    <w:rsid w:val="0095664C"/>
    <w:rsid w:val="00956DB4"/>
    <w:rsid w:val="00957232"/>
    <w:rsid w:val="00962300"/>
    <w:rsid w:val="0096272C"/>
    <w:rsid w:val="009649DD"/>
    <w:rsid w:val="009658DC"/>
    <w:rsid w:val="00966A70"/>
    <w:rsid w:val="00966F86"/>
    <w:rsid w:val="0096709A"/>
    <w:rsid w:val="0097089F"/>
    <w:rsid w:val="00970EA4"/>
    <w:rsid w:val="00974EB2"/>
    <w:rsid w:val="00975D8D"/>
    <w:rsid w:val="009761BF"/>
    <w:rsid w:val="00976CC0"/>
    <w:rsid w:val="009807F7"/>
    <w:rsid w:val="009816C1"/>
    <w:rsid w:val="009817B5"/>
    <w:rsid w:val="00981A46"/>
    <w:rsid w:val="00982C68"/>
    <w:rsid w:val="00984601"/>
    <w:rsid w:val="00985515"/>
    <w:rsid w:val="00991F53"/>
    <w:rsid w:val="0099391D"/>
    <w:rsid w:val="00994AAF"/>
    <w:rsid w:val="009A2667"/>
    <w:rsid w:val="009A2B8C"/>
    <w:rsid w:val="009A37A4"/>
    <w:rsid w:val="009A47E1"/>
    <w:rsid w:val="009B14D9"/>
    <w:rsid w:val="009B25C7"/>
    <w:rsid w:val="009B35D3"/>
    <w:rsid w:val="009B42F0"/>
    <w:rsid w:val="009B58F4"/>
    <w:rsid w:val="009B7D8F"/>
    <w:rsid w:val="009C0538"/>
    <w:rsid w:val="009C1482"/>
    <w:rsid w:val="009C1B7A"/>
    <w:rsid w:val="009C48E6"/>
    <w:rsid w:val="009C4C40"/>
    <w:rsid w:val="009C551B"/>
    <w:rsid w:val="009C5643"/>
    <w:rsid w:val="009C5C37"/>
    <w:rsid w:val="009D17D2"/>
    <w:rsid w:val="009D1ABC"/>
    <w:rsid w:val="009D2E99"/>
    <w:rsid w:val="009D3437"/>
    <w:rsid w:val="009D3D4C"/>
    <w:rsid w:val="009D4E30"/>
    <w:rsid w:val="009D5738"/>
    <w:rsid w:val="009E159C"/>
    <w:rsid w:val="009E320B"/>
    <w:rsid w:val="009E32C7"/>
    <w:rsid w:val="009E53D1"/>
    <w:rsid w:val="009E5B37"/>
    <w:rsid w:val="009E5EBD"/>
    <w:rsid w:val="009E7043"/>
    <w:rsid w:val="009E7965"/>
    <w:rsid w:val="009E7EF2"/>
    <w:rsid w:val="009F18C5"/>
    <w:rsid w:val="009F1DE5"/>
    <w:rsid w:val="009F6F48"/>
    <w:rsid w:val="009F7810"/>
    <w:rsid w:val="00A0143F"/>
    <w:rsid w:val="00A01B31"/>
    <w:rsid w:val="00A01D3D"/>
    <w:rsid w:val="00A034A4"/>
    <w:rsid w:val="00A03BD7"/>
    <w:rsid w:val="00A06CBD"/>
    <w:rsid w:val="00A073B0"/>
    <w:rsid w:val="00A10071"/>
    <w:rsid w:val="00A101AC"/>
    <w:rsid w:val="00A125D6"/>
    <w:rsid w:val="00A12B56"/>
    <w:rsid w:val="00A13C28"/>
    <w:rsid w:val="00A13C55"/>
    <w:rsid w:val="00A20AA0"/>
    <w:rsid w:val="00A20DCC"/>
    <w:rsid w:val="00A21C82"/>
    <w:rsid w:val="00A236CB"/>
    <w:rsid w:val="00A262A0"/>
    <w:rsid w:val="00A27409"/>
    <w:rsid w:val="00A3005B"/>
    <w:rsid w:val="00A31060"/>
    <w:rsid w:val="00A34736"/>
    <w:rsid w:val="00A35B20"/>
    <w:rsid w:val="00A374E6"/>
    <w:rsid w:val="00A40574"/>
    <w:rsid w:val="00A40A62"/>
    <w:rsid w:val="00A40F5A"/>
    <w:rsid w:val="00A420F5"/>
    <w:rsid w:val="00A43230"/>
    <w:rsid w:val="00A455FC"/>
    <w:rsid w:val="00A47023"/>
    <w:rsid w:val="00A50006"/>
    <w:rsid w:val="00A5222D"/>
    <w:rsid w:val="00A54256"/>
    <w:rsid w:val="00A54968"/>
    <w:rsid w:val="00A56D31"/>
    <w:rsid w:val="00A56E66"/>
    <w:rsid w:val="00A56EB8"/>
    <w:rsid w:val="00A60A29"/>
    <w:rsid w:val="00A659A8"/>
    <w:rsid w:val="00A65D4C"/>
    <w:rsid w:val="00A66130"/>
    <w:rsid w:val="00A6648A"/>
    <w:rsid w:val="00A67E3B"/>
    <w:rsid w:val="00A70BEA"/>
    <w:rsid w:val="00A7191F"/>
    <w:rsid w:val="00A71E97"/>
    <w:rsid w:val="00A728B9"/>
    <w:rsid w:val="00A73572"/>
    <w:rsid w:val="00A740AD"/>
    <w:rsid w:val="00A76583"/>
    <w:rsid w:val="00A7675D"/>
    <w:rsid w:val="00A82D1D"/>
    <w:rsid w:val="00A83DC4"/>
    <w:rsid w:val="00A86023"/>
    <w:rsid w:val="00A91568"/>
    <w:rsid w:val="00A91FE5"/>
    <w:rsid w:val="00A92ECA"/>
    <w:rsid w:val="00A95024"/>
    <w:rsid w:val="00A96244"/>
    <w:rsid w:val="00AA0B2F"/>
    <w:rsid w:val="00AA0FA0"/>
    <w:rsid w:val="00AA1474"/>
    <w:rsid w:val="00AA2163"/>
    <w:rsid w:val="00AA3809"/>
    <w:rsid w:val="00AA4E0D"/>
    <w:rsid w:val="00AA66E5"/>
    <w:rsid w:val="00AB0BC4"/>
    <w:rsid w:val="00AB1F29"/>
    <w:rsid w:val="00AB76D0"/>
    <w:rsid w:val="00AB78FA"/>
    <w:rsid w:val="00AC0C3E"/>
    <w:rsid w:val="00AC1969"/>
    <w:rsid w:val="00AC2643"/>
    <w:rsid w:val="00AC477B"/>
    <w:rsid w:val="00AC6A60"/>
    <w:rsid w:val="00AC7AD6"/>
    <w:rsid w:val="00AD0BCC"/>
    <w:rsid w:val="00AD24D9"/>
    <w:rsid w:val="00AD29AC"/>
    <w:rsid w:val="00AD3E07"/>
    <w:rsid w:val="00AD5EDA"/>
    <w:rsid w:val="00AE0FD2"/>
    <w:rsid w:val="00AE1BEF"/>
    <w:rsid w:val="00AE1E4B"/>
    <w:rsid w:val="00AE2B17"/>
    <w:rsid w:val="00AE2C37"/>
    <w:rsid w:val="00AE453D"/>
    <w:rsid w:val="00AE788E"/>
    <w:rsid w:val="00AF0440"/>
    <w:rsid w:val="00AF0572"/>
    <w:rsid w:val="00AF2368"/>
    <w:rsid w:val="00AF23A5"/>
    <w:rsid w:val="00AF4C26"/>
    <w:rsid w:val="00AF4D26"/>
    <w:rsid w:val="00AF641C"/>
    <w:rsid w:val="00AF655F"/>
    <w:rsid w:val="00AF67E5"/>
    <w:rsid w:val="00AF706F"/>
    <w:rsid w:val="00AF7CD1"/>
    <w:rsid w:val="00B00D0B"/>
    <w:rsid w:val="00B04AA4"/>
    <w:rsid w:val="00B04C6B"/>
    <w:rsid w:val="00B04D15"/>
    <w:rsid w:val="00B0561B"/>
    <w:rsid w:val="00B07B58"/>
    <w:rsid w:val="00B1168C"/>
    <w:rsid w:val="00B150EC"/>
    <w:rsid w:val="00B159E3"/>
    <w:rsid w:val="00B16539"/>
    <w:rsid w:val="00B1791A"/>
    <w:rsid w:val="00B17F9D"/>
    <w:rsid w:val="00B20233"/>
    <w:rsid w:val="00B20705"/>
    <w:rsid w:val="00B20883"/>
    <w:rsid w:val="00B22BD3"/>
    <w:rsid w:val="00B24355"/>
    <w:rsid w:val="00B260D9"/>
    <w:rsid w:val="00B30655"/>
    <w:rsid w:val="00B30F83"/>
    <w:rsid w:val="00B314CC"/>
    <w:rsid w:val="00B316CD"/>
    <w:rsid w:val="00B32477"/>
    <w:rsid w:val="00B326A6"/>
    <w:rsid w:val="00B35CC0"/>
    <w:rsid w:val="00B3687B"/>
    <w:rsid w:val="00B36AC1"/>
    <w:rsid w:val="00B37220"/>
    <w:rsid w:val="00B3776E"/>
    <w:rsid w:val="00B40C7D"/>
    <w:rsid w:val="00B42CAE"/>
    <w:rsid w:val="00B42DC9"/>
    <w:rsid w:val="00B4549E"/>
    <w:rsid w:val="00B46930"/>
    <w:rsid w:val="00B47723"/>
    <w:rsid w:val="00B51A21"/>
    <w:rsid w:val="00B51AB8"/>
    <w:rsid w:val="00B55D31"/>
    <w:rsid w:val="00B56B31"/>
    <w:rsid w:val="00B571CD"/>
    <w:rsid w:val="00B60797"/>
    <w:rsid w:val="00B60B32"/>
    <w:rsid w:val="00B60D10"/>
    <w:rsid w:val="00B60E6C"/>
    <w:rsid w:val="00B6246F"/>
    <w:rsid w:val="00B63889"/>
    <w:rsid w:val="00B7167A"/>
    <w:rsid w:val="00B71F1E"/>
    <w:rsid w:val="00B7304C"/>
    <w:rsid w:val="00B74823"/>
    <w:rsid w:val="00B7521C"/>
    <w:rsid w:val="00B77F1C"/>
    <w:rsid w:val="00B817A9"/>
    <w:rsid w:val="00B83BE7"/>
    <w:rsid w:val="00B846E0"/>
    <w:rsid w:val="00B85FBC"/>
    <w:rsid w:val="00B864AE"/>
    <w:rsid w:val="00B900C4"/>
    <w:rsid w:val="00B9025E"/>
    <w:rsid w:val="00B90E3D"/>
    <w:rsid w:val="00B91085"/>
    <w:rsid w:val="00B910D1"/>
    <w:rsid w:val="00B93E7A"/>
    <w:rsid w:val="00B959AB"/>
    <w:rsid w:val="00B96B98"/>
    <w:rsid w:val="00B97516"/>
    <w:rsid w:val="00BA1935"/>
    <w:rsid w:val="00BA355F"/>
    <w:rsid w:val="00BA403C"/>
    <w:rsid w:val="00BA7A9C"/>
    <w:rsid w:val="00BB0141"/>
    <w:rsid w:val="00BB14F1"/>
    <w:rsid w:val="00BB1906"/>
    <w:rsid w:val="00BB3A20"/>
    <w:rsid w:val="00BB4545"/>
    <w:rsid w:val="00BB53DC"/>
    <w:rsid w:val="00BB6011"/>
    <w:rsid w:val="00BB6FEA"/>
    <w:rsid w:val="00BB7740"/>
    <w:rsid w:val="00BC0C5B"/>
    <w:rsid w:val="00BC12C9"/>
    <w:rsid w:val="00BC1DC3"/>
    <w:rsid w:val="00BC223D"/>
    <w:rsid w:val="00BC2666"/>
    <w:rsid w:val="00BC5AC6"/>
    <w:rsid w:val="00BC6ADD"/>
    <w:rsid w:val="00BC6B6E"/>
    <w:rsid w:val="00BC7648"/>
    <w:rsid w:val="00BC7E88"/>
    <w:rsid w:val="00BD33C1"/>
    <w:rsid w:val="00BD3830"/>
    <w:rsid w:val="00BD45F2"/>
    <w:rsid w:val="00BD4BCF"/>
    <w:rsid w:val="00BD6555"/>
    <w:rsid w:val="00BD6766"/>
    <w:rsid w:val="00BD6AD0"/>
    <w:rsid w:val="00BD7EE1"/>
    <w:rsid w:val="00BE0915"/>
    <w:rsid w:val="00BE0F6C"/>
    <w:rsid w:val="00BE501A"/>
    <w:rsid w:val="00BE60B7"/>
    <w:rsid w:val="00BF0A9E"/>
    <w:rsid w:val="00BF1D60"/>
    <w:rsid w:val="00BF1DF8"/>
    <w:rsid w:val="00BF29E6"/>
    <w:rsid w:val="00BF426D"/>
    <w:rsid w:val="00BF43AE"/>
    <w:rsid w:val="00BF4F3A"/>
    <w:rsid w:val="00BF5181"/>
    <w:rsid w:val="00BF5E80"/>
    <w:rsid w:val="00C01BBB"/>
    <w:rsid w:val="00C02A60"/>
    <w:rsid w:val="00C032AF"/>
    <w:rsid w:val="00C058BF"/>
    <w:rsid w:val="00C05A35"/>
    <w:rsid w:val="00C06752"/>
    <w:rsid w:val="00C11668"/>
    <w:rsid w:val="00C119E8"/>
    <w:rsid w:val="00C11F18"/>
    <w:rsid w:val="00C123C7"/>
    <w:rsid w:val="00C12B01"/>
    <w:rsid w:val="00C12F9E"/>
    <w:rsid w:val="00C1710E"/>
    <w:rsid w:val="00C175CB"/>
    <w:rsid w:val="00C20769"/>
    <w:rsid w:val="00C20791"/>
    <w:rsid w:val="00C21AE5"/>
    <w:rsid w:val="00C22C07"/>
    <w:rsid w:val="00C23681"/>
    <w:rsid w:val="00C26BB9"/>
    <w:rsid w:val="00C270EE"/>
    <w:rsid w:val="00C2730E"/>
    <w:rsid w:val="00C27542"/>
    <w:rsid w:val="00C3192B"/>
    <w:rsid w:val="00C31CF4"/>
    <w:rsid w:val="00C3409C"/>
    <w:rsid w:val="00C34743"/>
    <w:rsid w:val="00C34D00"/>
    <w:rsid w:val="00C3504B"/>
    <w:rsid w:val="00C359D8"/>
    <w:rsid w:val="00C36311"/>
    <w:rsid w:val="00C3766F"/>
    <w:rsid w:val="00C405F2"/>
    <w:rsid w:val="00C40883"/>
    <w:rsid w:val="00C50461"/>
    <w:rsid w:val="00C50AA2"/>
    <w:rsid w:val="00C50EC8"/>
    <w:rsid w:val="00C5140A"/>
    <w:rsid w:val="00C5459C"/>
    <w:rsid w:val="00C545B4"/>
    <w:rsid w:val="00C56444"/>
    <w:rsid w:val="00C565D1"/>
    <w:rsid w:val="00C57D6A"/>
    <w:rsid w:val="00C6026B"/>
    <w:rsid w:val="00C611C3"/>
    <w:rsid w:val="00C62B07"/>
    <w:rsid w:val="00C63D7E"/>
    <w:rsid w:val="00C648AF"/>
    <w:rsid w:val="00C65DCD"/>
    <w:rsid w:val="00C6621F"/>
    <w:rsid w:val="00C70E47"/>
    <w:rsid w:val="00C71775"/>
    <w:rsid w:val="00C7212F"/>
    <w:rsid w:val="00C80E7A"/>
    <w:rsid w:val="00C81839"/>
    <w:rsid w:val="00C82C10"/>
    <w:rsid w:val="00C8433E"/>
    <w:rsid w:val="00C864F2"/>
    <w:rsid w:val="00C90F6B"/>
    <w:rsid w:val="00C91C89"/>
    <w:rsid w:val="00C9202E"/>
    <w:rsid w:val="00C94659"/>
    <w:rsid w:val="00C963D3"/>
    <w:rsid w:val="00C96A99"/>
    <w:rsid w:val="00C96E53"/>
    <w:rsid w:val="00C972AD"/>
    <w:rsid w:val="00CA06C5"/>
    <w:rsid w:val="00CA2C9D"/>
    <w:rsid w:val="00CA5C7B"/>
    <w:rsid w:val="00CA64FC"/>
    <w:rsid w:val="00CA6C18"/>
    <w:rsid w:val="00CB00B1"/>
    <w:rsid w:val="00CB20E3"/>
    <w:rsid w:val="00CB22F2"/>
    <w:rsid w:val="00CB2811"/>
    <w:rsid w:val="00CB2D85"/>
    <w:rsid w:val="00CB41A9"/>
    <w:rsid w:val="00CB5AA4"/>
    <w:rsid w:val="00CB5F35"/>
    <w:rsid w:val="00CB7892"/>
    <w:rsid w:val="00CC0314"/>
    <w:rsid w:val="00CC10DD"/>
    <w:rsid w:val="00CC225D"/>
    <w:rsid w:val="00CC2DA3"/>
    <w:rsid w:val="00CC5164"/>
    <w:rsid w:val="00CC5671"/>
    <w:rsid w:val="00CC7102"/>
    <w:rsid w:val="00CD0555"/>
    <w:rsid w:val="00CD13D8"/>
    <w:rsid w:val="00CD280A"/>
    <w:rsid w:val="00CD42F2"/>
    <w:rsid w:val="00CD6C05"/>
    <w:rsid w:val="00CE0698"/>
    <w:rsid w:val="00CE1F29"/>
    <w:rsid w:val="00CE4CF1"/>
    <w:rsid w:val="00CE4D5C"/>
    <w:rsid w:val="00CE7806"/>
    <w:rsid w:val="00CF29DE"/>
    <w:rsid w:val="00CF5A7B"/>
    <w:rsid w:val="00CF7548"/>
    <w:rsid w:val="00CF7ADD"/>
    <w:rsid w:val="00D00167"/>
    <w:rsid w:val="00D001FC"/>
    <w:rsid w:val="00D00201"/>
    <w:rsid w:val="00D021CA"/>
    <w:rsid w:val="00D06B0B"/>
    <w:rsid w:val="00D1076E"/>
    <w:rsid w:val="00D1130F"/>
    <w:rsid w:val="00D14B4A"/>
    <w:rsid w:val="00D169D1"/>
    <w:rsid w:val="00D16FEE"/>
    <w:rsid w:val="00D17546"/>
    <w:rsid w:val="00D2086A"/>
    <w:rsid w:val="00D21027"/>
    <w:rsid w:val="00D215A5"/>
    <w:rsid w:val="00D231EA"/>
    <w:rsid w:val="00D235EE"/>
    <w:rsid w:val="00D273E1"/>
    <w:rsid w:val="00D33A37"/>
    <w:rsid w:val="00D34937"/>
    <w:rsid w:val="00D3497A"/>
    <w:rsid w:val="00D36426"/>
    <w:rsid w:val="00D400D1"/>
    <w:rsid w:val="00D402BB"/>
    <w:rsid w:val="00D40771"/>
    <w:rsid w:val="00D40876"/>
    <w:rsid w:val="00D45932"/>
    <w:rsid w:val="00D501DD"/>
    <w:rsid w:val="00D57D5C"/>
    <w:rsid w:val="00D613DA"/>
    <w:rsid w:val="00D61850"/>
    <w:rsid w:val="00D61B6F"/>
    <w:rsid w:val="00D61DD0"/>
    <w:rsid w:val="00D63A74"/>
    <w:rsid w:val="00D64076"/>
    <w:rsid w:val="00D6410C"/>
    <w:rsid w:val="00D64AF2"/>
    <w:rsid w:val="00D64FB8"/>
    <w:rsid w:val="00D71044"/>
    <w:rsid w:val="00D74EAE"/>
    <w:rsid w:val="00D77DB5"/>
    <w:rsid w:val="00D81F64"/>
    <w:rsid w:val="00D8387B"/>
    <w:rsid w:val="00D83FB1"/>
    <w:rsid w:val="00D85432"/>
    <w:rsid w:val="00D85B82"/>
    <w:rsid w:val="00D85BB2"/>
    <w:rsid w:val="00D879C9"/>
    <w:rsid w:val="00D911F4"/>
    <w:rsid w:val="00D925C8"/>
    <w:rsid w:val="00D94C7B"/>
    <w:rsid w:val="00D95C32"/>
    <w:rsid w:val="00D976E9"/>
    <w:rsid w:val="00D97729"/>
    <w:rsid w:val="00D97DB3"/>
    <w:rsid w:val="00DA2B12"/>
    <w:rsid w:val="00DA35D6"/>
    <w:rsid w:val="00DA3F7F"/>
    <w:rsid w:val="00DA4032"/>
    <w:rsid w:val="00DA49AD"/>
    <w:rsid w:val="00DA4D5B"/>
    <w:rsid w:val="00DA56F4"/>
    <w:rsid w:val="00DA6034"/>
    <w:rsid w:val="00DA6969"/>
    <w:rsid w:val="00DA6D51"/>
    <w:rsid w:val="00DA777E"/>
    <w:rsid w:val="00DB2F0F"/>
    <w:rsid w:val="00DB4D05"/>
    <w:rsid w:val="00DB5420"/>
    <w:rsid w:val="00DB6415"/>
    <w:rsid w:val="00DB6E0B"/>
    <w:rsid w:val="00DC273D"/>
    <w:rsid w:val="00DC2783"/>
    <w:rsid w:val="00DC48E7"/>
    <w:rsid w:val="00DC4DA5"/>
    <w:rsid w:val="00DC53A7"/>
    <w:rsid w:val="00DC5EED"/>
    <w:rsid w:val="00DC66E9"/>
    <w:rsid w:val="00DC6878"/>
    <w:rsid w:val="00DC6AE4"/>
    <w:rsid w:val="00DC6CDA"/>
    <w:rsid w:val="00DD0076"/>
    <w:rsid w:val="00DD0815"/>
    <w:rsid w:val="00DD21AB"/>
    <w:rsid w:val="00DD34F1"/>
    <w:rsid w:val="00DD593C"/>
    <w:rsid w:val="00DE0A90"/>
    <w:rsid w:val="00DE171E"/>
    <w:rsid w:val="00DE44A8"/>
    <w:rsid w:val="00DE5102"/>
    <w:rsid w:val="00DE5D6D"/>
    <w:rsid w:val="00DE6174"/>
    <w:rsid w:val="00DE6566"/>
    <w:rsid w:val="00DE75B1"/>
    <w:rsid w:val="00DE7983"/>
    <w:rsid w:val="00DF0434"/>
    <w:rsid w:val="00DF0640"/>
    <w:rsid w:val="00DF1090"/>
    <w:rsid w:val="00DF1C41"/>
    <w:rsid w:val="00DF26DB"/>
    <w:rsid w:val="00DF4665"/>
    <w:rsid w:val="00DF5964"/>
    <w:rsid w:val="00DF5D96"/>
    <w:rsid w:val="00DF608B"/>
    <w:rsid w:val="00DF689D"/>
    <w:rsid w:val="00E01B31"/>
    <w:rsid w:val="00E03DF9"/>
    <w:rsid w:val="00E05621"/>
    <w:rsid w:val="00E14A54"/>
    <w:rsid w:val="00E15FAA"/>
    <w:rsid w:val="00E1645E"/>
    <w:rsid w:val="00E17450"/>
    <w:rsid w:val="00E17517"/>
    <w:rsid w:val="00E20555"/>
    <w:rsid w:val="00E20F63"/>
    <w:rsid w:val="00E21F40"/>
    <w:rsid w:val="00E26823"/>
    <w:rsid w:val="00E27360"/>
    <w:rsid w:val="00E302A6"/>
    <w:rsid w:val="00E3084A"/>
    <w:rsid w:val="00E31574"/>
    <w:rsid w:val="00E32D9C"/>
    <w:rsid w:val="00E33B6F"/>
    <w:rsid w:val="00E34B36"/>
    <w:rsid w:val="00E356A1"/>
    <w:rsid w:val="00E37763"/>
    <w:rsid w:val="00E37A39"/>
    <w:rsid w:val="00E42002"/>
    <w:rsid w:val="00E433FC"/>
    <w:rsid w:val="00E43715"/>
    <w:rsid w:val="00E43726"/>
    <w:rsid w:val="00E45CE4"/>
    <w:rsid w:val="00E45D23"/>
    <w:rsid w:val="00E46401"/>
    <w:rsid w:val="00E5150F"/>
    <w:rsid w:val="00E528C2"/>
    <w:rsid w:val="00E6034F"/>
    <w:rsid w:val="00E61BBC"/>
    <w:rsid w:val="00E64F61"/>
    <w:rsid w:val="00E67A7B"/>
    <w:rsid w:val="00E67CEC"/>
    <w:rsid w:val="00E70F29"/>
    <w:rsid w:val="00E7248C"/>
    <w:rsid w:val="00E73799"/>
    <w:rsid w:val="00E74146"/>
    <w:rsid w:val="00E76BD0"/>
    <w:rsid w:val="00E773D5"/>
    <w:rsid w:val="00E835F9"/>
    <w:rsid w:val="00E838A8"/>
    <w:rsid w:val="00E84EDF"/>
    <w:rsid w:val="00E85E04"/>
    <w:rsid w:val="00E87532"/>
    <w:rsid w:val="00E94313"/>
    <w:rsid w:val="00E9446C"/>
    <w:rsid w:val="00E94E96"/>
    <w:rsid w:val="00E96C35"/>
    <w:rsid w:val="00E97526"/>
    <w:rsid w:val="00EA04C6"/>
    <w:rsid w:val="00EA1264"/>
    <w:rsid w:val="00EA1FD2"/>
    <w:rsid w:val="00EA407A"/>
    <w:rsid w:val="00EA43FD"/>
    <w:rsid w:val="00EA4D08"/>
    <w:rsid w:val="00EA6D0C"/>
    <w:rsid w:val="00EB11E0"/>
    <w:rsid w:val="00EB11E9"/>
    <w:rsid w:val="00EB3EAD"/>
    <w:rsid w:val="00EB633B"/>
    <w:rsid w:val="00EC078C"/>
    <w:rsid w:val="00EC0B5E"/>
    <w:rsid w:val="00EC1A18"/>
    <w:rsid w:val="00EC27F3"/>
    <w:rsid w:val="00EC2F4F"/>
    <w:rsid w:val="00EC47DC"/>
    <w:rsid w:val="00EC5B5D"/>
    <w:rsid w:val="00EC5F6E"/>
    <w:rsid w:val="00EC6F19"/>
    <w:rsid w:val="00EC7C48"/>
    <w:rsid w:val="00ED046C"/>
    <w:rsid w:val="00ED15F1"/>
    <w:rsid w:val="00ED1C5E"/>
    <w:rsid w:val="00ED1E37"/>
    <w:rsid w:val="00ED3CCE"/>
    <w:rsid w:val="00ED4941"/>
    <w:rsid w:val="00ED4A49"/>
    <w:rsid w:val="00ED5869"/>
    <w:rsid w:val="00ED5E96"/>
    <w:rsid w:val="00ED60A5"/>
    <w:rsid w:val="00ED68AD"/>
    <w:rsid w:val="00ED6B91"/>
    <w:rsid w:val="00ED72E4"/>
    <w:rsid w:val="00EE03E9"/>
    <w:rsid w:val="00EE0944"/>
    <w:rsid w:val="00EE0BB4"/>
    <w:rsid w:val="00EE0C9B"/>
    <w:rsid w:val="00EE15E7"/>
    <w:rsid w:val="00EE1A33"/>
    <w:rsid w:val="00EE3247"/>
    <w:rsid w:val="00EE3405"/>
    <w:rsid w:val="00EE34E5"/>
    <w:rsid w:val="00EE4FA5"/>
    <w:rsid w:val="00EE60D7"/>
    <w:rsid w:val="00EE715E"/>
    <w:rsid w:val="00EE7B27"/>
    <w:rsid w:val="00EF1300"/>
    <w:rsid w:val="00EF3189"/>
    <w:rsid w:val="00EF3683"/>
    <w:rsid w:val="00EF3AD7"/>
    <w:rsid w:val="00EF4920"/>
    <w:rsid w:val="00EF4AA5"/>
    <w:rsid w:val="00EF513F"/>
    <w:rsid w:val="00EF6A4D"/>
    <w:rsid w:val="00F0055E"/>
    <w:rsid w:val="00F021E9"/>
    <w:rsid w:val="00F03A5A"/>
    <w:rsid w:val="00F06492"/>
    <w:rsid w:val="00F0783C"/>
    <w:rsid w:val="00F10898"/>
    <w:rsid w:val="00F1180D"/>
    <w:rsid w:val="00F11871"/>
    <w:rsid w:val="00F118A4"/>
    <w:rsid w:val="00F13676"/>
    <w:rsid w:val="00F14E71"/>
    <w:rsid w:val="00F15B88"/>
    <w:rsid w:val="00F16AD1"/>
    <w:rsid w:val="00F173F6"/>
    <w:rsid w:val="00F17698"/>
    <w:rsid w:val="00F17A70"/>
    <w:rsid w:val="00F2386F"/>
    <w:rsid w:val="00F30EA4"/>
    <w:rsid w:val="00F315BC"/>
    <w:rsid w:val="00F33A04"/>
    <w:rsid w:val="00F33EAF"/>
    <w:rsid w:val="00F359F5"/>
    <w:rsid w:val="00F35DBE"/>
    <w:rsid w:val="00F37BF6"/>
    <w:rsid w:val="00F402CD"/>
    <w:rsid w:val="00F5272A"/>
    <w:rsid w:val="00F53FA0"/>
    <w:rsid w:val="00F54CFA"/>
    <w:rsid w:val="00F550D8"/>
    <w:rsid w:val="00F560FD"/>
    <w:rsid w:val="00F567B1"/>
    <w:rsid w:val="00F57750"/>
    <w:rsid w:val="00F60EE2"/>
    <w:rsid w:val="00F62BD9"/>
    <w:rsid w:val="00F63A26"/>
    <w:rsid w:val="00F64CF8"/>
    <w:rsid w:val="00F66EC9"/>
    <w:rsid w:val="00F71504"/>
    <w:rsid w:val="00F72792"/>
    <w:rsid w:val="00F74248"/>
    <w:rsid w:val="00F744FF"/>
    <w:rsid w:val="00F75E19"/>
    <w:rsid w:val="00F76FD9"/>
    <w:rsid w:val="00F771A5"/>
    <w:rsid w:val="00F7736D"/>
    <w:rsid w:val="00F8019A"/>
    <w:rsid w:val="00F82A6F"/>
    <w:rsid w:val="00F8510F"/>
    <w:rsid w:val="00F854C1"/>
    <w:rsid w:val="00F85A3F"/>
    <w:rsid w:val="00F85D87"/>
    <w:rsid w:val="00F8768A"/>
    <w:rsid w:val="00F87F4C"/>
    <w:rsid w:val="00F90037"/>
    <w:rsid w:val="00F9097E"/>
    <w:rsid w:val="00F90A8E"/>
    <w:rsid w:val="00F91BD0"/>
    <w:rsid w:val="00F92180"/>
    <w:rsid w:val="00F92E73"/>
    <w:rsid w:val="00F93E20"/>
    <w:rsid w:val="00F94527"/>
    <w:rsid w:val="00F945F1"/>
    <w:rsid w:val="00FA019E"/>
    <w:rsid w:val="00FA097A"/>
    <w:rsid w:val="00FA0D29"/>
    <w:rsid w:val="00FA17D2"/>
    <w:rsid w:val="00FA33E8"/>
    <w:rsid w:val="00FA59EF"/>
    <w:rsid w:val="00FA71EA"/>
    <w:rsid w:val="00FA737F"/>
    <w:rsid w:val="00FA757B"/>
    <w:rsid w:val="00FB0306"/>
    <w:rsid w:val="00FB0F35"/>
    <w:rsid w:val="00FB2408"/>
    <w:rsid w:val="00FB3285"/>
    <w:rsid w:val="00FB36ED"/>
    <w:rsid w:val="00FB5A76"/>
    <w:rsid w:val="00FB67B7"/>
    <w:rsid w:val="00FB6975"/>
    <w:rsid w:val="00FC168F"/>
    <w:rsid w:val="00FC4E4D"/>
    <w:rsid w:val="00FC52E7"/>
    <w:rsid w:val="00FC6542"/>
    <w:rsid w:val="00FC7976"/>
    <w:rsid w:val="00FD20D6"/>
    <w:rsid w:val="00FD3DC9"/>
    <w:rsid w:val="00FD562F"/>
    <w:rsid w:val="00FD5AB6"/>
    <w:rsid w:val="00FE28F7"/>
    <w:rsid w:val="00FE3D85"/>
    <w:rsid w:val="00FE65B9"/>
    <w:rsid w:val="00FE6965"/>
    <w:rsid w:val="00FE7CCA"/>
    <w:rsid w:val="00FF2112"/>
    <w:rsid w:val="00FF46D3"/>
    <w:rsid w:val="00FF4A13"/>
    <w:rsid w:val="00FF5A5B"/>
    <w:rsid w:val="00FF699C"/>
    <w:rsid w:val="00FF70DD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65E8B"/>
  <w15:docId w15:val="{12BEDD7A-3640-4D78-959F-243D7794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81F38"/>
    <w:pPr>
      <w:spacing w:after="120" w:line="276" w:lineRule="auto"/>
      <w:contextualSpacing/>
      <w:jc w:val="both"/>
    </w:pPr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36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Carattere"/>
    <w:basedOn w:val="Normale"/>
    <w:link w:val="IntestazioneCaratter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rsid w:val="00EF1300"/>
    <w:pPr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uiPriority w:val="99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556CD1"/>
    <w:pPr>
      <w:spacing w:line="480" w:lineRule="auto"/>
    </w:pPr>
  </w:style>
  <w:style w:type="paragraph" w:styleId="Paragrafoelenco">
    <w:name w:val="List Paragraph"/>
    <w:aliases w:val="List,puntato,Paragrafo elenco2,3.TESTO,Paragrafo elenco21,List Paragraph2,List Paragraph,titolo tab,Puntato 1,Punto elnco livello 1,elenco puntato livello 1,elenco puntato livello 11,elenco puntato livello 12,elenco puntato livello 13"/>
    <w:basedOn w:val="Normale"/>
    <w:link w:val="ParagrafoelencoCarattere"/>
    <w:uiPriority w:val="34"/>
    <w:qFormat/>
    <w:rsid w:val="00AE0FD2"/>
    <w:pPr>
      <w:spacing w:after="200"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locked/>
    <w:rsid w:val="00C5459C"/>
    <w:rPr>
      <w:rFonts w:ascii="Book Antiqua" w:hAnsi="Book Antiqua"/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8B7CFE"/>
    <w:rPr>
      <w:sz w:val="24"/>
      <w:szCs w:val="24"/>
    </w:rPr>
  </w:style>
  <w:style w:type="paragraph" w:customStyle="1" w:styleId="TESTO">
    <w:name w:val="TESTO"/>
    <w:basedOn w:val="Normale"/>
    <w:qFormat/>
    <w:rsid w:val="00A03BD7"/>
    <w:pPr>
      <w:spacing w:line="280" w:lineRule="exact"/>
    </w:pPr>
    <w:rPr>
      <w:rFonts w:eastAsia="Calibri" w:cs="Arial"/>
      <w:szCs w:val="22"/>
      <w:lang w:eastAsia="en-US"/>
    </w:rPr>
  </w:style>
  <w:style w:type="paragraph" w:styleId="Testocommento">
    <w:name w:val="annotation text"/>
    <w:basedOn w:val="Normale"/>
    <w:link w:val="TestocommentoCarattere"/>
    <w:unhideWhenUsed/>
    <w:rsid w:val="001B0DA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B0DA8"/>
    <w:rPr>
      <w:rFonts w:ascii="Book Antiqua" w:hAnsi="Book Antiqua"/>
    </w:rPr>
  </w:style>
  <w:style w:type="character" w:styleId="Enfasicorsivo">
    <w:name w:val="Emphasis"/>
    <w:basedOn w:val="Carpredefinitoparagrafo"/>
    <w:qFormat/>
    <w:rsid w:val="001B0DA8"/>
    <w:rPr>
      <w:i/>
      <w:iCs/>
    </w:rPr>
  </w:style>
  <w:style w:type="character" w:customStyle="1" w:styleId="ParagrafoelencoCarattere">
    <w:name w:val="Paragrafo elenco Carattere"/>
    <w:aliases w:val="List Carattere,puntato Carattere,Paragrafo elenco2 Carattere,3.TESTO Carattere,Paragrafo elenco21 Carattere,List Paragraph2 Carattere,List Paragraph Carattere,titolo tab Carattere,Puntato 1 Carattere"/>
    <w:link w:val="Paragrafoelenco"/>
    <w:uiPriority w:val="34"/>
    <w:qFormat/>
    <w:rsid w:val="001B0DA8"/>
    <w:rPr>
      <w:rFonts w:ascii="Calibri" w:eastAsia="Calibri" w:hAnsi="Calibri"/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1B0DA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Grigliatabella">
    <w:name w:val="Table Grid"/>
    <w:basedOn w:val="Tabellanormale"/>
    <w:uiPriority w:val="59"/>
    <w:rsid w:val="001B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efault">
    <w:name w:val="Default"/>
    <w:link w:val="DefaultCarattere1"/>
    <w:qFormat/>
    <w:rsid w:val="003850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6D452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DETERMINA">
    <w:name w:val="DETERMINA"/>
    <w:basedOn w:val="Normale"/>
    <w:rsid w:val="00B326A6"/>
    <w:pPr>
      <w:autoSpaceDE w:val="0"/>
      <w:autoSpaceDN w:val="0"/>
      <w:jc w:val="left"/>
    </w:pPr>
    <w:rPr>
      <w:rFonts w:ascii="Times New Roman" w:hAnsi="Times New Roman"/>
      <w:sz w:val="20"/>
    </w:rPr>
  </w:style>
  <w:style w:type="character" w:customStyle="1" w:styleId="DefaultCarattere1">
    <w:name w:val="Default Carattere1"/>
    <w:link w:val="Default"/>
    <w:locked/>
    <w:rsid w:val="00C864F2"/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864F2"/>
    <w:rPr>
      <w:b/>
      <w:bCs/>
    </w:rPr>
  </w:style>
  <w:style w:type="table" w:customStyle="1" w:styleId="Grigliatabella4">
    <w:name w:val="Griglia tabella4"/>
    <w:basedOn w:val="Tabellanormale"/>
    <w:next w:val="Grigliatabella"/>
    <w:uiPriority w:val="59"/>
    <w:rsid w:val="007A2CF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175C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65688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443866"/>
  </w:style>
  <w:style w:type="character" w:styleId="Rimandocommento">
    <w:name w:val="annotation reference"/>
    <w:basedOn w:val="Carpredefinitoparagrafo"/>
    <w:semiHidden/>
    <w:unhideWhenUsed/>
    <w:rsid w:val="00614CA4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14CA4"/>
    <w:pPr>
      <w:spacing w:line="240" w:lineRule="auto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14CA4"/>
    <w:rPr>
      <w:rFonts w:ascii="Arial" w:hAnsi="Arial"/>
      <w:b/>
      <w:bCs/>
    </w:rPr>
  </w:style>
  <w:style w:type="paragraph" w:customStyle="1" w:styleId="pf0">
    <w:name w:val="pf0"/>
    <w:basedOn w:val="Normale"/>
    <w:rsid w:val="009C551B"/>
    <w:pPr>
      <w:spacing w:before="100" w:beforeAutospacing="1" w:after="100" w:afterAutospacing="1" w:line="240" w:lineRule="auto"/>
      <w:contextualSpacing w:val="0"/>
      <w:jc w:val="left"/>
    </w:pPr>
    <w:rPr>
      <w:rFonts w:ascii="Times New Roman" w:hAnsi="Times New Roman"/>
    </w:rPr>
  </w:style>
  <w:style w:type="character" w:customStyle="1" w:styleId="cf01">
    <w:name w:val="cf01"/>
    <w:basedOn w:val="Carpredefinitoparagrafo"/>
    <w:rsid w:val="009C551B"/>
    <w:rPr>
      <w:rFonts w:ascii="Segoe UI" w:hAnsi="Segoe UI" w:cs="Segoe UI" w:hint="default"/>
      <w:sz w:val="18"/>
      <w:szCs w:val="18"/>
    </w:rPr>
  </w:style>
  <w:style w:type="paragraph" w:styleId="Revisione">
    <w:name w:val="Revision"/>
    <w:hidden/>
    <w:uiPriority w:val="99"/>
    <w:semiHidden/>
    <w:rsid w:val="001A03FD"/>
    <w:rPr>
      <w:rFonts w:ascii="Arial" w:hAnsi="Arial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D364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spatrimonioculturale.beniculturali.it/wp-content/uploads/2020/07/Codice-di-Comportamento-dei-Dipendenti-del-Ministero-dei-Beni-e-delle-Attivit%C3%A0-Culturali-e-del-Turismo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ultura.gov.it/scrivici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cdnl64t45b519q\Downloads\Standard%20lettere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C208-E8B1-46D9-827D-23CCFBFE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lettere (1)</Template>
  <TotalTime>0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6 GIUGNO 1007</vt:lpstr>
    </vt:vector>
  </TitlesOfParts>
  <Company>HP Inc.</Company>
  <LinksUpToDate>false</LinksUpToDate>
  <CharactersWithSpaces>8069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6 GIUGNO 1007</dc:title>
  <dc:creator>PISCOLLA DANIELA</dc:creator>
  <cp:lastModifiedBy>TRAVERSA FABIO</cp:lastModifiedBy>
  <cp:revision>2</cp:revision>
  <cp:lastPrinted>2023-08-23T09:25:00Z</cp:lastPrinted>
  <dcterms:created xsi:type="dcterms:W3CDTF">2024-12-20T07:40:00Z</dcterms:created>
  <dcterms:modified xsi:type="dcterms:W3CDTF">2024-12-20T07:40:00Z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78091e-e61d-4883-a332-9368e619fa5f_Enabled">
    <vt:lpwstr>true</vt:lpwstr>
  </property>
  <property fmtid="{D5CDD505-2E9C-101B-9397-08002B2CF9AE}" pid="3" name="MSIP_Label_c078091e-e61d-4883-a332-9368e619fa5f_SetDate">
    <vt:lpwstr>2023-12-13T09:32:39Z</vt:lpwstr>
  </property>
  <property fmtid="{D5CDD505-2E9C-101B-9397-08002B2CF9AE}" pid="4" name="MSIP_Label_c078091e-e61d-4883-a332-9368e619fa5f_Method">
    <vt:lpwstr>Privileged</vt:lpwstr>
  </property>
  <property fmtid="{D5CDD505-2E9C-101B-9397-08002B2CF9AE}" pid="5" name="MSIP_Label_c078091e-e61d-4883-a332-9368e619fa5f_Name">
    <vt:lpwstr>Pubblico</vt:lpwstr>
  </property>
  <property fmtid="{D5CDD505-2E9C-101B-9397-08002B2CF9AE}" pid="6" name="MSIP_Label_c078091e-e61d-4883-a332-9368e619fa5f_SiteId">
    <vt:lpwstr>5c13bf6f-11aa-44a8-aac0-fc5ed659c30a</vt:lpwstr>
  </property>
  <property fmtid="{D5CDD505-2E9C-101B-9397-08002B2CF9AE}" pid="7" name="MSIP_Label_c078091e-e61d-4883-a332-9368e619fa5f_ActionId">
    <vt:lpwstr>4eef3942-abe0-45f6-9fb6-46f9c8de72ad</vt:lpwstr>
  </property>
  <property fmtid="{D5CDD505-2E9C-101B-9397-08002B2CF9AE}" pid="8" name="MSIP_Label_c078091e-e61d-4883-a332-9368e619fa5f_ContentBits">
    <vt:lpwstr>0</vt:lpwstr>
  </property>
</Properties>
</file>